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re"/>
        <w:tag w:val="titrearticle"/>
        <w:id w:val="6272482"/>
        <w:lock w:val="sdtLocked"/>
        <w:placeholder>
          <w:docPart w:val="22CB0EF076754F44AB857D5467C27462"/>
        </w:placeholder>
      </w:sdtPr>
      <w:sdtEndPr/>
      <w:sdtContent>
        <w:p w:rsidR="001C1CB9" w:rsidRPr="001C1CB9" w:rsidRDefault="00527DE9" w:rsidP="00527DE9">
          <w:pPr>
            <w:pStyle w:val="Titre"/>
          </w:pPr>
          <w:r>
            <w:t>M</w:t>
          </w:r>
          <w:r w:rsidR="00A8123A">
            <w:t>ettez à jour vos applications</w:t>
          </w:r>
          <w:r>
            <w:t xml:space="preserve"> avec Angular5</w:t>
          </w:r>
          <w:r w:rsidR="00A8123A">
            <w:t xml:space="preserve"> !</w:t>
          </w:r>
        </w:p>
      </w:sdtContent>
    </w:sdt>
    <w:p w:rsidR="00BC156F" w:rsidRDefault="00F871D0" w:rsidP="00E417D4">
      <w:pPr>
        <w:pStyle w:val="Sous-titre"/>
      </w:pPr>
      <w:sdt>
        <w:sdtPr>
          <w:alias w:val="Sous-titre"/>
          <w:tag w:val="soustitre"/>
          <w:id w:val="377535"/>
          <w:lock w:val="sdtLocked"/>
          <w:placeholder>
            <w:docPart w:val="9F7AB798572A4C4AB9501A7956D46816"/>
          </w:placeholder>
          <w:showingPlcHdr/>
        </w:sdtPr>
        <w:sdtEndPr/>
        <w:sdtContent>
          <w:r w:rsidR="004D1EE9" w:rsidRPr="00782531">
            <w:rPr>
              <w:rStyle w:val="Textedelespacerserv"/>
            </w:rPr>
            <w:t>Sous-titre de l'article</w:t>
          </w:r>
        </w:sdtContent>
      </w:sdt>
    </w:p>
    <w:sdt>
      <w:sdtPr>
        <w:rPr>
          <w:rStyle w:val="SynopsisCar"/>
          <w:rFonts w:eastAsiaTheme="majorEastAsia"/>
          <w:shd w:val="clear" w:color="auto" w:fill="auto"/>
        </w:rPr>
        <w:alias w:val="Synopsis"/>
        <w:tag w:val="synopsis"/>
        <w:id w:val="377544"/>
        <w:lock w:val="sdtLocked"/>
        <w:placeholder>
          <w:docPart w:val="7B26215F9F754F939831B63C52B01063"/>
        </w:placeholder>
        <w:showingPlcHdr/>
      </w:sdtPr>
      <w:sdtEndPr>
        <w:rPr>
          <w:rStyle w:val="Policepardfaut"/>
        </w:rPr>
      </w:sdtEndPr>
      <w:sdtContent>
        <w:p w:rsidR="00BC156F" w:rsidRPr="00E417D4" w:rsidRDefault="004D1EE9" w:rsidP="00E417D4">
          <w:pPr>
            <w:pStyle w:val="Synopsis"/>
          </w:pPr>
          <w:r w:rsidRPr="0098594A">
            <w:rPr>
              <w:rStyle w:val="Textedelespacerserv"/>
              <w:sz w:val="16"/>
            </w:rPr>
            <w:t>Synopsis de l'article</w:t>
          </w:r>
        </w:p>
      </w:sdtContent>
    </w:sdt>
    <w:sdt>
      <w:sdtPr>
        <w:alias w:val="Texte avant le sommaire"/>
        <w:tag w:val="sommaire"/>
        <w:id w:val="425858980"/>
        <w:lock w:val="sdtLocked"/>
        <w:placeholder>
          <w:docPart w:val="729F4971CF5E43A8849865A4D925F934"/>
        </w:placeholder>
        <w:showingPlcHdr/>
      </w:sdtPr>
      <w:sdtEndPr/>
      <w:sdtContent>
        <w:p w:rsidR="00626E1D" w:rsidRDefault="00626E1D" w:rsidP="00626E1D">
          <w:pPr>
            <w:pStyle w:val="sommaire"/>
          </w:pPr>
          <w:r w:rsidRPr="00E42E10">
            <w:rPr>
              <w:rStyle w:val="Textedelespacerserv"/>
            </w:rPr>
            <w:t>Texte affiché avant le sommaire.</w:t>
          </w:r>
        </w:p>
      </w:sdtContent>
    </w:sdt>
    <w:sdt>
      <w:sdtPr>
        <w:alias w:val="Multipage"/>
        <w:tag w:val="multipage"/>
        <w:id w:val="-584849820"/>
        <w:lock w:val="sdtLocked"/>
        <w:placeholder>
          <w:docPart w:val="DF747B144C1544BBB2B6D09CB184870C"/>
        </w:placeholder>
        <w:showingPlcHdr/>
      </w:sdtPr>
      <w:sdtEndPr/>
      <w:sdtContent>
        <w:p w:rsidR="00E42E10" w:rsidRDefault="0067600E" w:rsidP="00E42E10">
          <w:pPr>
            <w:pStyle w:val="multipage"/>
          </w:pPr>
          <w:r>
            <w:rPr>
              <w:rStyle w:val="Textedelespacerserv"/>
            </w:rPr>
            <w:t>M</w:t>
          </w:r>
          <w:r w:rsidR="003475BD">
            <w:rPr>
              <w:rStyle w:val="Textedelespacerserv"/>
            </w:rPr>
            <w:t>ultip</w:t>
          </w:r>
          <w:r w:rsidR="00EF469E">
            <w:rPr>
              <w:rStyle w:val="Textedelespacerserv"/>
            </w:rPr>
            <w:t>age</w:t>
          </w:r>
          <w:r w:rsidR="00EF469E" w:rsidRPr="00B7023E">
            <w:rPr>
              <w:rStyle w:val="Textedelespacerserv"/>
            </w:rPr>
            <w:t>.</w:t>
          </w:r>
        </w:p>
      </w:sdtContent>
    </w:sdt>
    <w:p w:rsidR="00E42E10" w:rsidRPr="00E42E10" w:rsidRDefault="00F871D0" w:rsidP="00E42E10">
      <w:pPr>
        <w:pStyle w:val="licence"/>
      </w:pPr>
      <w:sdt>
        <w:sdtPr>
          <w:rPr>
            <w:rStyle w:val="licenceCar"/>
          </w:rPr>
          <w:alias w:val="Texte licence de remplacement"/>
          <w:tag w:val="licence"/>
          <w:id w:val="-936673365"/>
          <w:lock w:val="sdtLocked"/>
          <w:placeholder>
            <w:docPart w:val="CE00E900985F4A539E38ECC98BBC45D5"/>
          </w:placeholder>
          <w:showingPlcHdr/>
        </w:sdtPr>
        <w:sdtEndPr>
          <w:rPr>
            <w:rStyle w:val="Policepardfaut"/>
            <w:shd w:val="clear" w:color="auto" w:fill="auto"/>
          </w:rPr>
        </w:sdtEndPr>
        <w:sdtContent>
          <w:r w:rsidR="0067600E" w:rsidRPr="0067600E">
            <w:rPr>
              <w:rStyle w:val="Textedelespacerserv"/>
            </w:rPr>
            <w:t>Texte de la licence de remplacement</w:t>
          </w:r>
        </w:sdtContent>
      </w:sdt>
      <w:r w:rsidR="00E42E10" w:rsidRPr="00E42E10">
        <w:t xml:space="preserve"> </w:t>
      </w:r>
      <w:r w:rsidR="00E42E10">
        <w:tab/>
      </w:r>
      <w:r w:rsidR="0067600E">
        <w:tab/>
      </w:r>
      <w:sdt>
        <w:sdtPr>
          <w:rPr>
            <w:rStyle w:val="licenceCar"/>
          </w:rPr>
          <w:alias w:val="Référence licence de remplacement"/>
          <w:tag w:val="reference"/>
          <w:id w:val="-726757518"/>
          <w:lock w:val="sdtLocked"/>
          <w:placeholder>
            <w:docPart w:val="E735CED83D394FAEBCD1BE355AE26F1D"/>
          </w:placeholder>
          <w:showingPlcHdr/>
        </w:sdtPr>
        <w:sdtEndPr>
          <w:rPr>
            <w:rStyle w:val="Policepardfaut"/>
            <w:shd w:val="clear" w:color="auto" w:fill="auto"/>
          </w:rPr>
        </w:sdtEndPr>
        <w:sdtContent>
          <w:r w:rsidR="0067600E" w:rsidRPr="0067600E">
            <w:rPr>
              <w:rStyle w:val="Textedelespacerserv"/>
            </w:rPr>
            <w:t>Référence de la licence de remplacement</w:t>
          </w:r>
        </w:sdtContent>
      </w:sdt>
    </w:p>
    <w:p w:rsidR="007A1298" w:rsidRDefault="00F871D0" w:rsidP="00BE5DDF">
      <w:pPr>
        <w:pStyle w:val="lecteur"/>
      </w:pPr>
      <w:sdt>
        <w:sdtPr>
          <w:rPr>
            <w:rStyle w:val="lecteurCar"/>
          </w:rPr>
          <w:alias w:val="Niveau du lecteur"/>
          <w:tag w:val="niveau"/>
          <w:id w:val="1153797951"/>
          <w:lock w:val="sdtLocked"/>
          <w:placeholder>
            <w:docPart w:val="E6A9EB225C3246FF963773906C68E7CC"/>
          </w:placeholder>
          <w:showingPlcHdr/>
          <w:comboBox>
            <w:listItem w:displayText="1 : Tout le monde" w:value="1"/>
            <w:listItem w:displayText="2 : Débutant" w:value="2"/>
            <w:listItem w:displayText="3 : Confirmé" w:value="3"/>
            <w:listItem w:displayText="4 : Expert" w:value="4"/>
          </w:comboBox>
        </w:sdtPr>
        <w:sdtEndPr>
          <w:rPr>
            <w:rStyle w:val="Policepardfaut"/>
            <w:shd w:val="clear" w:color="auto" w:fill="auto"/>
          </w:rPr>
        </w:sdtEndPr>
        <w:sdtContent>
          <w:r w:rsidR="0067600E" w:rsidRPr="0067600E">
            <w:rPr>
              <w:rStyle w:val="Textedelespacerserv"/>
              <w:szCs w:val="16"/>
            </w:rPr>
            <w:t>Niveau du lecteur</w:t>
          </w:r>
        </w:sdtContent>
      </w:sdt>
      <w:r w:rsidR="007A1298">
        <w:tab/>
      </w:r>
      <w:r w:rsidR="007A1298">
        <w:tab/>
      </w:r>
      <w:r w:rsidR="0067600E">
        <w:tab/>
      </w:r>
      <w:sdt>
        <w:sdtPr>
          <w:rPr>
            <w:rStyle w:val="lecteurCar"/>
          </w:rPr>
          <w:alias w:val="Durée de lecture"/>
          <w:tag w:val="duree"/>
          <w:id w:val="758645038"/>
          <w:lock w:val="sdtLocked"/>
          <w:placeholder>
            <w:docPart w:val="5F40FAC746474D60A71ECCCBB03CE5D7"/>
          </w:placeholder>
          <w:showingPlcHdr/>
          <w:text/>
        </w:sdtPr>
        <w:sdtEndPr>
          <w:rPr>
            <w:rStyle w:val="Policepardfaut"/>
            <w:shd w:val="clear" w:color="auto" w:fill="auto"/>
          </w:rPr>
        </w:sdtEndPr>
        <w:sdtContent>
          <w:r w:rsidR="0067600E" w:rsidRPr="0067600E">
            <w:rPr>
              <w:rStyle w:val="Textedelespacerserv"/>
              <w:szCs w:val="16"/>
            </w:rPr>
            <w:t>Durée de lecture</w:t>
          </w:r>
        </w:sdtContent>
      </w:sdt>
    </w:p>
    <w:sdt>
      <w:sdtPr>
        <w:alias w:val="voiraussi"/>
        <w:tag w:val="voiraussi"/>
        <w:id w:val="5997818"/>
        <w:lock w:val="sdtLocked"/>
        <w:placeholder>
          <w:docPart w:val="8073F915693F44A2A2FBF4937E757E97"/>
        </w:placeholder>
        <w:showingPlcHdr/>
      </w:sdtPr>
      <w:sdtEndPr/>
      <w:sdtContent>
        <w:p w:rsidR="00A74B24" w:rsidRDefault="00A74B24" w:rsidP="00A74B24">
          <w:pPr>
            <w:pStyle w:val="voiraussi"/>
          </w:pPr>
          <w:r w:rsidRPr="00721D68">
            <w:rPr>
              <w:rStyle w:val="Textedelespacerserv"/>
              <w:szCs w:val="16"/>
            </w:rPr>
            <w:t>Liens supplémentaires.</w:t>
          </w:r>
        </w:p>
      </w:sdtContent>
    </w:sdt>
    <w:p w:rsidR="004D452D" w:rsidRDefault="00A8123A" w:rsidP="00F04905">
      <w:pPr>
        <w:pStyle w:val="Titre1"/>
      </w:pPr>
      <w:r>
        <w:t>Introduction</w:t>
      </w:r>
    </w:p>
    <w:p w:rsidR="00075F56" w:rsidRDefault="00A8123A" w:rsidP="00ED5D57">
      <w:pPr>
        <w:rPr>
          <w:shd w:val="clear" w:color="auto" w:fill="FFFFFF"/>
        </w:rPr>
      </w:pPr>
      <w:r>
        <w:rPr>
          <w:shd w:val="clear" w:color="auto" w:fill="FFFFFF"/>
        </w:rPr>
        <w:t xml:space="preserve">Vous êtes </w:t>
      </w:r>
      <w:r w:rsidR="00ED5D57">
        <w:rPr>
          <w:shd w:val="clear" w:color="auto" w:fill="FFFFFF"/>
        </w:rPr>
        <w:t>s</w:t>
      </w:r>
      <w:r w:rsidR="00446F54">
        <w:rPr>
          <w:shd w:val="clear" w:color="auto" w:fill="FFFFFF"/>
        </w:rPr>
        <w:t>û</w:t>
      </w:r>
      <w:r w:rsidR="00ED5D57">
        <w:rPr>
          <w:shd w:val="clear" w:color="auto" w:fill="FFFFFF"/>
        </w:rPr>
        <w:t>rement</w:t>
      </w:r>
      <w:r>
        <w:rPr>
          <w:shd w:val="clear" w:color="auto" w:fill="FFFFFF"/>
        </w:rPr>
        <w:t xml:space="preserve"> au courant, </w:t>
      </w:r>
      <w:r w:rsidRPr="00A8123A">
        <w:t>Angular 5 est sorti le 1er Novembre 2017 !</w:t>
      </w:r>
      <w:r>
        <w:rPr>
          <w:shd w:val="clear" w:color="auto" w:fill="FFFFFF"/>
        </w:rPr>
        <w:t> </w:t>
      </w:r>
      <w:r w:rsidR="00ED5D57">
        <w:rPr>
          <w:shd w:val="clear" w:color="auto" w:fill="FFFFFF"/>
        </w:rPr>
        <w:t>Concrètement</w:t>
      </w:r>
      <w:r>
        <w:rPr>
          <w:shd w:val="clear" w:color="auto" w:fill="FFFFFF"/>
        </w:rPr>
        <w:t>, cela signifie qu’il est maintenant temps de voir ce que cette nouvelle version du Framework propose, et si nous pouvons en profiter dans nos applications. Allez, au boulot…</w:t>
      </w:r>
    </w:p>
    <w:p w:rsidR="00A8123A" w:rsidRDefault="00A8123A" w:rsidP="00A8123A">
      <w:r>
        <w:t xml:space="preserve">La version précédente était la version ~4.4.x, et l’équipe en charge du développement d’Angular a décidé qu’il était temps de passer à la vitesse supérieure, littéralement. En effet, l’objectif principal de cette mise à jour est </w:t>
      </w:r>
      <w:r w:rsidRPr="00ED5D57">
        <w:t xml:space="preserve">de </w:t>
      </w:r>
      <w:r w:rsidRPr="00ED5D57">
        <w:rPr>
          <w:b/>
          <w:bCs/>
        </w:rPr>
        <w:t>rendre Angular plus rapide</w:t>
      </w:r>
      <w:r>
        <w:t>.</w:t>
      </w:r>
    </w:p>
    <w:p w:rsidR="001044DC" w:rsidRDefault="00A8123A" w:rsidP="001044DC">
      <w:r>
        <w:t>Dans cet article nous allons passer en revue les </w:t>
      </w:r>
      <w:r w:rsidRPr="001044DC">
        <w:rPr>
          <w:b/>
          <w:bCs/>
        </w:rPr>
        <w:t>12 principaux changements</w:t>
      </w:r>
      <w:r w:rsidRPr="00A8123A">
        <w:t> </w:t>
      </w:r>
      <w:r w:rsidR="001044DC">
        <w:t>apportés</w:t>
      </w:r>
      <w:r>
        <w:t xml:space="preserve"> par la version 5 d’Angular. Mais avant, nous allons voir comment vous pouvez déjà mettre à jour votre application grâce à </w:t>
      </w:r>
      <w:r w:rsidR="00ED5D57">
        <w:t xml:space="preserve">un </w:t>
      </w:r>
      <w:r>
        <w:t>outil très pratique que Google nous propose.</w:t>
      </w:r>
    </w:p>
    <w:tbl>
      <w:tblPr>
        <w:tblStyle w:val="richimgtext-info"/>
        <w:tblW w:w="0" w:type="auto"/>
        <w:tblLayout w:type="fixed"/>
        <w:tblCellMar>
          <w:left w:w="70" w:type="dxa"/>
          <w:right w:w="70" w:type="dxa"/>
        </w:tblCellMar>
        <w:tblLook w:val="0000" w:firstRow="0" w:lastRow="0" w:firstColumn="0" w:lastColumn="0" w:noHBand="0" w:noVBand="0"/>
      </w:tblPr>
      <w:tblGrid>
        <w:gridCol w:w="800"/>
        <w:gridCol w:w="9806"/>
      </w:tblGrid>
      <w:tr w:rsidR="001044DC" w:rsidTr="001E6C2E">
        <w:tc>
          <w:tcPr>
            <w:tcW w:w="10606" w:type="dxa"/>
            <w:gridSpan w:val="2"/>
          </w:tcPr>
          <w:p w:rsidR="001044DC" w:rsidRDefault="00F871D0" w:rsidP="00EE6393">
            <w:sdt>
              <w:sdtPr>
                <w:rPr>
                  <w:rStyle w:val="DVPattrnocorrect"/>
                </w:rPr>
                <w:alias w:val="Type"/>
                <w:tag w:val="type"/>
                <w:id w:val="700950"/>
                <w:placeholder>
                  <w:docPart w:val="4BCC141128C74CB4A7DEC47285F42ADC"/>
                </w:placeholder>
                <w:comboBox>
                  <w:listItem w:displayText="info" w:value="info"/>
                  <w:listItem w:displayText="idea" w:value="idea"/>
                  <w:listItem w:displayText="warning" w:value="warning"/>
                  <w:listItem w:displayText="error" w:value="error"/>
                  <w:listItem w:displayText="perso" w:value="perso"/>
                </w:comboBox>
              </w:sdtPr>
              <w:sdtEndPr>
                <w:rPr>
                  <w:rStyle w:val="DVPattrnocorrect"/>
                </w:rPr>
              </w:sdtEndPr>
              <w:sdtContent>
                <w:r w:rsidR="001044DC" w:rsidRPr="009B442C">
                  <w:rPr>
                    <w:rStyle w:val="DVPattrnocorrect"/>
                  </w:rPr>
                  <w:t>info</w:t>
                </w:r>
              </w:sdtContent>
            </w:sdt>
            <w:r w:rsidR="001044DC">
              <w:rPr>
                <w:rStyle w:val="DVPattr"/>
                <w:rFonts w:eastAsiaTheme="majorEastAsia"/>
              </w:rPr>
              <w:t xml:space="preserve"> </w:t>
            </w:r>
            <w:sdt>
              <w:sdtPr>
                <w:rPr>
                  <w:rStyle w:val="DVPattrnocorrect"/>
                </w:rPr>
                <w:alias w:val="Bordure"/>
                <w:tag w:val="border"/>
                <w:id w:val="700944"/>
                <w:placeholder>
                  <w:docPart w:val="208191D238F6403DB4F9486AAFE246ED"/>
                </w:placeholder>
                <w:showingPlcHdr/>
              </w:sdtPr>
              <w:sdtEndPr>
                <w:rPr>
                  <w:rStyle w:val="Policepardfaut"/>
                  <w:noProof w:val="0"/>
                  <w:color w:val="auto"/>
                </w:rPr>
              </w:sdtEndPr>
              <w:sdtContent>
                <w:r w:rsidR="001044DC" w:rsidRPr="002A00B8">
                  <w:rPr>
                    <w:rStyle w:val="Textedelespacerserv"/>
                  </w:rPr>
                  <w:t>Bordure</w:t>
                </w:r>
              </w:sdtContent>
            </w:sdt>
            <w:r w:rsidR="001044DC">
              <w:t xml:space="preserve"> </w:t>
            </w:r>
            <w:sdt>
              <w:sdtPr>
                <w:rPr>
                  <w:rStyle w:val="DVPattrnocorrect"/>
                </w:rPr>
                <w:alias w:val="Fond"/>
                <w:tag w:val="fond"/>
                <w:id w:val="2889798"/>
                <w:placeholder>
                  <w:docPart w:val="1F47F6A9AA3C4B2984DB172B2DB55DC0"/>
                </w:placeholder>
                <w:showingPlcHdr/>
              </w:sdtPr>
              <w:sdtEndPr>
                <w:rPr>
                  <w:rStyle w:val="Policepardfaut"/>
                  <w:noProof w:val="0"/>
                  <w:color w:val="auto"/>
                </w:rPr>
              </w:sdtEndPr>
              <w:sdtContent>
                <w:r w:rsidR="001044DC">
                  <w:rPr>
                    <w:rStyle w:val="Textedelespacerserv"/>
                  </w:rPr>
                  <w:t>Fond</w:t>
                </w:r>
              </w:sdtContent>
            </w:sdt>
          </w:p>
        </w:tc>
      </w:tr>
      <w:tr w:rsidR="001044DC" w:rsidTr="00F35974">
        <w:tc>
          <w:tcPr>
            <w:tcW w:w="800" w:type="dxa"/>
          </w:tcPr>
          <w:p w:rsidR="001044DC" w:rsidRDefault="001044DC" w:rsidP="00230BCA">
            <w:r>
              <w:rPr>
                <w:noProof/>
              </w:rPr>
              <w:drawing>
                <wp:inline distT="0" distB="0" distL="0" distR="0" wp14:anchorId="0396D4BE" wp14:editId="4C6C3944">
                  <wp:extent cx="304800" cy="304800"/>
                  <wp:effectExtent l="19050" t="0" r="0" b="0"/>
                  <wp:docPr id="4" name="Image 1" descr="[Kit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800" cy="304800"/>
                          </a:xfrm>
                          <a:prstGeom prst="rect">
                            <a:avLst/>
                          </a:prstGeom>
                        </pic:spPr>
                      </pic:pic>
                    </a:graphicData>
                  </a:graphic>
                </wp:inline>
              </w:drawing>
            </w:r>
          </w:p>
        </w:tc>
        <w:tc>
          <w:tcPr>
            <w:tcW w:w="9806" w:type="dxa"/>
          </w:tcPr>
          <w:p w:rsidR="001044DC" w:rsidRDefault="001044DC" w:rsidP="001044DC">
            <w:r w:rsidRPr="001044DC">
              <w:t>Remarque</w:t>
            </w:r>
            <w:r w:rsidRPr="00A8123A">
              <w:t> :</w:t>
            </w:r>
            <w:r>
              <w:rPr>
                <w:rStyle w:val="Accentuation"/>
                <w:rFonts w:ascii="Arial" w:hAnsi="Arial" w:cs="Arial"/>
                <w:color w:val="7A7C84"/>
                <w:sz w:val="30"/>
                <w:szCs w:val="30"/>
              </w:rPr>
              <w:t xml:space="preserve"> </w:t>
            </w:r>
            <w:r w:rsidRPr="00A8123A">
              <w:t>Saviez-vous que les plateformes comme Google AdWords ou Adsense utilisent Angular pour construire leur interface ?</w:t>
            </w:r>
          </w:p>
        </w:tc>
      </w:tr>
    </w:tbl>
    <w:p w:rsidR="001044DC" w:rsidRDefault="001044DC" w:rsidP="001044DC">
      <w:pPr>
        <w:pStyle w:val="Titre1"/>
      </w:pPr>
      <w:r>
        <w:t>Mettre à jour son application pour Angular 5</w:t>
      </w:r>
    </w:p>
    <w:p w:rsidR="00A8123A" w:rsidRDefault="001044DC" w:rsidP="00A8123A">
      <w:r>
        <w:t>Alors, bonne nouvelle, l'équipe d'Angular ne nous a pas laissé seul pour mettre à jour nos applications ! Elle a même construit un outil vraiment génial pour rendre la mise à niveau aussi facile que possible.</w:t>
      </w:r>
    </w:p>
    <w:p w:rsidR="001044DC" w:rsidRPr="001044DC" w:rsidRDefault="001044DC" w:rsidP="001044DC">
      <w:r w:rsidRPr="001044DC">
        <w:t>Le fonctionnement de cet outil est simple :</w:t>
      </w:r>
    </w:p>
    <w:p w:rsidR="001044DC" w:rsidRPr="001044DC" w:rsidRDefault="00BB7AD2" w:rsidP="001044DC">
      <w:pPr>
        <w:pStyle w:val="Paragraphedeliste"/>
        <w:numPr>
          <w:ilvl w:val="0"/>
          <w:numId w:val="19"/>
        </w:numPr>
      </w:pPr>
      <w:r>
        <w:t>v</w:t>
      </w:r>
      <w:r w:rsidR="001044DC" w:rsidRPr="001044DC">
        <w:t>ous entrez la version actuelle de votre application</w:t>
      </w:r>
      <w:r w:rsidR="0025675E">
        <w:t xml:space="preserve"> </w:t>
      </w:r>
      <w:r w:rsidR="001044DC" w:rsidRPr="001044DC">
        <w:t>;</w:t>
      </w:r>
    </w:p>
    <w:p w:rsidR="001044DC" w:rsidRPr="001044DC" w:rsidRDefault="00BB7AD2" w:rsidP="00ED5D57">
      <w:pPr>
        <w:pStyle w:val="Paragraphedeliste"/>
        <w:numPr>
          <w:ilvl w:val="0"/>
          <w:numId w:val="19"/>
        </w:numPr>
      </w:pPr>
      <w:r>
        <w:t>v</w:t>
      </w:r>
      <w:r w:rsidR="001044DC" w:rsidRPr="001044DC">
        <w:t>ous entrez la version vers laquelle vous souhaitez adapter votre applic</w:t>
      </w:r>
      <w:r w:rsidR="00ED5D57">
        <w:t>ation. Dans notre cas il s'agit</w:t>
      </w:r>
      <w:r w:rsidR="001044DC" w:rsidRPr="001044DC">
        <w:t xml:space="preserve"> de la version 5</w:t>
      </w:r>
      <w:r w:rsidR="0025675E">
        <w:t xml:space="preserve"> </w:t>
      </w:r>
      <w:r w:rsidR="001044DC" w:rsidRPr="001044DC">
        <w:t>;</w:t>
      </w:r>
    </w:p>
    <w:p w:rsidR="001044DC" w:rsidRDefault="00BB7AD2" w:rsidP="001044DC">
      <w:pPr>
        <w:pStyle w:val="Paragraphedeliste"/>
        <w:numPr>
          <w:ilvl w:val="0"/>
          <w:numId w:val="19"/>
        </w:numPr>
      </w:pPr>
      <w:r>
        <w:t>e</w:t>
      </w:r>
      <w:r w:rsidR="001044DC" w:rsidRPr="001044DC">
        <w:t>nsuite, vous suivez les instructions recommandées par l'outil.</w:t>
      </w:r>
    </w:p>
    <w:p w:rsidR="001044DC" w:rsidRDefault="001044DC" w:rsidP="001044DC">
      <w:pPr>
        <w:keepNext/>
        <w:jc w:val="center"/>
      </w:pPr>
      <w:r>
        <w:rPr>
          <w:noProof/>
        </w:rPr>
        <w:lastRenderedPageBreak/>
        <w:drawing>
          <wp:inline distT="0" distB="0" distL="0" distR="0" wp14:anchorId="3A728D02" wp14:editId="579846EA">
            <wp:extent cx="4154934" cy="23535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x-to-ng5.png"/>
                    <pic:cNvPicPr/>
                  </pic:nvPicPr>
                  <pic:blipFill>
                    <a:blip r:embed="rId12">
                      <a:extLst>
                        <a:ext uri="{28A0092B-C50C-407E-A947-70E740481C1C}">
                          <a14:useLocalDpi xmlns:a14="http://schemas.microsoft.com/office/drawing/2010/main" val="0"/>
                        </a:ext>
                      </a:extLst>
                    </a:blip>
                    <a:stretch>
                      <a:fillRect/>
                    </a:stretch>
                  </pic:blipFill>
                  <pic:spPr>
                    <a:xfrm>
                      <a:off x="0" y="0"/>
                      <a:ext cx="4153010" cy="2352496"/>
                    </a:xfrm>
                    <a:prstGeom prst="rect">
                      <a:avLst/>
                    </a:prstGeom>
                  </pic:spPr>
                </pic:pic>
              </a:graphicData>
            </a:graphic>
          </wp:inline>
        </w:drawing>
      </w:r>
    </w:p>
    <w:p w:rsidR="001044DC" w:rsidRDefault="001044DC" w:rsidP="001044DC">
      <w:pPr>
        <w:pStyle w:val="Lgende"/>
        <w:jc w:val="center"/>
      </w:pPr>
      <w:r>
        <w:t xml:space="preserve">Figure </w:t>
      </w:r>
      <w:r w:rsidR="00F871D0">
        <w:fldChar w:fldCharType="begin"/>
      </w:r>
      <w:r w:rsidR="00F871D0">
        <w:instrText xml:space="preserve"> SEQ Figure \* ARABIC </w:instrText>
      </w:r>
      <w:r w:rsidR="00F871D0">
        <w:fldChar w:fldCharType="separate"/>
      </w:r>
      <w:r w:rsidR="00D56591">
        <w:rPr>
          <w:noProof/>
        </w:rPr>
        <w:t>1</w:t>
      </w:r>
      <w:r w:rsidR="00F871D0">
        <w:rPr>
          <w:noProof/>
        </w:rPr>
        <w:fldChar w:fldCharType="end"/>
      </w:r>
      <w:r>
        <w:t xml:space="preserve"> - </w:t>
      </w:r>
      <w:r w:rsidRPr="008D0D24">
        <w:t>L'outil proposé par Google pour mettre à jour vos applications.</w:t>
      </w:r>
    </w:p>
    <w:p w:rsidR="001044DC" w:rsidRDefault="001044DC" w:rsidP="00ED5D57">
      <w:pPr>
        <w:pStyle w:val="Titre2"/>
      </w:pPr>
      <w:r>
        <w:t xml:space="preserve">Exemple </w:t>
      </w:r>
      <w:r w:rsidR="00ED5D57">
        <w:t>d’adaptation de la version 4.3</w:t>
      </w:r>
    </w:p>
    <w:p w:rsidR="001044DC" w:rsidRDefault="007B4A95" w:rsidP="00ED5D57">
      <w:r>
        <w:t>Prenons le cas d’un cours écrit sur Angular que je dois mettre à jour. Comment s’y prendre ?</w:t>
      </w:r>
      <w:r>
        <w:t xml:space="preserve"> </w:t>
      </w:r>
      <w:r w:rsidR="001044DC">
        <w:t>Je pensai</w:t>
      </w:r>
      <w:r w:rsidR="003B6A69">
        <w:t>s</w:t>
      </w:r>
      <w:r w:rsidR="00ED5D57">
        <w:t xml:space="preserve"> passer</w:t>
      </w:r>
      <w:r w:rsidR="001044DC">
        <w:t xml:space="preserve"> des jours à relire tout le contenu du cours, revoir tel ou tel chapitre en fonction des dernières nouveautés, etc.</w:t>
      </w:r>
      <w:r w:rsidR="00ED5D57">
        <w:t xml:space="preserve"> En gros, une galère !</w:t>
      </w:r>
      <w:r w:rsidR="001044DC">
        <w:t xml:space="preserve"> Mais grâce à l'outil présenté ci-dessus, la mise à jour va pouvoir être fait</w:t>
      </w:r>
      <w:r w:rsidR="002C433A">
        <w:t>e</w:t>
      </w:r>
      <w:r w:rsidR="001044DC">
        <w:t xml:space="preserve"> rapidement. L'outil m'informe que </w:t>
      </w:r>
      <w:r w:rsidR="001044DC">
        <w:rPr>
          <w:rStyle w:val="lev"/>
        </w:rPr>
        <w:t xml:space="preserve">je dois suivre </w:t>
      </w:r>
      <w:r w:rsidR="00ED5D57">
        <w:rPr>
          <w:rStyle w:val="lev"/>
        </w:rPr>
        <w:t xml:space="preserve">seulement </w:t>
      </w:r>
      <w:r w:rsidR="001044DC">
        <w:rPr>
          <w:rStyle w:val="lev"/>
        </w:rPr>
        <w:t>quatre étapes pour mettre à jour mon cours</w:t>
      </w:r>
      <w:r w:rsidR="001044DC">
        <w:t xml:space="preserve"> :</w:t>
      </w:r>
    </w:p>
    <w:p w:rsidR="001044DC" w:rsidRPr="001044DC" w:rsidRDefault="007B4A95" w:rsidP="00A761FD">
      <w:pPr>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r</w:t>
      </w:r>
      <w:r w:rsidR="001044DC" w:rsidRPr="001044DC">
        <w:rPr>
          <w:rFonts w:ascii="Times New Roman" w:hAnsi="Times New Roman"/>
          <w:sz w:val="24"/>
          <w:szCs w:val="24"/>
        </w:rPr>
        <w:t xml:space="preserve">enommer mes balises </w:t>
      </w:r>
      <w:r w:rsidR="001044DC" w:rsidRPr="001044DC">
        <w:rPr>
          <w:rFonts w:ascii="Times New Roman" w:hAnsi="Times New Roman"/>
          <w:i/>
          <w:iCs/>
          <w:sz w:val="24"/>
          <w:szCs w:val="24"/>
        </w:rPr>
        <w:t>template</w:t>
      </w:r>
      <w:r w:rsidR="001044DC" w:rsidRPr="001044DC">
        <w:rPr>
          <w:rFonts w:ascii="Times New Roman" w:hAnsi="Times New Roman"/>
          <w:sz w:val="24"/>
          <w:szCs w:val="24"/>
        </w:rPr>
        <w:t xml:space="preserve"> en </w:t>
      </w:r>
      <w:r w:rsidR="001044DC" w:rsidRPr="001044DC">
        <w:rPr>
          <w:rFonts w:ascii="Times New Roman" w:hAnsi="Times New Roman"/>
          <w:i/>
          <w:iCs/>
          <w:sz w:val="24"/>
          <w:szCs w:val="24"/>
        </w:rPr>
        <w:t>ng-template</w:t>
      </w:r>
      <w:r w:rsidR="001044DC" w:rsidRPr="001044DC">
        <w:rPr>
          <w:rFonts w:ascii="Times New Roman" w:hAnsi="Times New Roman"/>
          <w:sz w:val="24"/>
          <w:szCs w:val="24"/>
        </w:rPr>
        <w:t>. Comme il n'y pas de ba</w:t>
      </w:r>
      <w:r w:rsidR="00553ACF">
        <w:rPr>
          <w:rFonts w:ascii="Times New Roman" w:hAnsi="Times New Roman"/>
          <w:sz w:val="24"/>
          <w:szCs w:val="24"/>
        </w:rPr>
        <w:t>lise</w:t>
      </w:r>
      <w:r w:rsidR="001044DC" w:rsidRPr="001044DC">
        <w:rPr>
          <w:rFonts w:ascii="Times New Roman" w:hAnsi="Times New Roman"/>
          <w:sz w:val="24"/>
          <w:szCs w:val="24"/>
        </w:rPr>
        <w:t xml:space="preserve"> </w:t>
      </w:r>
      <w:r w:rsidR="00A761FD">
        <w:rPr>
          <w:rFonts w:ascii="Times New Roman" w:hAnsi="Times New Roman"/>
          <w:sz w:val="24"/>
          <w:szCs w:val="24"/>
        </w:rPr>
        <w:t xml:space="preserve">de ce type </w:t>
      </w:r>
      <w:r w:rsidR="001044DC" w:rsidRPr="001044DC">
        <w:rPr>
          <w:rFonts w:ascii="Times New Roman" w:hAnsi="Times New Roman"/>
          <w:sz w:val="24"/>
          <w:szCs w:val="24"/>
        </w:rPr>
        <w:t xml:space="preserve">dans mon tutoriel, je </w:t>
      </w:r>
      <w:r w:rsidR="00A761FD">
        <w:rPr>
          <w:rFonts w:ascii="Times New Roman" w:hAnsi="Times New Roman"/>
          <w:sz w:val="24"/>
          <w:szCs w:val="24"/>
        </w:rPr>
        <w:t>peux passer</w:t>
      </w:r>
      <w:r>
        <w:rPr>
          <w:rFonts w:ascii="Times New Roman" w:hAnsi="Times New Roman"/>
          <w:sz w:val="24"/>
          <w:szCs w:val="24"/>
        </w:rPr>
        <w:t xml:space="preserve"> cette étape</w:t>
      </w:r>
      <w:r w:rsidR="0025675E">
        <w:rPr>
          <w:rFonts w:ascii="Times New Roman" w:hAnsi="Times New Roman"/>
          <w:sz w:val="24"/>
          <w:szCs w:val="24"/>
        </w:rPr>
        <w:t xml:space="preserve"> </w:t>
      </w:r>
      <w:r>
        <w:rPr>
          <w:rFonts w:ascii="Times New Roman" w:hAnsi="Times New Roman"/>
          <w:sz w:val="24"/>
          <w:szCs w:val="24"/>
        </w:rPr>
        <w:t>;</w:t>
      </w:r>
    </w:p>
    <w:p w:rsidR="001044DC" w:rsidRPr="001044DC" w:rsidRDefault="007B4A95" w:rsidP="001044DC">
      <w:pPr>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w:t>
      </w:r>
      <w:r w:rsidR="001044DC" w:rsidRPr="001044DC">
        <w:rPr>
          <w:rFonts w:ascii="Times New Roman" w:hAnsi="Times New Roman"/>
          <w:sz w:val="24"/>
          <w:szCs w:val="24"/>
        </w:rPr>
        <w:t xml:space="preserve">l ne faut plus utiliser le module </w:t>
      </w:r>
      <w:r w:rsidR="001044DC" w:rsidRPr="001044DC">
        <w:rPr>
          <w:rFonts w:ascii="Times New Roman" w:hAnsi="Times New Roman"/>
          <w:i/>
          <w:iCs/>
          <w:sz w:val="24"/>
          <w:szCs w:val="24"/>
        </w:rPr>
        <w:t>HttpModule</w:t>
      </w:r>
      <w:r w:rsidR="001044DC" w:rsidRPr="001044DC">
        <w:rPr>
          <w:rFonts w:ascii="Times New Roman" w:hAnsi="Times New Roman"/>
          <w:sz w:val="24"/>
          <w:szCs w:val="24"/>
        </w:rPr>
        <w:t xml:space="preserve"> et le service </w:t>
      </w:r>
      <w:r w:rsidR="001044DC" w:rsidRPr="001044DC">
        <w:rPr>
          <w:rFonts w:ascii="Times New Roman" w:hAnsi="Times New Roman"/>
          <w:i/>
          <w:iCs/>
          <w:sz w:val="24"/>
          <w:szCs w:val="24"/>
        </w:rPr>
        <w:t>Http</w:t>
      </w:r>
      <w:r w:rsidR="001044DC" w:rsidRPr="001044DC">
        <w:rPr>
          <w:rFonts w:ascii="Times New Roman" w:hAnsi="Times New Roman"/>
          <w:sz w:val="24"/>
          <w:szCs w:val="24"/>
        </w:rPr>
        <w:t xml:space="preserve">, mais le module </w:t>
      </w:r>
      <w:r w:rsidR="001044DC" w:rsidRPr="001044DC">
        <w:rPr>
          <w:rFonts w:ascii="Times New Roman" w:hAnsi="Times New Roman"/>
          <w:i/>
          <w:iCs/>
          <w:sz w:val="24"/>
          <w:szCs w:val="24"/>
        </w:rPr>
        <w:t>HttpClientModule</w:t>
      </w:r>
      <w:r w:rsidR="001044DC" w:rsidRPr="001044DC">
        <w:rPr>
          <w:rFonts w:ascii="Times New Roman" w:hAnsi="Times New Roman"/>
          <w:sz w:val="24"/>
          <w:szCs w:val="24"/>
        </w:rPr>
        <w:t xml:space="preserve"> et le service </w:t>
      </w:r>
      <w:r w:rsidR="001044DC" w:rsidRPr="001044DC">
        <w:rPr>
          <w:rFonts w:ascii="Times New Roman" w:hAnsi="Times New Roman"/>
          <w:i/>
          <w:iCs/>
          <w:sz w:val="24"/>
          <w:szCs w:val="24"/>
        </w:rPr>
        <w:t>Http</w:t>
      </w:r>
      <w:r w:rsidR="001044DC" w:rsidRPr="001044DC">
        <w:rPr>
          <w:rFonts w:ascii="Times New Roman" w:hAnsi="Times New Roman"/>
          <w:sz w:val="24"/>
          <w:szCs w:val="24"/>
        </w:rPr>
        <w:t xml:space="preserve">. Je vais donc devoir mettre à jour le chapitre sur Http, tant pis ! L'application m'informe que le service </w:t>
      </w:r>
      <w:r w:rsidR="001044DC" w:rsidRPr="001044DC">
        <w:rPr>
          <w:rFonts w:ascii="Times New Roman" w:hAnsi="Times New Roman"/>
          <w:i/>
          <w:iCs/>
          <w:sz w:val="24"/>
          <w:szCs w:val="24"/>
        </w:rPr>
        <w:t>HttpClient</w:t>
      </w:r>
      <w:r w:rsidR="001044DC" w:rsidRPr="001044DC">
        <w:rPr>
          <w:rFonts w:ascii="Times New Roman" w:hAnsi="Times New Roman"/>
          <w:sz w:val="24"/>
          <w:szCs w:val="24"/>
        </w:rPr>
        <w:t xml:space="preserve"> simplifie le traitement des requêtes, et que je n</w:t>
      </w:r>
      <w:r w:rsidR="00553ACF">
        <w:rPr>
          <w:rFonts w:ascii="Times New Roman" w:hAnsi="Times New Roman"/>
          <w:sz w:val="24"/>
          <w:szCs w:val="24"/>
        </w:rPr>
        <w:t>'aurai</w:t>
      </w:r>
      <w:r w:rsidR="001044DC" w:rsidRPr="001044DC">
        <w:rPr>
          <w:rFonts w:ascii="Times New Roman" w:hAnsi="Times New Roman"/>
          <w:sz w:val="24"/>
          <w:szCs w:val="24"/>
        </w:rPr>
        <w:t xml:space="preserve"> plus besoin d'appeler la fonction </w:t>
      </w:r>
      <w:r w:rsidR="001044DC" w:rsidRPr="001044DC">
        <w:rPr>
          <w:rFonts w:ascii="Times New Roman" w:hAnsi="Times New Roman"/>
          <w:i/>
          <w:iCs/>
          <w:sz w:val="24"/>
          <w:szCs w:val="24"/>
        </w:rPr>
        <w:t>map</w:t>
      </w:r>
      <w:r w:rsidR="001044DC" w:rsidRPr="001044DC">
        <w:rPr>
          <w:rFonts w:ascii="Times New Roman" w:hAnsi="Times New Roman"/>
          <w:sz w:val="24"/>
          <w:szCs w:val="24"/>
        </w:rPr>
        <w:t xml:space="preserve"> pour extraire le </w:t>
      </w:r>
      <w:r w:rsidR="001044DC" w:rsidRPr="001044DC">
        <w:rPr>
          <w:rFonts w:ascii="Times New Roman" w:hAnsi="Times New Roman"/>
          <w:i/>
          <w:iCs/>
          <w:sz w:val="24"/>
          <w:szCs w:val="24"/>
        </w:rPr>
        <w:t>json</w:t>
      </w:r>
      <w:r w:rsidR="001044DC" w:rsidRPr="001044DC">
        <w:rPr>
          <w:rFonts w:ascii="Times New Roman" w:hAnsi="Times New Roman"/>
          <w:sz w:val="24"/>
          <w:szCs w:val="24"/>
        </w:rPr>
        <w:t xml:space="preserve"> de la réponse. Ce nouveau service prend également en charge les valeurs de retour typées e</w:t>
      </w:r>
      <w:r>
        <w:rPr>
          <w:rFonts w:ascii="Times New Roman" w:hAnsi="Times New Roman"/>
          <w:sz w:val="24"/>
          <w:szCs w:val="24"/>
        </w:rPr>
        <w:t>t les intercepteurs ;</w:t>
      </w:r>
    </w:p>
    <w:p w:rsidR="001044DC" w:rsidRPr="001044DC" w:rsidRDefault="007B4A95" w:rsidP="001044DC">
      <w:pPr>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w:t>
      </w:r>
      <w:r w:rsidR="001044DC" w:rsidRPr="001044DC">
        <w:rPr>
          <w:rFonts w:ascii="Times New Roman" w:hAnsi="Times New Roman"/>
          <w:sz w:val="24"/>
          <w:szCs w:val="24"/>
        </w:rPr>
        <w:t xml:space="preserve">pparemment, il y a quelques changements au niveau de </w:t>
      </w:r>
      <w:proofErr w:type="gramStart"/>
      <w:r w:rsidR="001044DC" w:rsidRPr="001044DC">
        <w:rPr>
          <w:rFonts w:ascii="Times New Roman" w:hAnsi="Times New Roman"/>
          <w:sz w:val="24"/>
          <w:szCs w:val="24"/>
        </w:rPr>
        <w:t>certains pipes natifs</w:t>
      </w:r>
      <w:proofErr w:type="gramEnd"/>
      <w:r w:rsidR="001044DC" w:rsidRPr="001044DC">
        <w:rPr>
          <w:rFonts w:ascii="Times New Roman" w:hAnsi="Times New Roman"/>
          <w:sz w:val="24"/>
          <w:szCs w:val="24"/>
        </w:rPr>
        <w:t xml:space="preserve">, concernant l'internationalisation. Le cours n'est donc </w:t>
      </w:r>
      <w:r w:rsidR="00A761FD">
        <w:rPr>
          <w:rFonts w:ascii="Times New Roman" w:hAnsi="Times New Roman"/>
          <w:sz w:val="24"/>
          <w:szCs w:val="24"/>
        </w:rPr>
        <w:t>pas concerné par</w:t>
      </w:r>
      <w:r w:rsidR="001044DC" w:rsidRPr="001044DC">
        <w:rPr>
          <w:rFonts w:ascii="Times New Roman" w:hAnsi="Times New Roman"/>
          <w:sz w:val="24"/>
          <w:szCs w:val="24"/>
        </w:rPr>
        <w:t xml:space="preserve"> ces changements, ouf ! On</w:t>
      </w:r>
      <w:r>
        <w:rPr>
          <w:rFonts w:ascii="Times New Roman" w:hAnsi="Times New Roman"/>
          <w:sz w:val="24"/>
          <w:szCs w:val="24"/>
        </w:rPr>
        <w:t xml:space="preserve"> peut passer à l'étape suivante</w:t>
      </w:r>
      <w:r w:rsidR="0025675E">
        <w:rPr>
          <w:rFonts w:ascii="Times New Roman" w:hAnsi="Times New Roman"/>
          <w:sz w:val="24"/>
          <w:szCs w:val="24"/>
        </w:rPr>
        <w:t xml:space="preserve"> </w:t>
      </w:r>
      <w:r>
        <w:rPr>
          <w:rFonts w:ascii="Times New Roman" w:hAnsi="Times New Roman"/>
          <w:sz w:val="24"/>
          <w:szCs w:val="24"/>
        </w:rPr>
        <w:t>;</w:t>
      </w:r>
    </w:p>
    <w:p w:rsidR="001044DC" w:rsidRPr="00D56591" w:rsidRDefault="007B4A95" w:rsidP="007B4A95">
      <w:pPr>
        <w:numPr>
          <w:ilvl w:val="0"/>
          <w:numId w:val="2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w:t>
      </w:r>
      <w:r w:rsidR="001044DC" w:rsidRPr="001044DC">
        <w:rPr>
          <w:rFonts w:ascii="Times New Roman" w:hAnsi="Times New Roman"/>
          <w:sz w:val="24"/>
          <w:szCs w:val="24"/>
        </w:rPr>
        <w:t>our terminer, il faut mettre à jour toutes les dépendances vers la dernière version d'Angular, et la bonne version de TypeScript. L'application nous facilite la tâche en nous donnant direct</w:t>
      </w:r>
      <w:r>
        <w:rPr>
          <w:rFonts w:ascii="Times New Roman" w:hAnsi="Times New Roman"/>
          <w:sz w:val="24"/>
          <w:szCs w:val="24"/>
        </w:rPr>
        <w:t>ement les commandes à appliquer.</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1044DC" w:rsidTr="00A55E5B">
        <w:tc>
          <w:tcPr>
            <w:tcW w:w="10606" w:type="dxa"/>
          </w:tcPr>
          <w:sdt>
            <w:sdtPr>
              <w:rPr>
                <w:rStyle w:val="DVPattr"/>
                <w:rFonts w:eastAsiaTheme="majorEastAsia"/>
              </w:rPr>
              <w:alias w:val="Titre"/>
              <w:tag w:val="titre"/>
              <w:id w:val="700935"/>
              <w:placeholder>
                <w:docPart w:val="1076A7597301413B9FA3F6C0E80436E0"/>
              </w:placeholder>
              <w:showingPlcHdr/>
            </w:sdtPr>
            <w:sdtEndPr>
              <w:rPr>
                <w:rStyle w:val="DVPattr"/>
              </w:rPr>
            </w:sdtEndPr>
            <w:sdtContent>
              <w:p w:rsidR="001044DC" w:rsidRDefault="001044DC" w:rsidP="00230BCA">
                <w:pPr>
                  <w:rPr>
                    <w:rStyle w:val="DVPattr"/>
                    <w:rFonts w:eastAsiaTheme="majorEastAsia"/>
                  </w:rPr>
                </w:pPr>
                <w:r w:rsidRPr="002A00B8">
                  <w:rPr>
                    <w:rStyle w:val="Textedelespacerserv"/>
                  </w:rPr>
                  <w:t>Titre</w:t>
                </w:r>
              </w:p>
            </w:sdtContent>
          </w:sdt>
          <w:p w:rsidR="001044DC" w:rsidRDefault="00F871D0" w:rsidP="002D18FA">
            <w:sdt>
              <w:sdtPr>
                <w:rPr>
                  <w:rStyle w:val="DVPattrnocorrect"/>
                </w:rPr>
                <w:alias w:val="Langage"/>
                <w:tag w:val="langage"/>
                <w:id w:val="700932"/>
                <w:placeholder>
                  <w:docPart w:val="4F8DF0C1CDEA4B3FBE3CE129956FC1D4"/>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1044DC">
                  <w:rPr>
                    <w:rStyle w:val="DVPattrnocorrect"/>
                  </w:rPr>
                  <w:t>shell</w:t>
                </w:r>
              </w:sdtContent>
            </w:sdt>
            <w:r w:rsidR="001044DC">
              <w:rPr>
                <w:rStyle w:val="DVPattr"/>
                <w:rFonts w:eastAsiaTheme="majorEastAsia"/>
              </w:rPr>
              <w:t xml:space="preserve"> </w:t>
            </w:r>
            <w:sdt>
              <w:sdtPr>
                <w:rPr>
                  <w:rStyle w:val="DVPattrnocorrect"/>
                </w:rPr>
                <w:alias w:val="Affiche les lignes"/>
                <w:tag w:val="showLines"/>
                <w:id w:val="700929"/>
                <w:placeholder>
                  <w:docPart w:val="B935BE2767D940A78CA15877946B987B"/>
                </w:placeholder>
                <w:comboBox>
                  <w:listItem w:displayText="Non" w:value="0"/>
                  <w:listItem w:displayText="Oui" w:value="1"/>
                </w:comboBox>
              </w:sdtPr>
              <w:sdtEndPr>
                <w:rPr>
                  <w:rStyle w:val="DVPattr"/>
                  <w:rFonts w:eastAsiaTheme="majorEastAsia"/>
                  <w:noProof w:val="0"/>
                </w:rPr>
              </w:sdtEndPr>
              <w:sdtContent>
                <w:r w:rsidR="001044DC">
                  <w:rPr>
                    <w:rStyle w:val="DVPattrnocorrect"/>
                  </w:rPr>
                  <w:t>Oui</w:t>
                </w:r>
              </w:sdtContent>
            </w:sdt>
            <w:r w:rsidR="001044DC">
              <w:rPr>
                <w:rStyle w:val="DVPattr"/>
                <w:rFonts w:eastAsiaTheme="majorEastAsia"/>
              </w:rPr>
              <w:t xml:space="preserve"> </w:t>
            </w:r>
            <w:sdt>
              <w:sdtPr>
                <w:rPr>
                  <w:rStyle w:val="DVPattrnocorrect"/>
                  <w:rFonts w:eastAsiaTheme="majorEastAsia"/>
                </w:rPr>
                <w:alias w:val="Ligne de début"/>
                <w:tag w:val="startLine"/>
                <w:id w:val="6297844"/>
                <w:placeholder>
                  <w:docPart w:val="8A26353B81C147A290BF7CB4336D361B"/>
                </w:placeholder>
                <w:showingPlcHdr/>
                <w:text/>
              </w:sdtPr>
              <w:sdtEndPr>
                <w:rPr>
                  <w:rStyle w:val="DVPattr"/>
                  <w:noProof w:val="0"/>
                </w:rPr>
              </w:sdtEndPr>
              <w:sdtContent>
                <w:r w:rsidR="001044DC">
                  <w:rPr>
                    <w:rStyle w:val="Textedelespacerserv"/>
                  </w:rPr>
                  <w:t>Ligne de début</w:t>
                </w:r>
                <w:r w:rsidR="001044DC" w:rsidRPr="002A00B8">
                  <w:rPr>
                    <w:rStyle w:val="Textedelespacerserv"/>
                  </w:rPr>
                  <w:t>.</w:t>
                </w:r>
              </w:sdtContent>
            </w:sdt>
            <w:sdt>
              <w:sdtPr>
                <w:rPr>
                  <w:rStyle w:val="DVPattrnocorrect"/>
                </w:rPr>
                <w:alias w:val="Dissimulable"/>
                <w:tag w:val="dissimulable"/>
                <w:id w:val="700923"/>
                <w:placeholder>
                  <w:docPart w:val="2CD79D57A89540F2B7E1DC0E2326FCBE"/>
                </w:placeholder>
                <w:showingPlcHdr/>
                <w:comboBox>
                  <w:listItem w:displayText="Non" w:value="0"/>
                  <w:listItem w:displayText="Oui" w:value="1"/>
                </w:comboBox>
              </w:sdtPr>
              <w:sdtEndPr>
                <w:rPr>
                  <w:rStyle w:val="DVPattr"/>
                  <w:rFonts w:eastAsiaTheme="majorEastAsia"/>
                  <w:noProof w:val="0"/>
                </w:rPr>
              </w:sdtEndPr>
              <w:sdtContent>
                <w:r w:rsidR="001044DC" w:rsidRPr="002A00B8">
                  <w:rPr>
                    <w:rStyle w:val="Textedelespacerserv"/>
                  </w:rPr>
                  <w:t>Dissimulable</w:t>
                </w:r>
              </w:sdtContent>
            </w:sdt>
            <w:r w:rsidR="001044DC">
              <w:rPr>
                <w:rStyle w:val="DVPattr"/>
                <w:rFonts w:eastAsiaTheme="majorEastAsia"/>
              </w:rPr>
              <w:t xml:space="preserve"> </w:t>
            </w:r>
            <w:sdt>
              <w:sdtPr>
                <w:rPr>
                  <w:rStyle w:val="DVPattrnocorrect"/>
                </w:rPr>
                <w:alias w:val="Lien fichier"/>
                <w:tag w:val="fichier"/>
                <w:id w:val="700920"/>
                <w:placeholder>
                  <w:docPart w:val="178E80326A9B4B239E12EFC0734EE2B3"/>
                </w:placeholder>
                <w:showingPlcHdr/>
              </w:sdtPr>
              <w:sdtEndPr>
                <w:rPr>
                  <w:rStyle w:val="Policepardfaut"/>
                  <w:rFonts w:ascii="Arial" w:hAnsi="Arial"/>
                  <w:noProof w:val="0"/>
                  <w:color w:val="auto"/>
                  <w:sz w:val="18"/>
                </w:rPr>
              </w:sdtEndPr>
              <w:sdtContent>
                <w:r w:rsidR="001044DC" w:rsidRPr="002A00B8">
                  <w:rPr>
                    <w:rStyle w:val="Textedelespacerserv"/>
                  </w:rPr>
                  <w:t>Lien fichier</w:t>
                </w:r>
              </w:sdtContent>
            </w:sdt>
            <w:r w:rsidR="001044DC">
              <w:t xml:space="preserve"> </w:t>
            </w:r>
          </w:p>
        </w:tc>
      </w:tr>
      <w:tr w:rsidR="001044DC" w:rsidTr="00A55E5B">
        <w:tc>
          <w:tcPr>
            <w:tcW w:w="10606" w:type="dxa"/>
          </w:tcPr>
          <w:p w:rsidR="00D56591" w:rsidRPr="00446F54" w:rsidRDefault="00D56591" w:rsidP="00D56591">
            <w:pPr>
              <w:rPr>
                <w:lang w:val="en-US"/>
              </w:rPr>
            </w:pPr>
            <w:proofErr w:type="spellStart"/>
            <w:r w:rsidRPr="00446F54">
              <w:rPr>
                <w:lang w:val="en-US"/>
              </w:rPr>
              <w:t>npm</w:t>
            </w:r>
            <w:proofErr w:type="spellEnd"/>
            <w:r w:rsidRPr="00446F54">
              <w:rPr>
                <w:lang w:val="en-US"/>
              </w:rPr>
              <w:t xml:space="preserve"> install @angular/{animations,common,compiler,compiler-cli,core,forms,http,platform-browser,platform-browser-dynamic,platform-server,router}@'^5.0.0' typescript@2.4.2 </w:t>
            </w:r>
            <w:proofErr w:type="spellStart"/>
            <w:r w:rsidRPr="00446F54">
              <w:rPr>
                <w:lang w:val="en-US"/>
              </w:rPr>
              <w:t>rxjs</w:t>
            </w:r>
            <w:proofErr w:type="spellEnd"/>
            <w:r w:rsidRPr="00446F54">
              <w:rPr>
                <w:lang w:val="en-US"/>
              </w:rPr>
              <w:t>@'^5.5.2' --save</w:t>
            </w:r>
          </w:p>
          <w:p w:rsidR="00D56591" w:rsidRPr="00446F54" w:rsidRDefault="00D56591" w:rsidP="00D56591">
            <w:pPr>
              <w:rPr>
                <w:lang w:val="en-US"/>
              </w:rPr>
            </w:pPr>
            <w:r w:rsidRPr="00446F54">
              <w:rPr>
                <w:lang w:val="en-US"/>
              </w:rPr>
              <w:t> </w:t>
            </w:r>
          </w:p>
          <w:p w:rsidR="00D56591" w:rsidRPr="00D56591" w:rsidRDefault="00D56591" w:rsidP="00D56591">
            <w:proofErr w:type="spellStart"/>
            <w:r w:rsidRPr="00D56591">
              <w:t>npm</w:t>
            </w:r>
            <w:proofErr w:type="spellEnd"/>
            <w:r w:rsidRPr="00D56591">
              <w:t xml:space="preserve"> </w:t>
            </w:r>
            <w:proofErr w:type="spellStart"/>
            <w:r w:rsidRPr="00D56591">
              <w:t>install</w:t>
            </w:r>
            <w:proofErr w:type="spellEnd"/>
            <w:r w:rsidRPr="00D56591">
              <w:t xml:space="preserve"> typescript@2.4.2 --</w:t>
            </w:r>
            <w:proofErr w:type="spellStart"/>
            <w:r w:rsidRPr="00D56591">
              <w:t>save</w:t>
            </w:r>
            <w:proofErr w:type="spellEnd"/>
            <w:r w:rsidRPr="00D56591">
              <w:t>-exact</w:t>
            </w:r>
          </w:p>
          <w:p w:rsidR="001044DC" w:rsidRDefault="001044DC" w:rsidP="00230BCA"/>
        </w:tc>
      </w:tr>
    </w:tbl>
    <w:p w:rsidR="00D56591" w:rsidRDefault="00D56591" w:rsidP="00230BCA"/>
    <w:tbl>
      <w:tblPr>
        <w:tblStyle w:val="richimgtext-warning"/>
        <w:tblW w:w="0" w:type="auto"/>
        <w:tblLayout w:type="fixed"/>
        <w:tblCellMar>
          <w:left w:w="70" w:type="dxa"/>
          <w:right w:w="70" w:type="dxa"/>
        </w:tblCellMar>
        <w:tblLook w:val="0000" w:firstRow="0" w:lastRow="0" w:firstColumn="0" w:lastColumn="0" w:noHBand="0" w:noVBand="0"/>
      </w:tblPr>
      <w:tblGrid>
        <w:gridCol w:w="800"/>
        <w:gridCol w:w="9806"/>
      </w:tblGrid>
      <w:tr w:rsidR="00D56591" w:rsidTr="001E6C2E">
        <w:tc>
          <w:tcPr>
            <w:tcW w:w="10606" w:type="dxa"/>
            <w:gridSpan w:val="2"/>
          </w:tcPr>
          <w:p w:rsidR="00D56591" w:rsidRDefault="00F871D0" w:rsidP="00EE6393">
            <w:sdt>
              <w:sdtPr>
                <w:rPr>
                  <w:rStyle w:val="DVPattrnocorrect"/>
                </w:rPr>
                <w:alias w:val="Type"/>
                <w:tag w:val="type"/>
                <w:id w:val="700976"/>
                <w:placeholder>
                  <w:docPart w:val="D23836852FAE4A94AD7B0A4E5070D3EF"/>
                </w:placeholder>
                <w:comboBox>
                  <w:listItem w:displayText="info" w:value="info"/>
                  <w:listItem w:displayText="idea" w:value="idea"/>
                  <w:listItem w:displayText="warning" w:value="warning"/>
                  <w:listItem w:displayText="error" w:value="error"/>
                  <w:listItem w:displayText="perso" w:value="perso"/>
                </w:comboBox>
              </w:sdtPr>
              <w:sdtEndPr>
                <w:rPr>
                  <w:rStyle w:val="DVPattrnocorrect"/>
                </w:rPr>
              </w:sdtEndPr>
              <w:sdtContent>
                <w:r w:rsidR="00D56591" w:rsidRPr="009B442C">
                  <w:rPr>
                    <w:rStyle w:val="DVPattrnocorrect"/>
                  </w:rPr>
                  <w:t>warning</w:t>
                </w:r>
              </w:sdtContent>
            </w:sdt>
            <w:r w:rsidR="00D56591">
              <w:rPr>
                <w:rStyle w:val="DVPattr"/>
                <w:rFonts w:eastAsiaTheme="majorEastAsia"/>
              </w:rPr>
              <w:t xml:space="preserve"> </w:t>
            </w:r>
            <w:sdt>
              <w:sdtPr>
                <w:rPr>
                  <w:rStyle w:val="DVPattrnocorrect"/>
                </w:rPr>
                <w:alias w:val="Bordure"/>
                <w:tag w:val="border"/>
                <w:id w:val="700970"/>
                <w:placeholder>
                  <w:docPart w:val="FCFBBB4D7543456185FD09C0CAE84D8F"/>
                </w:placeholder>
                <w:showingPlcHdr/>
              </w:sdtPr>
              <w:sdtEndPr>
                <w:rPr>
                  <w:rStyle w:val="Policepardfaut"/>
                  <w:noProof w:val="0"/>
                  <w:color w:val="auto"/>
                </w:rPr>
              </w:sdtEndPr>
              <w:sdtContent>
                <w:r w:rsidR="00D56591" w:rsidRPr="002A00B8">
                  <w:rPr>
                    <w:rStyle w:val="Textedelespacerserv"/>
                  </w:rPr>
                  <w:t>Bordure</w:t>
                </w:r>
              </w:sdtContent>
            </w:sdt>
            <w:r w:rsidR="00D56591">
              <w:t xml:space="preserve"> </w:t>
            </w:r>
            <w:sdt>
              <w:sdtPr>
                <w:rPr>
                  <w:rStyle w:val="DVPattrnocorrect"/>
                </w:rPr>
                <w:alias w:val="Fond"/>
                <w:tag w:val="fond"/>
                <w:id w:val="2889800"/>
                <w:placeholder>
                  <w:docPart w:val="D6A4DD5C7D9C49C8BEC8DB2DBDB2A497"/>
                </w:placeholder>
                <w:showingPlcHdr/>
              </w:sdtPr>
              <w:sdtEndPr>
                <w:rPr>
                  <w:rStyle w:val="Policepardfaut"/>
                  <w:noProof w:val="0"/>
                  <w:color w:val="auto"/>
                </w:rPr>
              </w:sdtEndPr>
              <w:sdtContent>
                <w:r w:rsidR="00D56591">
                  <w:rPr>
                    <w:rStyle w:val="Textedelespacerserv"/>
                  </w:rPr>
                  <w:t>Fond</w:t>
                </w:r>
              </w:sdtContent>
            </w:sdt>
          </w:p>
        </w:tc>
      </w:tr>
      <w:tr w:rsidR="00D56591" w:rsidTr="00F35974">
        <w:tc>
          <w:tcPr>
            <w:tcW w:w="800" w:type="dxa"/>
          </w:tcPr>
          <w:p w:rsidR="00D56591" w:rsidRDefault="00D56591" w:rsidP="00230BCA">
            <w:r>
              <w:rPr>
                <w:noProof/>
              </w:rPr>
              <w:drawing>
                <wp:inline distT="0" distB="0" distL="0" distR="0" wp14:anchorId="337E6280" wp14:editId="12958F63">
                  <wp:extent cx="304800" cy="304800"/>
                  <wp:effectExtent l="19050" t="0" r="0" b="0"/>
                  <wp:docPr id="8" name="Image 3" descr="[Kit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4800" cy="304800"/>
                          </a:xfrm>
                          <a:prstGeom prst="rect">
                            <a:avLst/>
                          </a:prstGeom>
                        </pic:spPr>
                      </pic:pic>
                    </a:graphicData>
                  </a:graphic>
                </wp:inline>
              </w:drawing>
            </w:r>
          </w:p>
        </w:tc>
        <w:tc>
          <w:tcPr>
            <w:tcW w:w="9806" w:type="dxa"/>
          </w:tcPr>
          <w:p w:rsidR="00D56591" w:rsidRDefault="00D56591" w:rsidP="00A761FD">
            <w:r w:rsidRPr="00D56591">
              <w:t xml:space="preserve">Angular 5 nécessite d’installer au moins la version </w:t>
            </w:r>
            <w:r w:rsidR="00A761FD">
              <w:t>2.4.2 de TypeScript</w:t>
            </w:r>
            <w:r w:rsidRPr="00D56591">
              <w:t>.</w:t>
            </w:r>
          </w:p>
        </w:tc>
      </w:tr>
    </w:tbl>
    <w:p w:rsidR="00D56591" w:rsidRDefault="00D56591" w:rsidP="00230BCA"/>
    <w:p w:rsidR="00D56591" w:rsidRPr="00D56591" w:rsidRDefault="00D56591" w:rsidP="00D56591">
      <w:r w:rsidRPr="00D56591">
        <w:t>J’ai pris la liberté d’ajouter l’option </w:t>
      </w:r>
      <w:r w:rsidRPr="00D56591">
        <w:rPr>
          <w:i/>
          <w:iCs/>
        </w:rPr>
        <w:t>--save</w:t>
      </w:r>
      <w:r w:rsidRPr="00D56591">
        <w:t xml:space="preserve"> à la première commande, pour mettre directement à jour le fichier de déclaration des dépendances </w:t>
      </w:r>
      <w:r w:rsidRPr="00A761FD">
        <w:rPr>
          <w:i/>
          <w:iCs/>
        </w:rPr>
        <w:t>package.json</w:t>
      </w:r>
      <w:r w:rsidRPr="00D56591">
        <w:t>.</w:t>
      </w:r>
    </w:p>
    <w:p w:rsidR="00D56591" w:rsidRPr="00D56591" w:rsidRDefault="00D56591" w:rsidP="00D56591">
      <w:r w:rsidRPr="00D56591">
        <w:lastRenderedPageBreak/>
        <w:t>Bilan, je vais devoir modifier une partie du chapitre « </w:t>
      </w:r>
      <w:r w:rsidRPr="00A761FD">
        <w:rPr>
          <w:i/>
          <w:iCs/>
        </w:rPr>
        <w:t>Hello, world</w:t>
      </w:r>
      <w:r w:rsidRPr="00D56591">
        <w:t> » de mon cours pour être à jour avec ces nouvelles dépendances, ainsi que mettre à jour le chapitre « </w:t>
      </w:r>
      <w:r w:rsidRPr="00A761FD">
        <w:rPr>
          <w:i/>
          <w:iCs/>
        </w:rPr>
        <w:t>Http</w:t>
      </w:r>
      <w:r w:rsidRPr="00D56591">
        <w:t> » pour utiliser le nouveau module </w:t>
      </w:r>
      <w:r w:rsidRPr="00A761FD">
        <w:rPr>
          <w:i/>
          <w:iCs/>
        </w:rPr>
        <w:t>HttpClientModule</w:t>
      </w:r>
      <w:r w:rsidRPr="00D56591">
        <w:t>. Mais je m’en sors plutôt bien, seulement deux chapitres à réécrire !</w:t>
      </w:r>
    </w:p>
    <w:p w:rsidR="00D56591" w:rsidRPr="00D56591" w:rsidRDefault="00A761FD" w:rsidP="00A761FD">
      <w:r>
        <w:t>Bref</w:t>
      </w:r>
      <w:r w:rsidR="00D56591" w:rsidRPr="00D56591">
        <w:t xml:space="preserve">, je n’ai plus qu’à suivre ces instructions pour mettre mon cours à jour. Et pour votre application, je vous invite à suivre la même procédure, en fonction </w:t>
      </w:r>
      <w:r w:rsidR="00D56591">
        <w:t xml:space="preserve">de la version actuelle que vous </w:t>
      </w:r>
      <w:r w:rsidR="00D56591" w:rsidRPr="00D56591">
        <w:t>utilisez. Pratique non ? </w:t>
      </w:r>
      <w:r w:rsidRPr="00D56591">
        <w:t xml:space="preserve"> </w:t>
      </w:r>
    </w:p>
    <w:p w:rsidR="00D56591" w:rsidRDefault="00D56591" w:rsidP="00A761FD">
      <w:r w:rsidRPr="00D56591">
        <w:t>Pour les plus téméraires, vous r</w:t>
      </w:r>
      <w:r w:rsidR="008014F3">
        <w:t>etrouverez</w:t>
      </w:r>
      <w:r w:rsidRPr="00D56591">
        <w:t xml:space="preserve"> ci-dessous les principaux changements apporté</w:t>
      </w:r>
      <w:r w:rsidR="008014F3">
        <w:t>s</w:t>
      </w:r>
      <w:r w:rsidRPr="00D56591">
        <w:t xml:space="preserve"> par cette nouvelle version d’Angular.</w:t>
      </w:r>
    </w:p>
    <w:p w:rsidR="00D56591" w:rsidRDefault="00A761FD" w:rsidP="00D56591">
      <w:pPr>
        <w:pStyle w:val="Titre1"/>
      </w:pPr>
      <w:r>
        <w:t>Les 12 trav</w:t>
      </w:r>
      <w:r w:rsidR="00D56591">
        <w:t>aux … de Angular 5</w:t>
      </w:r>
    </w:p>
    <w:p w:rsidR="00D56591" w:rsidRPr="00D56591" w:rsidRDefault="00D56591" w:rsidP="00D56591">
      <w:r w:rsidRPr="00D56591">
        <w:t>Voici une liste des changements qu’apporte Angular 5, résumé</w:t>
      </w:r>
      <w:r w:rsidR="008014F3">
        <w:t>e</w:t>
      </w:r>
      <w:r w:rsidRPr="00D56591">
        <w:t xml:space="preserve"> en 12 points.</w:t>
      </w:r>
    </w:p>
    <w:p w:rsidR="00D56591" w:rsidRDefault="00D56591" w:rsidP="00D56591">
      <w:r w:rsidRPr="00D56591">
        <w:t xml:space="preserve">Il est nécessaire d’avoir de bonnes connaissances sur </w:t>
      </w:r>
      <w:r w:rsidR="00A761FD" w:rsidRPr="00D56591">
        <w:t>Angular (</w:t>
      </w:r>
      <w:r w:rsidRPr="00D56591">
        <w:t xml:space="preserve">animations, </w:t>
      </w:r>
      <w:r w:rsidR="00A761FD" w:rsidRPr="00D56591">
        <w:t>Angular</w:t>
      </w:r>
      <w:r w:rsidR="00A761FD">
        <w:t xml:space="preserve"> U</w:t>
      </w:r>
      <w:r w:rsidRPr="00D56591">
        <w:t>niversal, etc.) pour profiter pleinement de ces explications, sinon vous pouvez simplement utiliser l’outil ci-dessus</w:t>
      </w:r>
      <w:r w:rsidR="00A761FD">
        <w:t>,</w:t>
      </w:r>
      <w:r w:rsidRPr="00D56591">
        <w:t xml:space="preserve"> qui </w:t>
      </w:r>
      <w:r w:rsidR="00A761FD">
        <w:t xml:space="preserve">vous </w:t>
      </w:r>
      <w:r w:rsidRPr="00D56591">
        <w:t>suffira dans de nombreux cas.</w:t>
      </w:r>
    </w:p>
    <w:p w:rsidR="00D56591" w:rsidRDefault="00D56591" w:rsidP="00D56591">
      <w:pPr>
        <w:keepNext/>
        <w:jc w:val="center"/>
      </w:pPr>
      <w:r>
        <w:rPr>
          <w:noProof/>
        </w:rPr>
        <w:drawing>
          <wp:inline distT="0" distB="0" distL="0" distR="0" wp14:anchorId="531DB26E" wp14:editId="3552F769">
            <wp:extent cx="3332118" cy="19719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travaux-hercule.png"/>
                    <pic:cNvPicPr/>
                  </pic:nvPicPr>
                  <pic:blipFill>
                    <a:blip r:embed="rId14">
                      <a:extLst>
                        <a:ext uri="{28A0092B-C50C-407E-A947-70E740481C1C}">
                          <a14:useLocalDpi xmlns:a14="http://schemas.microsoft.com/office/drawing/2010/main" val="0"/>
                        </a:ext>
                      </a:extLst>
                    </a:blip>
                    <a:stretch>
                      <a:fillRect/>
                    </a:stretch>
                  </pic:blipFill>
                  <pic:spPr>
                    <a:xfrm>
                      <a:off x="0" y="0"/>
                      <a:ext cx="3334447" cy="1973301"/>
                    </a:xfrm>
                    <a:prstGeom prst="rect">
                      <a:avLst/>
                    </a:prstGeom>
                  </pic:spPr>
                </pic:pic>
              </a:graphicData>
            </a:graphic>
          </wp:inline>
        </w:drawing>
      </w:r>
    </w:p>
    <w:p w:rsidR="00D56591" w:rsidRPr="00D56591" w:rsidRDefault="00D56591" w:rsidP="00D56591">
      <w:pPr>
        <w:pStyle w:val="Lgende"/>
        <w:jc w:val="center"/>
      </w:pPr>
      <w:r>
        <w:t xml:space="preserve">Figure </w:t>
      </w:r>
      <w:r w:rsidR="00F871D0">
        <w:fldChar w:fldCharType="begin"/>
      </w:r>
      <w:r w:rsidR="00F871D0">
        <w:instrText xml:space="preserve"> SEQ Figure \* ARABIC </w:instrText>
      </w:r>
      <w:r w:rsidR="00F871D0">
        <w:fldChar w:fldCharType="separate"/>
      </w:r>
      <w:r>
        <w:rPr>
          <w:noProof/>
        </w:rPr>
        <w:t>2</w:t>
      </w:r>
      <w:r w:rsidR="00F871D0">
        <w:rPr>
          <w:noProof/>
        </w:rPr>
        <w:fldChar w:fldCharType="end"/>
      </w:r>
      <w:r>
        <w:t xml:space="preserve"> - Les 12 travaux d'Hercule ... d'Angular 5</w:t>
      </w:r>
    </w:p>
    <w:p w:rsidR="00D56591" w:rsidRDefault="00D56591" w:rsidP="00D56591">
      <w:pPr>
        <w:pStyle w:val="Titre2"/>
      </w:pPr>
      <w:r w:rsidRPr="00D56591">
        <w:t> Le module </w:t>
      </w:r>
      <w:r w:rsidRPr="00A761FD">
        <w:rPr>
          <w:i/>
          <w:iCs/>
        </w:rPr>
        <w:t>HttpClient</w:t>
      </w:r>
      <w:r>
        <w:t xml:space="preserve"> </w:t>
      </w:r>
      <w:r w:rsidRPr="00D56591">
        <w:t>remplace (définitivement) </w:t>
      </w:r>
      <w:r w:rsidR="00A761FD">
        <w:rPr>
          <w:i/>
          <w:iCs/>
        </w:rPr>
        <w:t>H</w:t>
      </w:r>
      <w:r w:rsidRPr="00A761FD">
        <w:rPr>
          <w:i/>
          <w:iCs/>
        </w:rPr>
        <w:t>ttp</w:t>
      </w:r>
    </w:p>
    <w:p w:rsidR="00D56591" w:rsidRPr="00D56591" w:rsidRDefault="00A761FD" w:rsidP="002B24B9">
      <w:r>
        <w:t>Avant la version d’Angular 4.3</w:t>
      </w:r>
      <w:r w:rsidR="00D56591" w:rsidRPr="00D56591">
        <w:t>, c’est le module </w:t>
      </w:r>
      <w:r w:rsidR="00D56591" w:rsidRPr="00A761FD">
        <w:rPr>
          <w:i/>
          <w:iCs/>
        </w:rPr>
        <w:t>@angular/http</w:t>
      </w:r>
      <w:r w:rsidR="00D56591" w:rsidRPr="00D56591">
        <w:t> qui était utilisé pour gérer les requêtes Http. Mais dans la version 5, l’équipe en charge d’Angular a décidé de d</w:t>
      </w:r>
      <w:r w:rsidR="005E4FD8">
        <w:t>éprécier</w:t>
      </w:r>
      <w:r w:rsidR="00D56591" w:rsidRPr="00D56591">
        <w:t xml:space="preserve"> le module </w:t>
      </w:r>
      <w:r w:rsidR="00D56591" w:rsidRPr="00A761FD">
        <w:rPr>
          <w:i/>
          <w:iCs/>
        </w:rPr>
        <w:t>Http</w:t>
      </w:r>
      <w:r w:rsidR="00D56591" w:rsidRPr="00D56591">
        <w:t xml:space="preserve">. </w:t>
      </w:r>
      <w:r w:rsidR="002B24B9">
        <w:t xml:space="preserve">À </w:t>
      </w:r>
      <w:r w:rsidR="00D56591" w:rsidRPr="00D56591">
        <w:t>la place, c’est le service </w:t>
      </w:r>
      <w:r w:rsidR="00D56591" w:rsidRPr="00A761FD">
        <w:rPr>
          <w:i/>
          <w:iCs/>
        </w:rPr>
        <w:t>HttpClient</w:t>
      </w:r>
      <w:r w:rsidR="00D56591" w:rsidRPr="00D56591">
        <w:t>, du package </w:t>
      </w:r>
      <w:r w:rsidR="00D56591" w:rsidRPr="00A761FD">
        <w:rPr>
          <w:i/>
          <w:iCs/>
        </w:rPr>
        <w:t>@angular/common/http</w:t>
      </w:r>
      <w:r w:rsidR="00D56591" w:rsidRPr="00D56591">
        <w:t> (apparut dans la version 4.3) qui est maintenant recommandé.</w:t>
      </w:r>
    </w:p>
    <w:p w:rsidR="00D56591" w:rsidRDefault="00D56591" w:rsidP="00A761FD">
      <w:r w:rsidRPr="00D56591">
        <w:t>Les fonctionnalités de </w:t>
      </w:r>
      <w:proofErr w:type="spellStart"/>
      <w:r w:rsidRPr="00A761FD">
        <w:rPr>
          <w:i/>
          <w:iCs/>
        </w:rPr>
        <w:t>HttpClient</w:t>
      </w:r>
      <w:proofErr w:type="spellEnd"/>
      <w:r w:rsidRPr="00D56591">
        <w:t> diffèrent de </w:t>
      </w:r>
      <w:r w:rsidRPr="00A761FD">
        <w:rPr>
          <w:i/>
          <w:iCs/>
        </w:rPr>
        <w:t>Http</w:t>
      </w:r>
      <w:r w:rsidRPr="00D56591">
        <w:t>. Voici un </w:t>
      </w:r>
      <w:hyperlink r:id="rId15" w:tgtFrame="_blank" w:history="1">
        <w:r w:rsidRPr="00D56591">
          <w:rPr>
            <w:rStyle w:val="Lienhypertexte"/>
          </w:rPr>
          <w:t>post sur Stackoverflow</w:t>
        </w:r>
      </w:hyperlink>
      <w:r w:rsidRPr="00D56591">
        <w:t> qui résume très bien la dif</w:t>
      </w:r>
      <w:r>
        <w:t xml:space="preserve">férence entre ces deux modules. </w:t>
      </w:r>
      <w:r w:rsidR="00A761FD">
        <w:t xml:space="preserve">Quant aux </w:t>
      </w:r>
      <w:r w:rsidRPr="00D56591">
        <w:t>importation</w:t>
      </w:r>
      <w:r w:rsidR="00A761FD">
        <w:t>s</w:t>
      </w:r>
      <w:r w:rsidRPr="00D56591">
        <w:t>, elles sont aussi différentes.</w:t>
      </w:r>
    </w:p>
    <w:p w:rsidR="007825EF" w:rsidRDefault="00D56591" w:rsidP="007825EF">
      <w:r w:rsidRPr="00D56591">
        <w:t>Le </w:t>
      </w:r>
      <w:r w:rsidRPr="00A761FD">
        <w:rPr>
          <w:i/>
          <w:iCs/>
        </w:rPr>
        <w:t>Http</w:t>
      </w:r>
      <w:r w:rsidRPr="00D56591">
        <w:t> (avant)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1390921807"/>
              <w:placeholder>
                <w:docPart w:val="55A3803B63834F13B2236FC52A90B394"/>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566889669"/>
                <w:placeholder>
                  <w:docPart w:val="4715D8B5E0D2438984002E9162667D50"/>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1929877071"/>
                <w:placeholder>
                  <w:docPart w:val="30FA69F4279A436ABF0EE365AFA93FC7"/>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46765861"/>
                <w:placeholder>
                  <w:docPart w:val="09C5055F2850448C8CA980C1113E7B68"/>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257989682"/>
                <w:placeholder>
                  <w:docPart w:val="81683C1AD69F478CB0ED8ACBA2F0EDE9"/>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773212287"/>
                <w:placeholder>
                  <w:docPart w:val="614FFC13B657460383EF0CFFF62F88DA"/>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RPr="00446F54" w:rsidTr="00A55E5B">
        <w:tc>
          <w:tcPr>
            <w:tcW w:w="10606" w:type="dxa"/>
          </w:tcPr>
          <w:p w:rsidR="007825EF" w:rsidRPr="00446F54" w:rsidRDefault="007825EF" w:rsidP="007825EF">
            <w:pPr>
              <w:rPr>
                <w:lang w:val="en-US"/>
              </w:rPr>
            </w:pPr>
            <w:r w:rsidRPr="00446F54">
              <w:rPr>
                <w:lang w:val="en-US"/>
              </w:rPr>
              <w:t xml:space="preserve">import { </w:t>
            </w:r>
            <w:proofErr w:type="spellStart"/>
            <w:r w:rsidRPr="00446F54">
              <w:rPr>
                <w:lang w:val="en-US"/>
              </w:rPr>
              <w:t>HttpModule</w:t>
            </w:r>
            <w:proofErr w:type="spellEnd"/>
            <w:r w:rsidRPr="00446F54">
              <w:rPr>
                <w:lang w:val="en-US"/>
              </w:rPr>
              <w:t xml:space="preserve"> } from '@angular/http';</w:t>
            </w:r>
          </w:p>
        </w:tc>
      </w:tr>
    </w:tbl>
    <w:p w:rsidR="00A761FD" w:rsidRPr="00446F54" w:rsidRDefault="00A761FD" w:rsidP="00A761FD">
      <w:pPr>
        <w:rPr>
          <w:lang w:val="en-US"/>
        </w:rPr>
      </w:pPr>
    </w:p>
    <w:p w:rsidR="007825EF" w:rsidRDefault="007825EF" w:rsidP="00A761FD">
      <w:r w:rsidRPr="007825EF">
        <w:t>Et le </w:t>
      </w:r>
      <w:proofErr w:type="spellStart"/>
      <w:r w:rsidRPr="00A761FD">
        <w:rPr>
          <w:i/>
          <w:iCs/>
        </w:rPr>
        <w:t>HttpClient</w:t>
      </w:r>
      <w:proofErr w:type="spellEnd"/>
      <w:r w:rsidRPr="007825EF">
        <w:t> (après)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977303036"/>
              <w:placeholder>
                <w:docPart w:val="EF562A383BBA4B1FB2930DFE8A48C995"/>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153878364"/>
                <w:placeholder>
                  <w:docPart w:val="D54043A3072C4361950593CA662746CD"/>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766767614"/>
                <w:placeholder>
                  <w:docPart w:val="3AB45FB05E534874B20D76A4781B763F"/>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1473131061"/>
                <w:placeholder>
                  <w:docPart w:val="8646EEDC2C9144F2A3528E70A30D23C3"/>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1493984839"/>
                <w:placeholder>
                  <w:docPart w:val="E541F7AD63AC44AC90E2917C476F4A98"/>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422997627"/>
                <w:placeholder>
                  <w:docPart w:val="C33589A7ABC14C14BC2F16FA343F59A4"/>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RPr="00446F54" w:rsidTr="00A55E5B">
        <w:tc>
          <w:tcPr>
            <w:tcW w:w="10606" w:type="dxa"/>
          </w:tcPr>
          <w:p w:rsidR="007825EF" w:rsidRPr="00446F54" w:rsidRDefault="007825EF" w:rsidP="007825EF">
            <w:pPr>
              <w:rPr>
                <w:lang w:val="en-US"/>
              </w:rPr>
            </w:pPr>
            <w:r w:rsidRPr="00446F54">
              <w:rPr>
                <w:lang w:val="en-US"/>
              </w:rPr>
              <w:t xml:space="preserve">import { </w:t>
            </w:r>
            <w:proofErr w:type="spellStart"/>
            <w:r w:rsidRPr="00446F54">
              <w:rPr>
                <w:lang w:val="en-US"/>
              </w:rPr>
              <w:t>HttpClientModule</w:t>
            </w:r>
            <w:proofErr w:type="spellEnd"/>
            <w:r w:rsidRPr="00446F54">
              <w:rPr>
                <w:lang w:val="en-US"/>
              </w:rPr>
              <w:t xml:space="preserve"> } from '@angular/common/http';</w:t>
            </w:r>
          </w:p>
        </w:tc>
      </w:tr>
    </w:tbl>
    <w:p w:rsidR="007825EF" w:rsidRPr="007825EF" w:rsidRDefault="007825EF" w:rsidP="007825EF">
      <w:pPr>
        <w:pStyle w:val="Titre2"/>
      </w:pPr>
      <w:r w:rsidRPr="007825EF">
        <w:t>Le support pour plusieurs alias d’exportation</w:t>
      </w:r>
    </w:p>
    <w:p w:rsidR="007825EF" w:rsidRPr="007825EF" w:rsidRDefault="007825EF" w:rsidP="007825EF">
      <w:r w:rsidRPr="007825EF">
        <w:t xml:space="preserve">Dans Angular 5, vous pouvez maintenant donner plusieurs noms à vos composants et directives lors de l’exportation. L’exportation d’un composant avec plusieurs noms peut vous aider à maintenir votre </w:t>
      </w:r>
      <w:r w:rsidRPr="007825EF">
        <w:lastRenderedPageBreak/>
        <w:t>code plus facilement. Si vous devez changer les noms de vos composants par exemple, et bien vous pourrez toujours utiliser l’ancien nom dans le reste de l’application.</w:t>
      </w:r>
    </w:p>
    <w:p w:rsidR="007825EF" w:rsidRDefault="007825EF" w:rsidP="007825EF">
      <w:r w:rsidRPr="007825EF">
        <w:t>Bon, pratique, mais pas indispensable, on est d’accord.</w:t>
      </w:r>
    </w:p>
    <w:p w:rsidR="007825EF" w:rsidRPr="007825EF" w:rsidRDefault="007825EF" w:rsidP="007825EF">
      <w:pPr>
        <w:rPr>
          <w:i/>
          <w:iCs/>
        </w:rPr>
      </w:pPr>
      <w:r w:rsidRPr="007825EF">
        <w:rPr>
          <w:i/>
          <w:iCs/>
        </w:rPr>
        <w:t>Exemple d’utilisation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1700743726"/>
              <w:placeholder>
                <w:docPart w:val="6A266AAB04B8469A8B0446A7F02B5E45"/>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132999822"/>
                <w:placeholder>
                  <w:docPart w:val="09810258207348BE9E6913D943234573"/>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856080129"/>
                <w:placeholder>
                  <w:docPart w:val="7B8B9A903AD04257AFFD384A4CC7C0DA"/>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9969690"/>
                <w:placeholder>
                  <w:docPart w:val="4FEC44F98CA54A54B145EB8E44A7D647"/>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896890150"/>
                <w:placeholder>
                  <w:docPart w:val="84FB0580CD064D26AC7D818D415CF653"/>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461244440"/>
                <w:placeholder>
                  <w:docPart w:val="D457E6C453DE4BFA98588723F825D1CA"/>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Tr="00A55E5B">
        <w:tc>
          <w:tcPr>
            <w:tcW w:w="10606" w:type="dxa"/>
          </w:tcPr>
          <w:p w:rsidR="007825EF" w:rsidRPr="00446F54" w:rsidRDefault="007825EF" w:rsidP="007825EF">
            <w:pPr>
              <w:rPr>
                <w:lang w:val="en-US"/>
              </w:rPr>
            </w:pPr>
            <w:r w:rsidRPr="00446F54">
              <w:rPr>
                <w:lang w:val="en-US"/>
              </w:rPr>
              <w:t>import { Component } from '@angular/core';</w:t>
            </w:r>
          </w:p>
          <w:p w:rsidR="007825EF" w:rsidRPr="00446F54" w:rsidRDefault="007825EF" w:rsidP="007825EF">
            <w:pPr>
              <w:rPr>
                <w:lang w:val="en-US"/>
              </w:rPr>
            </w:pPr>
            <w:r w:rsidRPr="00446F54">
              <w:rPr>
                <w:lang w:val="en-US"/>
              </w:rPr>
              <w:t> </w:t>
            </w:r>
          </w:p>
          <w:p w:rsidR="007825EF" w:rsidRPr="00446F54" w:rsidRDefault="007825EF" w:rsidP="007825EF">
            <w:pPr>
              <w:rPr>
                <w:lang w:val="en-US"/>
              </w:rPr>
            </w:pPr>
            <w:r w:rsidRPr="00446F54">
              <w:rPr>
                <w:lang w:val="en-US"/>
              </w:rPr>
              <w:t>@Component({</w:t>
            </w:r>
          </w:p>
          <w:p w:rsidR="007825EF" w:rsidRPr="00446F54" w:rsidRDefault="007825EF" w:rsidP="007825EF">
            <w:pPr>
              <w:rPr>
                <w:lang w:val="en-US"/>
              </w:rPr>
            </w:pPr>
            <w:r w:rsidRPr="00446F54">
              <w:rPr>
                <w:lang w:val="en-US"/>
              </w:rPr>
              <w:t> selector: 'app-root',</w:t>
            </w:r>
          </w:p>
          <w:p w:rsidR="007825EF" w:rsidRPr="00446F54" w:rsidRDefault="007825EF" w:rsidP="007825EF">
            <w:pPr>
              <w:rPr>
                <w:lang w:val="en-US"/>
              </w:rPr>
            </w:pPr>
            <w:r w:rsidRPr="00446F54">
              <w:rPr>
                <w:lang w:val="en-US"/>
              </w:rPr>
              <w:t> </w:t>
            </w:r>
            <w:proofErr w:type="spellStart"/>
            <w:r w:rsidRPr="00446F54">
              <w:rPr>
                <w:lang w:val="en-US"/>
              </w:rPr>
              <w:t>templateUrl</w:t>
            </w:r>
            <w:proofErr w:type="spellEnd"/>
            <w:r w:rsidRPr="00446F54">
              <w:rPr>
                <w:lang w:val="en-US"/>
              </w:rPr>
              <w:t>: './app.component.html',</w:t>
            </w:r>
          </w:p>
          <w:p w:rsidR="007825EF" w:rsidRPr="00446F54" w:rsidRDefault="007825EF" w:rsidP="007825EF">
            <w:pPr>
              <w:rPr>
                <w:lang w:val="en-US"/>
              </w:rPr>
            </w:pPr>
            <w:r w:rsidRPr="00446F54">
              <w:rPr>
                <w:lang w:val="en-US"/>
              </w:rPr>
              <w:t> </w:t>
            </w:r>
            <w:proofErr w:type="spellStart"/>
            <w:r w:rsidRPr="00446F54">
              <w:rPr>
                <w:lang w:val="en-US"/>
              </w:rPr>
              <w:t>styleUrls</w:t>
            </w:r>
            <w:proofErr w:type="spellEnd"/>
            <w:r w:rsidRPr="00446F54">
              <w:rPr>
                <w:lang w:val="en-US"/>
              </w:rPr>
              <w:t>: ['./app.component.css'],</w:t>
            </w:r>
          </w:p>
          <w:p w:rsidR="007825EF" w:rsidRPr="007825EF" w:rsidRDefault="007825EF" w:rsidP="007825EF">
            <w:r w:rsidRPr="00446F54">
              <w:rPr>
                <w:lang w:val="en-US"/>
              </w:rPr>
              <w:t> </w:t>
            </w:r>
            <w:proofErr w:type="spellStart"/>
            <w:r w:rsidRPr="007825EF">
              <w:t>exportAs</w:t>
            </w:r>
            <w:proofErr w:type="spellEnd"/>
            <w:r w:rsidRPr="007825EF">
              <w:t>:'</w:t>
            </w:r>
            <w:proofErr w:type="spellStart"/>
            <w:r w:rsidRPr="007825EF">
              <w:t>dashboard</w:t>
            </w:r>
            <w:proofErr w:type="spellEnd"/>
            <w:r w:rsidRPr="007825EF">
              <w:t xml:space="preserve">, </w:t>
            </w:r>
            <w:proofErr w:type="spellStart"/>
            <w:r w:rsidRPr="007825EF">
              <w:t>logBoard</w:t>
            </w:r>
            <w:proofErr w:type="spellEnd"/>
            <w:r w:rsidRPr="007825EF">
              <w:t>' // on ajoute plusieurs noms</w:t>
            </w:r>
          </w:p>
          <w:p w:rsidR="007825EF" w:rsidRPr="00446F54" w:rsidRDefault="007825EF" w:rsidP="007825EF">
            <w:pPr>
              <w:rPr>
                <w:lang w:val="en-US"/>
              </w:rPr>
            </w:pPr>
            <w:r w:rsidRPr="00446F54">
              <w:rPr>
                <w:lang w:val="en-US"/>
              </w:rPr>
              <w:t>})</w:t>
            </w:r>
          </w:p>
          <w:p w:rsidR="007825EF" w:rsidRPr="00446F54" w:rsidRDefault="007825EF" w:rsidP="007825EF">
            <w:pPr>
              <w:rPr>
                <w:lang w:val="en-US"/>
              </w:rPr>
            </w:pPr>
            <w:r w:rsidRPr="00446F54">
              <w:rPr>
                <w:lang w:val="en-US"/>
              </w:rPr>
              <w:t>export class AppComponent {</w:t>
            </w:r>
          </w:p>
          <w:p w:rsidR="007825EF" w:rsidRPr="00446F54" w:rsidRDefault="007825EF" w:rsidP="007825EF">
            <w:pPr>
              <w:rPr>
                <w:lang w:val="en-US"/>
              </w:rPr>
            </w:pPr>
            <w:r w:rsidRPr="00446F54">
              <w:rPr>
                <w:lang w:val="en-US"/>
              </w:rPr>
              <w:t>  title = 'app';</w:t>
            </w:r>
          </w:p>
          <w:p w:rsidR="007825EF" w:rsidRDefault="007825EF" w:rsidP="007825EF">
            <w:r w:rsidRPr="007825EF">
              <w:t>}</w:t>
            </w:r>
          </w:p>
        </w:tc>
      </w:tr>
    </w:tbl>
    <w:p w:rsidR="007825EF" w:rsidRDefault="007825EF" w:rsidP="00230BCA"/>
    <w:p w:rsidR="007825EF" w:rsidRDefault="007825EF" w:rsidP="007825EF">
      <w:pPr>
        <w:pStyle w:val="Titre2"/>
      </w:pPr>
      <w:r w:rsidRPr="007825EF">
        <w:t>Les pipes </w:t>
      </w:r>
      <w:r w:rsidRPr="007825EF">
        <w:rPr>
          <w:i/>
          <w:iCs/>
        </w:rPr>
        <w:t>number</w:t>
      </w:r>
      <w:r w:rsidRPr="007825EF">
        <w:t>, </w:t>
      </w:r>
      <w:r w:rsidRPr="007825EF">
        <w:rPr>
          <w:i/>
          <w:iCs/>
        </w:rPr>
        <w:t>date</w:t>
      </w:r>
      <w:r w:rsidRPr="007825EF">
        <w:t> et </w:t>
      </w:r>
      <w:r w:rsidRPr="007825EF">
        <w:rPr>
          <w:i/>
          <w:iCs/>
        </w:rPr>
        <w:t>currency</w:t>
      </w:r>
      <w:r w:rsidRPr="007825EF">
        <w:t> sont internationalisés</w:t>
      </w:r>
    </w:p>
    <w:p w:rsidR="007825EF" w:rsidRPr="007825EF" w:rsidRDefault="00A761FD" w:rsidP="00A761FD">
      <w:r>
        <w:t xml:space="preserve">Angular 5 dispose d’une nouvelle version des </w:t>
      </w:r>
      <w:r w:rsidR="007825EF" w:rsidRPr="007825EF">
        <w:t>pipes : </w:t>
      </w:r>
      <w:r w:rsidR="007825EF" w:rsidRPr="00A761FD">
        <w:rPr>
          <w:i/>
          <w:iCs/>
        </w:rPr>
        <w:t>number</w:t>
      </w:r>
      <w:r w:rsidR="007825EF" w:rsidRPr="007825EF">
        <w:t>, </w:t>
      </w:r>
      <w:r w:rsidR="007825EF" w:rsidRPr="00A761FD">
        <w:rPr>
          <w:i/>
          <w:iCs/>
        </w:rPr>
        <w:t>date</w:t>
      </w:r>
      <w:r w:rsidR="007825EF" w:rsidRPr="007825EF">
        <w:t> et </w:t>
      </w:r>
      <w:r w:rsidR="007825EF" w:rsidRPr="00A761FD">
        <w:rPr>
          <w:i/>
          <w:iCs/>
        </w:rPr>
        <w:t>currency</w:t>
      </w:r>
      <w:r w:rsidR="007825EF" w:rsidRPr="007825EF">
        <w:t>. Ils améliorent la standardisation entre les navigateurs, et élimine</w:t>
      </w:r>
      <w:r w:rsidR="00FC1E45">
        <w:t>nt</w:t>
      </w:r>
      <w:r w:rsidR="007825EF" w:rsidRPr="007825EF">
        <w:t xml:space="preserve"> le besoin des polyfills pour i18n. Les pipes dépendent du </w:t>
      </w:r>
      <w:hyperlink r:id="rId16" w:tgtFrame="_blank" w:history="1">
        <w:r w:rsidR="007825EF" w:rsidRPr="007825EF">
          <w:rPr>
            <w:rStyle w:val="Lienhypertexte"/>
          </w:rPr>
          <w:t>CLDR</w:t>
        </w:r>
      </w:hyperlink>
      <w:r w:rsidR="00AD457B">
        <w:t xml:space="preserve"> </w:t>
      </w:r>
      <w:r w:rsidR="007825EF" w:rsidRPr="007825EF">
        <w:t>(Unicode Common Locale Data Repository, rien que ça !) pour s’adapter en fonction de la langue que vous souhaitez prendre en charge.</w:t>
      </w:r>
    </w:p>
    <w:p w:rsidR="007825EF" w:rsidRDefault="007825EF" w:rsidP="00AD457B">
      <w:r w:rsidRPr="007825EF">
        <w:rPr>
          <w:b/>
          <w:bCs/>
        </w:rPr>
        <w:t>Remarque</w:t>
      </w:r>
      <w:r w:rsidRPr="007825EF">
        <w:t> : Si, pour une raison obscure, vous souhaitez u</w:t>
      </w:r>
      <w:r w:rsidR="00FC1E45">
        <w:t>tiliser</w:t>
      </w:r>
      <w:r w:rsidRPr="007825EF">
        <w:t xml:space="preserve"> les anciens Pipes, c’est encore possible. Vous devrez importer le </w:t>
      </w:r>
      <w:r w:rsidRPr="007825EF">
        <w:rPr>
          <w:i/>
          <w:iCs/>
        </w:rPr>
        <w:t>DeprecatedI18NPipesModule</w:t>
      </w:r>
      <w:r w:rsidRPr="007825EF">
        <w:t> après le </w:t>
      </w:r>
      <w:r w:rsidRPr="007825EF">
        <w:rPr>
          <w:i/>
          <w:iCs/>
        </w:rPr>
        <w:t>CommonModule</w:t>
      </w:r>
      <w:r w:rsidRPr="007825EF">
        <w: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1484582396"/>
              <w:placeholder>
                <w:docPart w:val="E9277848A2B64EA99CF73DC5F269B618"/>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1244986953"/>
                <w:placeholder>
                  <w:docPart w:val="0C4234899DD94CC5A4ABFDC1FAA8E50E"/>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1576197830"/>
                <w:placeholder>
                  <w:docPart w:val="FFA0946CD6844E9A8432FEA79BF248DD"/>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181206157"/>
                <w:placeholder>
                  <w:docPart w:val="DB381E91E5F14749B37B8BA27D008323"/>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1953083752"/>
                <w:placeholder>
                  <w:docPart w:val="586A749A20454FFFB030072DE1330847"/>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2114357005"/>
                <w:placeholder>
                  <w:docPart w:val="70D3730C4A0A4B49BDEC0AFF6556D071"/>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Tr="00A55E5B">
        <w:tc>
          <w:tcPr>
            <w:tcW w:w="10606" w:type="dxa"/>
          </w:tcPr>
          <w:p w:rsidR="007825EF" w:rsidRPr="00446F54" w:rsidRDefault="007825EF" w:rsidP="007825EF">
            <w:pPr>
              <w:rPr>
                <w:lang w:val="en-US"/>
              </w:rPr>
            </w:pPr>
            <w:r w:rsidRPr="00446F54">
              <w:rPr>
                <w:lang w:val="en-US"/>
              </w:rPr>
              <w:t>import { NgModule } from '@angular/core';</w:t>
            </w:r>
          </w:p>
          <w:p w:rsidR="007825EF" w:rsidRPr="00446F54" w:rsidRDefault="007825EF" w:rsidP="007825EF">
            <w:pPr>
              <w:rPr>
                <w:lang w:val="en-US"/>
              </w:rPr>
            </w:pPr>
            <w:r w:rsidRPr="00446F54">
              <w:rPr>
                <w:lang w:val="en-US"/>
              </w:rPr>
              <w:t xml:space="preserve">import { </w:t>
            </w:r>
            <w:proofErr w:type="spellStart"/>
            <w:r w:rsidRPr="00446F54">
              <w:rPr>
                <w:lang w:val="en-US"/>
              </w:rPr>
              <w:t>CommonModule</w:t>
            </w:r>
            <w:proofErr w:type="spellEnd"/>
            <w:r w:rsidRPr="00446F54">
              <w:rPr>
                <w:lang w:val="en-US"/>
              </w:rPr>
              <w:t>, DeprecatedI18NPipesModule } from '@angular/common';</w:t>
            </w:r>
          </w:p>
          <w:p w:rsidR="007825EF" w:rsidRPr="00446F54" w:rsidRDefault="007825EF" w:rsidP="007825EF">
            <w:pPr>
              <w:rPr>
                <w:lang w:val="en-US"/>
              </w:rPr>
            </w:pPr>
            <w:r w:rsidRPr="00446F54">
              <w:rPr>
                <w:lang w:val="en-US"/>
              </w:rPr>
              <w:t> </w:t>
            </w:r>
          </w:p>
          <w:p w:rsidR="007825EF" w:rsidRPr="007825EF" w:rsidRDefault="007825EF" w:rsidP="007825EF">
            <w:proofErr w:type="gramStart"/>
            <w:r w:rsidRPr="007825EF">
              <w:t>@NgModule({</w:t>
            </w:r>
            <w:proofErr w:type="gramEnd"/>
          </w:p>
          <w:p w:rsidR="007825EF" w:rsidRPr="007825EF" w:rsidRDefault="007825EF" w:rsidP="007825EF">
            <w:r w:rsidRPr="007825EF">
              <w:t>  imports: [</w:t>
            </w:r>
          </w:p>
          <w:p w:rsidR="007825EF" w:rsidRPr="007825EF" w:rsidRDefault="007825EF" w:rsidP="007825EF">
            <w:r w:rsidRPr="007825EF">
              <w:t>    CommonModule,</w:t>
            </w:r>
          </w:p>
          <w:p w:rsidR="007825EF" w:rsidRPr="007825EF" w:rsidRDefault="007825EF" w:rsidP="00AD457B">
            <w:r w:rsidRPr="007825EF">
              <w:t>    // import</w:t>
            </w:r>
            <w:r w:rsidR="00AD457B">
              <w:t>ez le module déprécié après...</w:t>
            </w:r>
          </w:p>
          <w:p w:rsidR="007825EF" w:rsidRPr="007825EF" w:rsidRDefault="007825EF" w:rsidP="007825EF">
            <w:r w:rsidRPr="007825EF">
              <w:t>    DeprecatedI18NPipesModule</w:t>
            </w:r>
          </w:p>
          <w:p w:rsidR="007825EF" w:rsidRPr="007825EF" w:rsidRDefault="007825EF" w:rsidP="007825EF">
            <w:r w:rsidRPr="007825EF">
              <w:t>  ]</w:t>
            </w:r>
          </w:p>
          <w:p w:rsidR="007825EF" w:rsidRPr="007825EF" w:rsidRDefault="007825EF" w:rsidP="007825EF">
            <w:r w:rsidRPr="007825EF">
              <w:t>})</w:t>
            </w:r>
          </w:p>
          <w:p w:rsidR="007825EF" w:rsidRDefault="007825EF" w:rsidP="007825EF">
            <w:r w:rsidRPr="007825EF">
              <w:t>export class AppModule { }</w:t>
            </w:r>
          </w:p>
        </w:tc>
      </w:tr>
    </w:tbl>
    <w:p w:rsidR="007825EF" w:rsidRDefault="007825EF" w:rsidP="00230BCA"/>
    <w:p w:rsidR="007825EF" w:rsidRPr="007825EF" w:rsidRDefault="007825EF" w:rsidP="00745DCC">
      <w:pPr>
        <w:pStyle w:val="Titre2"/>
      </w:pPr>
      <w:r w:rsidRPr="007825EF">
        <w:t>Su</w:t>
      </w:r>
      <w:r w:rsidR="00745DCC">
        <w:t>pport des décorateurs améliorés</w:t>
      </w:r>
    </w:p>
    <w:p w:rsidR="007825EF" w:rsidRDefault="007825EF" w:rsidP="00745DCC">
      <w:r w:rsidRPr="007825EF">
        <w:t>Angular 5 supporte l’utilisation des expressions lambda (ou fonction</w:t>
      </w:r>
      <w:r w:rsidR="00745DCC">
        <w:t>s</w:t>
      </w:r>
      <w:r w:rsidRPr="007825EF">
        <w:t xml:space="preserve"> fléchées), à la place des fonctions nommées, notamment pour définir la valeur de </w:t>
      </w:r>
      <w:r w:rsidRPr="00AD457B">
        <w:rPr>
          <w:i/>
          <w:iCs/>
        </w:rPr>
        <w:t>useValue</w:t>
      </w:r>
      <w:r w:rsidRPr="007825EF">
        <w:t>, </w:t>
      </w:r>
      <w:r w:rsidRPr="00AD457B">
        <w:rPr>
          <w:i/>
          <w:iCs/>
        </w:rPr>
        <w:t>useFactory</w:t>
      </w:r>
      <w:r w:rsidRPr="007825EF">
        <w:t> et </w:t>
      </w:r>
      <w:r w:rsidRPr="00AD457B">
        <w:rPr>
          <w:i/>
          <w:iCs/>
        </w:rPr>
        <w:t>data</w:t>
      </w:r>
      <w:r w:rsidRPr="007825EF">
        <w:t>.</w:t>
      </w:r>
    </w:p>
    <w:p w:rsidR="007825EF" w:rsidRPr="00AD457B" w:rsidRDefault="007825EF" w:rsidP="00AD457B">
      <w:pPr>
        <w:rPr>
          <w:i/>
          <w:iCs/>
        </w:rPr>
      </w:pPr>
      <w:r w:rsidRPr="00AD457B">
        <w:rPr>
          <w:i/>
          <w:iCs/>
        </w:rPr>
        <w:t>Avec Angular 5</w:t>
      </w:r>
      <w:r w:rsidR="00AD457B" w:rsidRPr="00AD457B">
        <w:rPr>
          <w:i/>
          <w:iCs/>
        </w:rPr>
        <w: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300350361"/>
              <w:placeholder>
                <w:docPart w:val="C427DF5E6A55448683FD509E8B3F9370"/>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1675646954"/>
                <w:placeholder>
                  <w:docPart w:val="384CD1C1167A4F80AACAF02EE3E89E53"/>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985774235"/>
                <w:placeholder>
                  <w:docPart w:val="0169ECB7B9804B8BAD8B22FAC336520C"/>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945123436"/>
                <w:placeholder>
                  <w:docPart w:val="3D2C661FAE8245349504531A8EE4F417"/>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684791576"/>
                <w:placeholder>
                  <w:docPart w:val="55A432EC54F6446E8A91CE581F43564C"/>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778306322"/>
                <w:placeholder>
                  <w:docPart w:val="908A13DA368241EEAA5A188D47B125CE"/>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Tr="00A55E5B">
        <w:tc>
          <w:tcPr>
            <w:tcW w:w="10606" w:type="dxa"/>
          </w:tcPr>
          <w:p w:rsidR="007825EF" w:rsidRPr="007825EF" w:rsidRDefault="007825EF" w:rsidP="001E6C2E">
            <w:pPr>
              <w:rPr>
                <w:lang w:val="en-US"/>
              </w:rPr>
            </w:pPr>
            <w:r w:rsidRPr="007825EF">
              <w:rPr>
                <w:lang w:val="en-US"/>
              </w:rPr>
              <w:t>@Component({</w:t>
            </w:r>
          </w:p>
          <w:p w:rsidR="007825EF" w:rsidRPr="007825EF" w:rsidRDefault="007825EF" w:rsidP="001E6C2E">
            <w:pPr>
              <w:rPr>
                <w:lang w:val="en-US"/>
              </w:rPr>
            </w:pPr>
            <w:r>
              <w:rPr>
                <w:lang w:val="en-US"/>
              </w:rPr>
              <w:t xml:space="preserve"> </w:t>
            </w:r>
            <w:r w:rsidRPr="007825EF">
              <w:rPr>
                <w:lang w:val="en-US"/>
              </w:rPr>
              <w:t>provider: [{provide: 'token', useFactory: () =&gt; null}]</w:t>
            </w:r>
          </w:p>
          <w:p w:rsidR="007825EF" w:rsidRPr="007825EF" w:rsidRDefault="007825EF" w:rsidP="001E6C2E">
            <w:r w:rsidRPr="007825EF">
              <w:t>})</w:t>
            </w:r>
          </w:p>
          <w:p w:rsidR="007825EF" w:rsidRDefault="007825EF" w:rsidP="007825EF">
            <w:pPr>
              <w:spacing w:before="0"/>
              <w:contextualSpacing w:val="0"/>
            </w:pPr>
            <w:r w:rsidRPr="007825EF">
              <w:t>export class AwesomeClass {}</w:t>
            </w:r>
          </w:p>
        </w:tc>
      </w:tr>
    </w:tbl>
    <w:p w:rsidR="007825EF" w:rsidRPr="00AD457B" w:rsidRDefault="00AD457B" w:rsidP="00AD457B">
      <w:pPr>
        <w:rPr>
          <w:i/>
          <w:iCs/>
        </w:rPr>
      </w:pPr>
      <w:r w:rsidRPr="00AD457B">
        <w:rPr>
          <w:i/>
          <w:iCs/>
        </w:rPr>
        <w:t>Avant Angular 5</w:t>
      </w:r>
      <w:r>
        <w:rPr>
          <w:i/>
          <w:iCs/>
        </w:rPr>
        <w: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7825EF" w:rsidTr="00A55E5B">
        <w:tc>
          <w:tcPr>
            <w:tcW w:w="10606" w:type="dxa"/>
          </w:tcPr>
          <w:sdt>
            <w:sdtPr>
              <w:rPr>
                <w:rStyle w:val="DVPattr"/>
                <w:rFonts w:eastAsiaTheme="majorEastAsia"/>
              </w:rPr>
              <w:alias w:val="Titre"/>
              <w:tag w:val="titre"/>
              <w:id w:val="-369384273"/>
              <w:placeholder>
                <w:docPart w:val="856657B33CF24793BC2B08B92B1661D1"/>
              </w:placeholder>
              <w:showingPlcHdr/>
            </w:sdtPr>
            <w:sdtEndPr>
              <w:rPr>
                <w:rStyle w:val="DVPattr"/>
              </w:rPr>
            </w:sdtEndPr>
            <w:sdtContent>
              <w:p w:rsidR="007825EF" w:rsidRDefault="007825EF" w:rsidP="00230BCA">
                <w:pPr>
                  <w:rPr>
                    <w:rStyle w:val="DVPattr"/>
                    <w:rFonts w:eastAsiaTheme="majorEastAsia"/>
                  </w:rPr>
                </w:pPr>
                <w:r w:rsidRPr="002A00B8">
                  <w:rPr>
                    <w:rStyle w:val="Textedelespacerserv"/>
                  </w:rPr>
                  <w:t>Titre</w:t>
                </w:r>
              </w:p>
            </w:sdtContent>
          </w:sdt>
          <w:p w:rsidR="007825EF" w:rsidRDefault="00F871D0" w:rsidP="002D18FA">
            <w:sdt>
              <w:sdtPr>
                <w:rPr>
                  <w:rStyle w:val="DVPattrnocorrect"/>
                </w:rPr>
                <w:alias w:val="Langage"/>
                <w:tag w:val="langage"/>
                <w:id w:val="494470065"/>
                <w:placeholder>
                  <w:docPart w:val="1DC3E9B2576D4FBB8BF8305B98A8AA1D"/>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7825EF">
                  <w:rPr>
                    <w:rStyle w:val="DVPattrnocorrect"/>
                  </w:rPr>
                  <w:t>typescript</w:t>
                </w:r>
              </w:sdtContent>
            </w:sdt>
            <w:r w:rsidR="007825EF">
              <w:rPr>
                <w:rStyle w:val="DVPattr"/>
                <w:rFonts w:eastAsiaTheme="majorEastAsia"/>
              </w:rPr>
              <w:t xml:space="preserve"> </w:t>
            </w:r>
            <w:sdt>
              <w:sdtPr>
                <w:rPr>
                  <w:rStyle w:val="DVPattrnocorrect"/>
                </w:rPr>
                <w:alias w:val="Affiche les lignes"/>
                <w:tag w:val="showLines"/>
                <w:id w:val="-301312503"/>
                <w:placeholder>
                  <w:docPart w:val="39AA22DEB41F45D5A111C0A91235F44F"/>
                </w:placeholder>
                <w:comboBox>
                  <w:listItem w:displayText="Non" w:value="0"/>
                  <w:listItem w:displayText="Oui" w:value="1"/>
                </w:comboBox>
              </w:sdtPr>
              <w:sdtEndPr>
                <w:rPr>
                  <w:rStyle w:val="DVPattr"/>
                  <w:rFonts w:eastAsiaTheme="majorEastAsia"/>
                  <w:noProof w:val="0"/>
                </w:rPr>
              </w:sdtEndPr>
              <w:sdtContent>
                <w:r w:rsidR="007825EF">
                  <w:rPr>
                    <w:rStyle w:val="DVPattrnocorrect"/>
                  </w:rPr>
                  <w:t>Oui</w:t>
                </w:r>
              </w:sdtContent>
            </w:sdt>
            <w:r w:rsidR="007825EF">
              <w:rPr>
                <w:rStyle w:val="DVPattr"/>
                <w:rFonts w:eastAsiaTheme="majorEastAsia"/>
              </w:rPr>
              <w:t xml:space="preserve"> </w:t>
            </w:r>
            <w:sdt>
              <w:sdtPr>
                <w:rPr>
                  <w:rStyle w:val="DVPattrnocorrect"/>
                  <w:rFonts w:eastAsiaTheme="majorEastAsia"/>
                </w:rPr>
                <w:alias w:val="Ligne de début"/>
                <w:tag w:val="startLine"/>
                <w:id w:val="-360046265"/>
                <w:placeholder>
                  <w:docPart w:val="D70DFAD0D82F4275BD021D787D95366B"/>
                </w:placeholder>
                <w:showingPlcHdr/>
                <w:text/>
              </w:sdtPr>
              <w:sdtEndPr>
                <w:rPr>
                  <w:rStyle w:val="DVPattr"/>
                  <w:noProof w:val="0"/>
                </w:rPr>
              </w:sdtEndPr>
              <w:sdtContent>
                <w:r w:rsidR="007825EF">
                  <w:rPr>
                    <w:rStyle w:val="Textedelespacerserv"/>
                  </w:rPr>
                  <w:t>Ligne de début</w:t>
                </w:r>
                <w:r w:rsidR="007825EF" w:rsidRPr="002A00B8">
                  <w:rPr>
                    <w:rStyle w:val="Textedelespacerserv"/>
                  </w:rPr>
                  <w:t>.</w:t>
                </w:r>
              </w:sdtContent>
            </w:sdt>
            <w:sdt>
              <w:sdtPr>
                <w:rPr>
                  <w:rStyle w:val="DVPattrnocorrect"/>
                </w:rPr>
                <w:alias w:val="Dissimulable"/>
                <w:tag w:val="dissimulable"/>
                <w:id w:val="-327759199"/>
                <w:placeholder>
                  <w:docPart w:val="D40CE9BBA96F4E00811A4942AC6BAEDF"/>
                </w:placeholder>
                <w:showingPlcHdr/>
                <w:comboBox>
                  <w:listItem w:displayText="Non" w:value="0"/>
                  <w:listItem w:displayText="Oui" w:value="1"/>
                </w:comboBox>
              </w:sdtPr>
              <w:sdtEndPr>
                <w:rPr>
                  <w:rStyle w:val="DVPattr"/>
                  <w:rFonts w:eastAsiaTheme="majorEastAsia"/>
                  <w:noProof w:val="0"/>
                </w:rPr>
              </w:sdtEndPr>
              <w:sdtContent>
                <w:r w:rsidR="007825EF" w:rsidRPr="002A00B8">
                  <w:rPr>
                    <w:rStyle w:val="Textedelespacerserv"/>
                  </w:rPr>
                  <w:t>Dissimulable</w:t>
                </w:r>
              </w:sdtContent>
            </w:sdt>
            <w:r w:rsidR="007825EF">
              <w:rPr>
                <w:rStyle w:val="DVPattr"/>
                <w:rFonts w:eastAsiaTheme="majorEastAsia"/>
              </w:rPr>
              <w:t xml:space="preserve"> </w:t>
            </w:r>
            <w:sdt>
              <w:sdtPr>
                <w:rPr>
                  <w:rStyle w:val="DVPattrnocorrect"/>
                </w:rPr>
                <w:alias w:val="Lien fichier"/>
                <w:tag w:val="fichier"/>
                <w:id w:val="-148363743"/>
                <w:placeholder>
                  <w:docPart w:val="D59D58CBBA4A4598B8E2CFB9A3920D99"/>
                </w:placeholder>
                <w:showingPlcHdr/>
              </w:sdtPr>
              <w:sdtEndPr>
                <w:rPr>
                  <w:rStyle w:val="Policepardfaut"/>
                  <w:rFonts w:ascii="Arial" w:hAnsi="Arial"/>
                  <w:noProof w:val="0"/>
                  <w:color w:val="auto"/>
                  <w:sz w:val="18"/>
                </w:rPr>
              </w:sdtEndPr>
              <w:sdtContent>
                <w:r w:rsidR="007825EF" w:rsidRPr="002A00B8">
                  <w:rPr>
                    <w:rStyle w:val="Textedelespacerserv"/>
                  </w:rPr>
                  <w:t>Lien fichier</w:t>
                </w:r>
              </w:sdtContent>
            </w:sdt>
            <w:r w:rsidR="007825EF">
              <w:t xml:space="preserve"> </w:t>
            </w:r>
          </w:p>
        </w:tc>
      </w:tr>
      <w:tr w:rsidR="007825EF" w:rsidTr="00A55E5B">
        <w:tc>
          <w:tcPr>
            <w:tcW w:w="10606" w:type="dxa"/>
          </w:tcPr>
          <w:p w:rsidR="007825EF" w:rsidRPr="007825EF" w:rsidRDefault="007825EF" w:rsidP="001E6C2E">
            <w:pPr>
              <w:rPr>
                <w:lang w:val="en-US"/>
              </w:rPr>
            </w:pPr>
            <w:r w:rsidRPr="007825EF">
              <w:rPr>
                <w:lang w:val="en-US"/>
              </w:rPr>
              <w:t>@Component({</w:t>
            </w:r>
          </w:p>
          <w:p w:rsidR="007825EF" w:rsidRPr="007825EF" w:rsidRDefault="007825EF" w:rsidP="001E6C2E">
            <w:pPr>
              <w:rPr>
                <w:lang w:val="en-US"/>
              </w:rPr>
            </w:pPr>
            <w:r w:rsidRPr="007825EF">
              <w:rPr>
                <w:lang w:val="en-US"/>
              </w:rPr>
              <w:t xml:space="preserve">    provider: [{provide: 'token', useValue: calculated()}]</w:t>
            </w:r>
          </w:p>
          <w:p w:rsidR="007825EF" w:rsidRPr="007825EF" w:rsidRDefault="007825EF" w:rsidP="001E6C2E">
            <w:r w:rsidRPr="007825EF">
              <w:rPr>
                <w:lang w:val="en-US"/>
              </w:rPr>
              <w:t xml:space="preserve">  </w:t>
            </w:r>
            <w:r w:rsidRPr="007825EF">
              <w:t>})</w:t>
            </w:r>
          </w:p>
          <w:p w:rsidR="007825EF" w:rsidRDefault="007825EF" w:rsidP="007825EF">
            <w:pPr>
              <w:spacing w:before="0"/>
              <w:contextualSpacing w:val="0"/>
            </w:pPr>
            <w:r w:rsidRPr="007825EF">
              <w:t xml:space="preserve">  export class AwesomeClass {}</w:t>
            </w:r>
          </w:p>
        </w:tc>
      </w:tr>
    </w:tbl>
    <w:p w:rsidR="007825EF" w:rsidRDefault="007825EF" w:rsidP="00AD457B">
      <w:pPr>
        <w:pStyle w:val="Titre2"/>
      </w:pPr>
      <w:r w:rsidRPr="007825EF">
        <w:t>Optimisation du processus de </w:t>
      </w:r>
      <w:r w:rsidRPr="00AD457B">
        <w:rPr>
          <w:i/>
          <w:iCs/>
        </w:rPr>
        <w:t>build</w:t>
      </w:r>
    </w:p>
    <w:p w:rsidR="007825EF" w:rsidRPr="007825EF" w:rsidRDefault="007825EF" w:rsidP="007825EF">
      <w:r w:rsidRPr="007825EF">
        <w:t>L’équipe Angular s’est concentré</w:t>
      </w:r>
      <w:r w:rsidR="0025675E">
        <w:t>e</w:t>
      </w:r>
      <w:r w:rsidRPr="007825EF">
        <w:t xml:space="preserve"> principalement à rendre Angular 5 plus rapide, plus léger et plus facile à utiliser. Dans Angular 5, les </w:t>
      </w:r>
      <w:proofErr w:type="spellStart"/>
      <w:r w:rsidRPr="00AD457B">
        <w:rPr>
          <w:i/>
          <w:iCs/>
        </w:rPr>
        <w:t>builds</w:t>
      </w:r>
      <w:proofErr w:type="spellEnd"/>
      <w:r w:rsidRPr="007825EF">
        <w:t xml:space="preserve"> de production c</w:t>
      </w:r>
      <w:r w:rsidR="0025675E">
        <w:t>réés</w:t>
      </w:r>
      <w:r w:rsidRPr="007825EF">
        <w:t xml:space="preserve"> avec Angular CLI appliquent désormais le </w:t>
      </w:r>
      <w:r w:rsidRPr="00AD457B">
        <w:rPr>
          <w:i/>
          <w:iCs/>
        </w:rPr>
        <w:t>build optimizer</w:t>
      </w:r>
      <w:r w:rsidRPr="007825EF">
        <w:t> par défaut.</w:t>
      </w:r>
    </w:p>
    <w:p w:rsidR="007825EF" w:rsidRPr="007825EF" w:rsidRDefault="007825EF" w:rsidP="007825EF">
      <w:r w:rsidRPr="007825EF">
        <w:t>Le </w:t>
      </w:r>
      <w:r w:rsidRPr="00AD457B">
        <w:rPr>
          <w:i/>
          <w:iCs/>
        </w:rPr>
        <w:t>build optimizer</w:t>
      </w:r>
      <w:r w:rsidRPr="007825EF">
        <w:t xml:space="preserve"> supprime les décorateurs Angular des codes d’exécution de votre application, réduisant ainsi la taille de votre </w:t>
      </w:r>
      <w:r w:rsidRPr="00AD457B">
        <w:rPr>
          <w:i/>
          <w:iCs/>
        </w:rPr>
        <w:t>build</w:t>
      </w:r>
      <w:r w:rsidRPr="007825EF">
        <w:t>, et augmentant la vitesse de démarrage de votre application.</w:t>
      </w:r>
    </w:p>
    <w:p w:rsidR="007825EF" w:rsidRPr="007825EF" w:rsidRDefault="007825EF" w:rsidP="007825EF">
      <w:r w:rsidRPr="007825EF">
        <w:t>De plus, le </w:t>
      </w:r>
      <w:r w:rsidRPr="00AD457B">
        <w:rPr>
          <w:i/>
          <w:iCs/>
        </w:rPr>
        <w:t>build optimizer</w:t>
      </w:r>
      <w:r w:rsidRPr="007825EF">
        <w:t xml:space="preserve"> supprime une partie de votre application qui n’est pas nécessaire lors de l’exécution. Cette action entraîne une réduction de la taille du </w:t>
      </w:r>
      <w:r w:rsidRPr="00AD457B">
        <w:rPr>
          <w:i/>
          <w:iCs/>
        </w:rPr>
        <w:t>build</w:t>
      </w:r>
      <w:r w:rsidRPr="007825EF">
        <w:t xml:space="preserve"> et une vitesse d’application plus rapide. Que du bonus !</w:t>
      </w:r>
    </w:p>
    <w:p w:rsidR="007825EF" w:rsidRPr="007825EF" w:rsidRDefault="007825EF" w:rsidP="007825EF">
      <w:pPr>
        <w:pStyle w:val="Titre2"/>
      </w:pPr>
      <w:r w:rsidRPr="007825EF">
        <w:t> Une API Transfer pour Angular Universal</w:t>
      </w:r>
    </w:p>
    <w:p w:rsidR="007825EF" w:rsidRPr="007825EF" w:rsidRDefault="007825EF" w:rsidP="007825EF">
      <w:r w:rsidRPr="007825EF">
        <w:t>Si vous n’utilisez pas Angular Universal pour le moment, comme moi, passez directement au point suivant. Cependant, pour les autres, voici ce que vous devez retenir :</w:t>
      </w:r>
    </w:p>
    <w:p w:rsidR="007825EF" w:rsidRPr="007825EF" w:rsidRDefault="0025675E" w:rsidP="007825EF">
      <w:pPr>
        <w:pStyle w:val="Paragraphedeliste"/>
        <w:numPr>
          <w:ilvl w:val="0"/>
          <w:numId w:val="27"/>
        </w:numPr>
      </w:pPr>
      <w:r>
        <w:t>l</w:t>
      </w:r>
      <w:r w:rsidR="00AD457B">
        <w:t>’équipe d’</w:t>
      </w:r>
      <w:r w:rsidR="007825EF" w:rsidRPr="007825EF">
        <w:t>Angular Universal a ajouté </w:t>
      </w:r>
      <w:hyperlink r:id="rId17" w:tgtFrame="_blank" w:history="1">
        <w:r w:rsidR="007825EF" w:rsidRPr="007825EF">
          <w:rPr>
            <w:rStyle w:val="Lienhypertexte"/>
          </w:rPr>
          <w:t>Domino</w:t>
        </w:r>
      </w:hyperlink>
      <w:r w:rsidR="007825EF" w:rsidRPr="007825EF">
        <w:t> à la </w:t>
      </w:r>
      <w:r w:rsidR="007825EF" w:rsidRPr="00AD457B">
        <w:rPr>
          <w:i/>
          <w:iCs/>
        </w:rPr>
        <w:t>platform-server</w:t>
      </w:r>
      <w:r w:rsidR="007825EF" w:rsidRPr="007825EF">
        <w:t>. Cela signifie simplement qu’il y a plus de manipulatio</w:t>
      </w:r>
      <w:r>
        <w:t>n</w:t>
      </w:r>
      <w:r w:rsidR="007825EF" w:rsidRPr="007825EF">
        <w:t xml:space="preserve"> du DOM qui peuvent se produire en de</w:t>
      </w:r>
      <w:r>
        <w:t>hors des contextes côté serveur ;</w:t>
      </w:r>
    </w:p>
    <w:p w:rsidR="007825EF" w:rsidRDefault="00E20AB0" w:rsidP="007825EF">
      <w:pPr>
        <w:pStyle w:val="Paragraphedeliste"/>
        <w:numPr>
          <w:ilvl w:val="0"/>
          <w:numId w:val="27"/>
        </w:numPr>
      </w:pPr>
      <w:r>
        <w:t>e</w:t>
      </w:r>
      <w:r w:rsidR="007825EF" w:rsidRPr="007825EF">
        <w:t>n outre, deux modules, </w:t>
      </w:r>
      <w:proofErr w:type="spellStart"/>
      <w:r w:rsidR="007825EF" w:rsidRPr="00AD457B">
        <w:rPr>
          <w:i/>
          <w:iCs/>
        </w:rPr>
        <w:t>ServerTransferStateModule</w:t>
      </w:r>
      <w:proofErr w:type="spellEnd"/>
      <w:r w:rsidR="007825EF" w:rsidRPr="007825EF">
        <w:t> et </w:t>
      </w:r>
      <w:proofErr w:type="spellStart"/>
      <w:r w:rsidR="007825EF" w:rsidRPr="00AD457B">
        <w:rPr>
          <w:i/>
          <w:iCs/>
        </w:rPr>
        <w:t>BrowserTransferModule</w:t>
      </w:r>
      <w:proofErr w:type="spellEnd"/>
      <w:r w:rsidR="007825EF" w:rsidRPr="007825EF">
        <w:t xml:space="preserve"> ont été ajoutés à Angular Universal. Ces modules vous permettent de générer des informations dans le cadre de votre rendu avec </w:t>
      </w:r>
      <w:r w:rsidR="007825EF" w:rsidRPr="00AD457B">
        <w:rPr>
          <w:i/>
          <w:iCs/>
        </w:rPr>
        <w:t>platform-server</w:t>
      </w:r>
      <w:r w:rsidR="007825EF" w:rsidRPr="007825EF">
        <w:t>, puis de les transférer vers le client pour éviter la génération de la même information. En résumé, il transfère l’état du serveur, ce qui signifie que les développeurs n’ont pas besoin d’effectuer une seconde requête HTTP une fois que l’application a accédé au client.</w:t>
      </w:r>
    </w:p>
    <w:p w:rsidR="007825EF" w:rsidRDefault="007825EF" w:rsidP="00E20AB0">
      <w:pPr>
        <w:pStyle w:val="Titre2"/>
      </w:pPr>
      <w:r w:rsidRPr="00665F88">
        <w:t>Une c</w:t>
      </w:r>
      <w:r w:rsidR="00E20AB0">
        <w:t>ompilation beaucoup plus rapide</w:t>
      </w:r>
    </w:p>
    <w:p w:rsidR="00665F88" w:rsidRDefault="00665F88" w:rsidP="00665F88">
      <w:r w:rsidRPr="00665F88">
        <w:t>De nombreuses améliorations ont été apportées au compilateur Angular pour améliorer sa rapidité. Le compilateur Angular profite maintenant des transformations de TypeScript. Les transformations TypeScript sont une nouvelle fonctionnalité introduite dans TypeScript 2.3, qui permet de se connecter au pipeline de compilation standard de TypeScript. C’est un peu technique,</w:t>
      </w:r>
      <w:r w:rsidR="00AD457B">
        <w:t xml:space="preserve"> mais</w:t>
      </w:r>
      <w:r w:rsidRPr="00665F88">
        <w:t xml:space="preserve"> retenez que ça va plus vite.</w:t>
      </w:r>
    </w:p>
    <w:p w:rsidR="00665F88" w:rsidRPr="00AD457B" w:rsidRDefault="00665F88" w:rsidP="00AD457B">
      <w:pPr>
        <w:rPr>
          <w:shd w:val="clear" w:color="auto" w:fill="FFFFFF"/>
        </w:rPr>
      </w:pPr>
      <w:r>
        <w:rPr>
          <w:shd w:val="clear" w:color="auto" w:fill="FFFFFF"/>
        </w:rPr>
        <w:t>Vous po</w:t>
      </w:r>
      <w:r w:rsidR="00AD457B">
        <w:rPr>
          <w:shd w:val="clear" w:color="auto" w:fill="FFFFFF"/>
        </w:rPr>
        <w:t>uvez en profiter en exécutant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665F88" w:rsidTr="00A55E5B">
        <w:tc>
          <w:tcPr>
            <w:tcW w:w="10606" w:type="dxa"/>
          </w:tcPr>
          <w:sdt>
            <w:sdtPr>
              <w:rPr>
                <w:rStyle w:val="DVPattr"/>
                <w:rFonts w:eastAsiaTheme="majorEastAsia"/>
              </w:rPr>
              <w:alias w:val="Titre"/>
              <w:tag w:val="titre"/>
              <w:id w:val="-1972901696"/>
              <w:placeholder>
                <w:docPart w:val="41A53B2D8E9E472AA79CD9D4CDF68C8E"/>
              </w:placeholder>
              <w:showingPlcHdr/>
            </w:sdtPr>
            <w:sdtEndPr>
              <w:rPr>
                <w:rStyle w:val="DVPattr"/>
              </w:rPr>
            </w:sdtEndPr>
            <w:sdtContent>
              <w:p w:rsidR="00665F88" w:rsidRDefault="00665F88" w:rsidP="00230BCA">
                <w:pPr>
                  <w:rPr>
                    <w:rStyle w:val="DVPattr"/>
                    <w:rFonts w:eastAsiaTheme="majorEastAsia"/>
                  </w:rPr>
                </w:pPr>
                <w:r w:rsidRPr="002A00B8">
                  <w:rPr>
                    <w:rStyle w:val="Textedelespacerserv"/>
                  </w:rPr>
                  <w:t>Titre</w:t>
                </w:r>
              </w:p>
            </w:sdtContent>
          </w:sdt>
          <w:p w:rsidR="00665F88" w:rsidRDefault="00F871D0" w:rsidP="002D18FA">
            <w:sdt>
              <w:sdtPr>
                <w:rPr>
                  <w:rStyle w:val="DVPattrnocorrect"/>
                </w:rPr>
                <w:alias w:val="Langage"/>
                <w:tag w:val="langage"/>
                <w:id w:val="1772436162"/>
                <w:placeholder>
                  <w:docPart w:val="ED3C326D4D8A451FA6D3E34692246109"/>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665F88">
                  <w:rPr>
                    <w:rStyle w:val="DVPattrnocorrect"/>
                  </w:rPr>
                  <w:t>shell</w:t>
                </w:r>
              </w:sdtContent>
            </w:sdt>
            <w:r w:rsidR="00665F88">
              <w:rPr>
                <w:rStyle w:val="DVPattr"/>
                <w:rFonts w:eastAsiaTheme="majorEastAsia"/>
              </w:rPr>
              <w:t xml:space="preserve"> </w:t>
            </w:r>
            <w:sdt>
              <w:sdtPr>
                <w:rPr>
                  <w:rStyle w:val="DVPattrnocorrect"/>
                </w:rPr>
                <w:alias w:val="Affiche les lignes"/>
                <w:tag w:val="showLines"/>
                <w:id w:val="1696116851"/>
                <w:placeholder>
                  <w:docPart w:val="813CD23DAA9E47E4BA444043BBE4AAB4"/>
                </w:placeholder>
                <w:comboBox>
                  <w:listItem w:displayText="Non" w:value="0"/>
                  <w:listItem w:displayText="Oui" w:value="1"/>
                </w:comboBox>
              </w:sdtPr>
              <w:sdtEndPr>
                <w:rPr>
                  <w:rStyle w:val="DVPattr"/>
                  <w:rFonts w:eastAsiaTheme="majorEastAsia"/>
                  <w:noProof w:val="0"/>
                </w:rPr>
              </w:sdtEndPr>
              <w:sdtContent>
                <w:r w:rsidR="00665F88">
                  <w:rPr>
                    <w:rStyle w:val="DVPattrnocorrect"/>
                  </w:rPr>
                  <w:t>Oui</w:t>
                </w:r>
              </w:sdtContent>
            </w:sdt>
            <w:r w:rsidR="00665F88">
              <w:rPr>
                <w:rStyle w:val="DVPattr"/>
                <w:rFonts w:eastAsiaTheme="majorEastAsia"/>
              </w:rPr>
              <w:t xml:space="preserve"> </w:t>
            </w:r>
            <w:sdt>
              <w:sdtPr>
                <w:rPr>
                  <w:rStyle w:val="DVPattrnocorrect"/>
                  <w:rFonts w:eastAsiaTheme="majorEastAsia"/>
                </w:rPr>
                <w:alias w:val="Ligne de début"/>
                <w:tag w:val="startLine"/>
                <w:id w:val="-2068245770"/>
                <w:placeholder>
                  <w:docPart w:val="121CD64C42AB4F7CB8D409A81966F02C"/>
                </w:placeholder>
                <w:showingPlcHdr/>
                <w:text/>
              </w:sdtPr>
              <w:sdtEndPr>
                <w:rPr>
                  <w:rStyle w:val="DVPattr"/>
                  <w:noProof w:val="0"/>
                </w:rPr>
              </w:sdtEndPr>
              <w:sdtContent>
                <w:r w:rsidR="00665F88">
                  <w:rPr>
                    <w:rStyle w:val="Textedelespacerserv"/>
                  </w:rPr>
                  <w:t>Ligne de début</w:t>
                </w:r>
                <w:r w:rsidR="00665F88" w:rsidRPr="002A00B8">
                  <w:rPr>
                    <w:rStyle w:val="Textedelespacerserv"/>
                  </w:rPr>
                  <w:t>.</w:t>
                </w:r>
              </w:sdtContent>
            </w:sdt>
            <w:sdt>
              <w:sdtPr>
                <w:rPr>
                  <w:rStyle w:val="DVPattrnocorrect"/>
                </w:rPr>
                <w:alias w:val="Dissimulable"/>
                <w:tag w:val="dissimulable"/>
                <w:id w:val="-1039433032"/>
                <w:placeholder>
                  <w:docPart w:val="F9A7491AB77C4A6BA04089375BAD31A3"/>
                </w:placeholder>
                <w:showingPlcHdr/>
                <w:comboBox>
                  <w:listItem w:displayText="Non" w:value="0"/>
                  <w:listItem w:displayText="Oui" w:value="1"/>
                </w:comboBox>
              </w:sdtPr>
              <w:sdtEndPr>
                <w:rPr>
                  <w:rStyle w:val="DVPattr"/>
                  <w:rFonts w:eastAsiaTheme="majorEastAsia"/>
                  <w:noProof w:val="0"/>
                </w:rPr>
              </w:sdtEndPr>
              <w:sdtContent>
                <w:r w:rsidR="00665F88" w:rsidRPr="002A00B8">
                  <w:rPr>
                    <w:rStyle w:val="Textedelespacerserv"/>
                  </w:rPr>
                  <w:t>Dissimulable</w:t>
                </w:r>
              </w:sdtContent>
            </w:sdt>
            <w:r w:rsidR="00665F88">
              <w:rPr>
                <w:rStyle w:val="DVPattr"/>
                <w:rFonts w:eastAsiaTheme="majorEastAsia"/>
              </w:rPr>
              <w:t xml:space="preserve"> </w:t>
            </w:r>
            <w:sdt>
              <w:sdtPr>
                <w:rPr>
                  <w:rStyle w:val="DVPattrnocorrect"/>
                </w:rPr>
                <w:alias w:val="Lien fichier"/>
                <w:tag w:val="fichier"/>
                <w:id w:val="676238543"/>
                <w:placeholder>
                  <w:docPart w:val="E491E2E4DDDE4146A13A8FCAB06DE625"/>
                </w:placeholder>
                <w:showingPlcHdr/>
              </w:sdtPr>
              <w:sdtEndPr>
                <w:rPr>
                  <w:rStyle w:val="Policepardfaut"/>
                  <w:rFonts w:ascii="Arial" w:hAnsi="Arial"/>
                  <w:noProof w:val="0"/>
                  <w:color w:val="auto"/>
                  <w:sz w:val="18"/>
                </w:rPr>
              </w:sdtEndPr>
              <w:sdtContent>
                <w:r w:rsidR="00665F88" w:rsidRPr="002A00B8">
                  <w:rPr>
                    <w:rStyle w:val="Textedelespacerserv"/>
                  </w:rPr>
                  <w:t>Lien fichier</w:t>
                </w:r>
              </w:sdtContent>
            </w:sdt>
            <w:r w:rsidR="00665F88">
              <w:t xml:space="preserve"> </w:t>
            </w:r>
          </w:p>
        </w:tc>
      </w:tr>
      <w:tr w:rsidR="00665F88" w:rsidTr="00A55E5B">
        <w:tc>
          <w:tcPr>
            <w:tcW w:w="10606" w:type="dxa"/>
          </w:tcPr>
          <w:p w:rsidR="00665F88" w:rsidRDefault="00AD457B" w:rsidP="00230BCA">
            <w:r>
              <w:t>n</w:t>
            </w:r>
            <w:r w:rsidR="00665F88">
              <w:t>g serve --aot</w:t>
            </w:r>
          </w:p>
        </w:tc>
      </w:tr>
    </w:tbl>
    <w:p w:rsidR="00665F88" w:rsidRPr="00665F88" w:rsidRDefault="00665F88" w:rsidP="00665F88">
      <w:r w:rsidRPr="00665F88">
        <w:t>La documentation officielle </w:t>
      </w:r>
      <w:hyperlink r:id="rId18" w:tgtFrame="_blank" w:history="1">
        <w:r w:rsidRPr="00665F88">
          <w:rPr>
            <w:rStyle w:val="Lienhypertexte"/>
          </w:rPr>
          <w:t>angular.io</w:t>
        </w:r>
      </w:hyperlink>
      <w:r w:rsidRPr="00665F88">
        <w:t> elle-même a été utilisée comme étude de cas</w:t>
      </w:r>
      <w:r w:rsidR="00AD457B">
        <w:t>,</w:t>
      </w:r>
      <w:r w:rsidRPr="00665F88">
        <w:t xml:space="preserve"> et le pipeline du compilateur a permis d’économiser 95% du temps de </w:t>
      </w:r>
      <w:r w:rsidRPr="00AD457B">
        <w:rPr>
          <w:i/>
          <w:iCs/>
        </w:rPr>
        <w:t>build</w:t>
      </w:r>
      <w:r w:rsidRPr="00665F88">
        <w:t> !</w:t>
      </w:r>
    </w:p>
    <w:p w:rsidR="00665F88" w:rsidRPr="00665F88" w:rsidRDefault="00665F88" w:rsidP="007959E8">
      <w:r w:rsidRPr="00665F88">
        <w:t>Con</w:t>
      </w:r>
      <w:r w:rsidR="007959E8">
        <w:t>crètement, on passe d’une</w:t>
      </w:r>
      <w:r>
        <w:t xml:space="preserve"> minute pour le temps de </w:t>
      </w:r>
      <w:proofErr w:type="spellStart"/>
      <w:r w:rsidRPr="00AD457B">
        <w:rPr>
          <w:i/>
          <w:iCs/>
        </w:rPr>
        <w:t>build</w:t>
      </w:r>
      <w:proofErr w:type="spellEnd"/>
      <w:r w:rsidR="007959E8">
        <w:t xml:space="preserve"> à quelques</w:t>
      </w:r>
      <w:r w:rsidRPr="00665F88">
        <w:t xml:space="preserve"> secondes. Angular 5 propose donc des avancées plutôt solides.</w:t>
      </w:r>
    </w:p>
    <w:p w:rsidR="00665F88" w:rsidRPr="00665F88" w:rsidRDefault="00665F88" w:rsidP="00665F88">
      <w:pPr>
        <w:pStyle w:val="Titre2"/>
      </w:pPr>
      <w:r w:rsidRPr="00665F88">
        <w:t>La validation des formulaires dans Angular 5</w:t>
      </w:r>
    </w:p>
    <w:p w:rsidR="00665F88" w:rsidRPr="00665F88" w:rsidRDefault="00665F88" w:rsidP="00665F88">
      <w:r w:rsidRPr="00665F88">
        <w:t>Dans Angular 5, les formulaires ont désormais la possibilité de décider quand la validité et la valeur d’un champ ou d’un formulaire seront mises à jour, via </w:t>
      </w:r>
      <w:r w:rsidRPr="00AD457B">
        <w:rPr>
          <w:i/>
          <w:iCs/>
        </w:rPr>
        <w:t>blur</w:t>
      </w:r>
      <w:r w:rsidRPr="00665F88">
        <w:t> ou </w:t>
      </w:r>
      <w:r w:rsidRPr="00AD457B">
        <w:rPr>
          <w:i/>
          <w:iCs/>
        </w:rPr>
        <w:t>submit</w:t>
      </w:r>
      <w:r w:rsidRPr="00665F88">
        <w:t>. Cela permet d’affiner l’ancien comportement qui se d</w:t>
      </w:r>
      <w:r w:rsidR="00D11275">
        <w:t>éclenche</w:t>
      </w:r>
      <w:r w:rsidRPr="00665F88">
        <w:t xml:space="preserve"> à chaque événement d’entrée.</w:t>
      </w:r>
    </w:p>
    <w:p w:rsidR="00665F88" w:rsidRPr="00665F88" w:rsidRDefault="00665F88" w:rsidP="00665F88">
      <w:pPr>
        <w:rPr>
          <w:i/>
          <w:iCs/>
        </w:rPr>
      </w:pPr>
      <w:r w:rsidRPr="00665F88">
        <w:rPr>
          <w:i/>
          <w:iCs/>
        </w:rPr>
        <w:t>Exemple pour un champ</w:t>
      </w:r>
      <w:r w:rsidR="00AD457B">
        <w:rPr>
          <w:i/>
          <w:iCs/>
        </w:rPr>
        <w: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665F88" w:rsidTr="00A55E5B">
        <w:tc>
          <w:tcPr>
            <w:tcW w:w="10606" w:type="dxa"/>
          </w:tcPr>
          <w:sdt>
            <w:sdtPr>
              <w:rPr>
                <w:rStyle w:val="DVPattr"/>
                <w:rFonts w:eastAsiaTheme="majorEastAsia"/>
              </w:rPr>
              <w:alias w:val="Titre"/>
              <w:tag w:val="titre"/>
              <w:id w:val="-599720697"/>
              <w:placeholder>
                <w:docPart w:val="111D05F3C98B4539968EB75155A39484"/>
              </w:placeholder>
              <w:showingPlcHdr/>
            </w:sdtPr>
            <w:sdtEndPr>
              <w:rPr>
                <w:rStyle w:val="DVPattr"/>
              </w:rPr>
            </w:sdtEndPr>
            <w:sdtContent>
              <w:p w:rsidR="00665F88" w:rsidRDefault="00665F88" w:rsidP="00230BCA">
                <w:pPr>
                  <w:rPr>
                    <w:rStyle w:val="DVPattr"/>
                    <w:rFonts w:eastAsiaTheme="majorEastAsia"/>
                  </w:rPr>
                </w:pPr>
                <w:r w:rsidRPr="002A00B8">
                  <w:rPr>
                    <w:rStyle w:val="Textedelespacerserv"/>
                  </w:rPr>
                  <w:t>Titre</w:t>
                </w:r>
              </w:p>
            </w:sdtContent>
          </w:sdt>
          <w:p w:rsidR="00665F88" w:rsidRDefault="00F871D0" w:rsidP="002D18FA">
            <w:sdt>
              <w:sdtPr>
                <w:rPr>
                  <w:rStyle w:val="DVPattrnocorrect"/>
                </w:rPr>
                <w:alias w:val="Langage"/>
                <w:tag w:val="langage"/>
                <w:id w:val="1530995976"/>
                <w:placeholder>
                  <w:docPart w:val="C97D0732E19D445E9E4A2F0A766346C9"/>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665F88">
                  <w:rPr>
                    <w:rStyle w:val="DVPattrnocorrect"/>
                  </w:rPr>
                  <w:t>html</w:t>
                </w:r>
              </w:sdtContent>
            </w:sdt>
            <w:r w:rsidR="00665F88">
              <w:rPr>
                <w:rStyle w:val="DVPattr"/>
                <w:rFonts w:eastAsiaTheme="majorEastAsia"/>
              </w:rPr>
              <w:t xml:space="preserve"> </w:t>
            </w:r>
            <w:sdt>
              <w:sdtPr>
                <w:rPr>
                  <w:rStyle w:val="DVPattrnocorrect"/>
                </w:rPr>
                <w:alias w:val="Affiche les lignes"/>
                <w:tag w:val="showLines"/>
                <w:id w:val="-475539669"/>
                <w:placeholder>
                  <w:docPart w:val="6699279FD21A402E89DEB1DF6283C17B"/>
                </w:placeholder>
                <w:comboBox>
                  <w:listItem w:displayText="Non" w:value="0"/>
                  <w:listItem w:displayText="Oui" w:value="1"/>
                </w:comboBox>
              </w:sdtPr>
              <w:sdtEndPr>
                <w:rPr>
                  <w:rStyle w:val="DVPattr"/>
                  <w:rFonts w:eastAsiaTheme="majorEastAsia"/>
                  <w:noProof w:val="0"/>
                </w:rPr>
              </w:sdtEndPr>
              <w:sdtContent>
                <w:r w:rsidR="00665F88">
                  <w:rPr>
                    <w:rStyle w:val="DVPattrnocorrect"/>
                  </w:rPr>
                  <w:t>Oui</w:t>
                </w:r>
              </w:sdtContent>
            </w:sdt>
            <w:r w:rsidR="00665F88">
              <w:rPr>
                <w:rStyle w:val="DVPattr"/>
                <w:rFonts w:eastAsiaTheme="majorEastAsia"/>
              </w:rPr>
              <w:t xml:space="preserve"> </w:t>
            </w:r>
            <w:sdt>
              <w:sdtPr>
                <w:rPr>
                  <w:rStyle w:val="DVPattrnocorrect"/>
                  <w:rFonts w:eastAsiaTheme="majorEastAsia"/>
                </w:rPr>
                <w:alias w:val="Ligne de début"/>
                <w:tag w:val="startLine"/>
                <w:id w:val="-126707993"/>
                <w:placeholder>
                  <w:docPart w:val="334D93775004418DBDA3BE2CA4B7BB12"/>
                </w:placeholder>
                <w:showingPlcHdr/>
                <w:text/>
              </w:sdtPr>
              <w:sdtEndPr>
                <w:rPr>
                  <w:rStyle w:val="DVPattr"/>
                  <w:noProof w:val="0"/>
                </w:rPr>
              </w:sdtEndPr>
              <w:sdtContent>
                <w:r w:rsidR="00665F88">
                  <w:rPr>
                    <w:rStyle w:val="Textedelespacerserv"/>
                  </w:rPr>
                  <w:t>Ligne de début</w:t>
                </w:r>
                <w:r w:rsidR="00665F88" w:rsidRPr="002A00B8">
                  <w:rPr>
                    <w:rStyle w:val="Textedelespacerserv"/>
                  </w:rPr>
                  <w:t>.</w:t>
                </w:r>
              </w:sdtContent>
            </w:sdt>
            <w:sdt>
              <w:sdtPr>
                <w:rPr>
                  <w:rStyle w:val="DVPattrnocorrect"/>
                </w:rPr>
                <w:alias w:val="Dissimulable"/>
                <w:tag w:val="dissimulable"/>
                <w:id w:val="1891382272"/>
                <w:placeholder>
                  <w:docPart w:val="D478BBD1C91E4A2CBDC784A916DD427B"/>
                </w:placeholder>
                <w:showingPlcHdr/>
                <w:comboBox>
                  <w:listItem w:displayText="Non" w:value="0"/>
                  <w:listItem w:displayText="Oui" w:value="1"/>
                </w:comboBox>
              </w:sdtPr>
              <w:sdtEndPr>
                <w:rPr>
                  <w:rStyle w:val="DVPattr"/>
                  <w:rFonts w:eastAsiaTheme="majorEastAsia"/>
                  <w:noProof w:val="0"/>
                </w:rPr>
              </w:sdtEndPr>
              <w:sdtContent>
                <w:r w:rsidR="00665F88" w:rsidRPr="002A00B8">
                  <w:rPr>
                    <w:rStyle w:val="Textedelespacerserv"/>
                  </w:rPr>
                  <w:t>Dissimulable</w:t>
                </w:r>
              </w:sdtContent>
            </w:sdt>
            <w:r w:rsidR="00665F88">
              <w:rPr>
                <w:rStyle w:val="DVPattr"/>
                <w:rFonts w:eastAsiaTheme="majorEastAsia"/>
              </w:rPr>
              <w:t xml:space="preserve"> </w:t>
            </w:r>
            <w:sdt>
              <w:sdtPr>
                <w:rPr>
                  <w:rStyle w:val="DVPattrnocorrect"/>
                </w:rPr>
                <w:alias w:val="Lien fichier"/>
                <w:tag w:val="fichier"/>
                <w:id w:val="896631374"/>
                <w:placeholder>
                  <w:docPart w:val="0B12C771C4B24D8F88E5912577AEEC3C"/>
                </w:placeholder>
                <w:showingPlcHdr/>
              </w:sdtPr>
              <w:sdtEndPr>
                <w:rPr>
                  <w:rStyle w:val="Policepardfaut"/>
                  <w:rFonts w:ascii="Arial" w:hAnsi="Arial"/>
                  <w:noProof w:val="0"/>
                  <w:color w:val="auto"/>
                  <w:sz w:val="18"/>
                </w:rPr>
              </w:sdtEndPr>
              <w:sdtContent>
                <w:r w:rsidR="00665F88" w:rsidRPr="002A00B8">
                  <w:rPr>
                    <w:rStyle w:val="Textedelespacerserv"/>
                  </w:rPr>
                  <w:t>Lien fichier</w:t>
                </w:r>
              </w:sdtContent>
            </w:sdt>
            <w:r w:rsidR="00665F88">
              <w:t xml:space="preserve"> </w:t>
            </w:r>
          </w:p>
        </w:tc>
      </w:tr>
      <w:tr w:rsidR="00665F88" w:rsidRPr="00446F54" w:rsidTr="00A55E5B">
        <w:tc>
          <w:tcPr>
            <w:tcW w:w="10606" w:type="dxa"/>
          </w:tcPr>
          <w:p w:rsidR="00665F88" w:rsidRPr="00446F54" w:rsidRDefault="00665F88" w:rsidP="00665F88">
            <w:pPr>
              <w:rPr>
                <w:lang w:val="en-US"/>
              </w:rPr>
            </w:pPr>
            <w:r w:rsidRPr="00446F54">
              <w:rPr>
                <w:lang w:val="en-US"/>
              </w:rPr>
              <w:t>&lt;input name="</w:t>
            </w:r>
            <w:proofErr w:type="spellStart"/>
            <w:r w:rsidRPr="00446F54">
              <w:rPr>
                <w:lang w:val="en-US"/>
              </w:rPr>
              <w:t>nickName</w:t>
            </w:r>
            <w:proofErr w:type="spellEnd"/>
            <w:r w:rsidRPr="00446F54">
              <w:rPr>
                <w:lang w:val="en-US"/>
              </w:rPr>
              <w:t xml:space="preserve">" </w:t>
            </w:r>
            <w:proofErr w:type="spellStart"/>
            <w:r w:rsidRPr="00446F54">
              <w:rPr>
                <w:lang w:val="en-US"/>
              </w:rPr>
              <w:t>ngModel</w:t>
            </w:r>
            <w:proofErr w:type="spellEnd"/>
            <w:r w:rsidRPr="00446F54">
              <w:rPr>
                <w:lang w:val="en-US"/>
              </w:rPr>
              <w:t xml:space="preserve"> [</w:t>
            </w:r>
            <w:proofErr w:type="spellStart"/>
            <w:r w:rsidRPr="00446F54">
              <w:rPr>
                <w:lang w:val="en-US"/>
              </w:rPr>
              <w:t>ngModelOptions</w:t>
            </w:r>
            <w:proofErr w:type="spellEnd"/>
            <w:r w:rsidRPr="00446F54">
              <w:rPr>
                <w:lang w:val="en-US"/>
              </w:rPr>
              <w:t>]="{</w:t>
            </w:r>
            <w:proofErr w:type="spellStart"/>
            <w:r w:rsidRPr="00446F54">
              <w:rPr>
                <w:lang w:val="en-US"/>
              </w:rPr>
              <w:t>updateOn</w:t>
            </w:r>
            <w:proofErr w:type="spellEnd"/>
            <w:r w:rsidRPr="00446F54">
              <w:rPr>
                <w:lang w:val="en-US"/>
              </w:rPr>
              <w:t>: 'blur'}"&gt;</w:t>
            </w:r>
          </w:p>
        </w:tc>
      </w:tr>
    </w:tbl>
    <w:p w:rsidR="00665F88" w:rsidRPr="00665F88" w:rsidRDefault="00665F88" w:rsidP="00665F88">
      <w:pPr>
        <w:rPr>
          <w:i/>
          <w:iCs/>
        </w:rPr>
      </w:pPr>
      <w:r w:rsidRPr="00665F88">
        <w:rPr>
          <w:i/>
          <w:iCs/>
        </w:rPr>
        <w:t>Exemple pour un formulaire</w:t>
      </w:r>
      <w:r w:rsidR="00AD457B">
        <w:rPr>
          <w:i/>
          <w:iCs/>
        </w:rPr>
        <w: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665F88" w:rsidTr="00A55E5B">
        <w:tc>
          <w:tcPr>
            <w:tcW w:w="10606" w:type="dxa"/>
          </w:tcPr>
          <w:sdt>
            <w:sdtPr>
              <w:rPr>
                <w:rStyle w:val="DVPattr"/>
                <w:rFonts w:eastAsiaTheme="majorEastAsia"/>
              </w:rPr>
              <w:alias w:val="Titre"/>
              <w:tag w:val="titre"/>
              <w:id w:val="153732542"/>
              <w:placeholder>
                <w:docPart w:val="CC870C5BE72B4894B9F4C5F5DBF9C859"/>
              </w:placeholder>
              <w:showingPlcHdr/>
            </w:sdtPr>
            <w:sdtEndPr>
              <w:rPr>
                <w:rStyle w:val="DVPattr"/>
              </w:rPr>
            </w:sdtEndPr>
            <w:sdtContent>
              <w:p w:rsidR="00665F88" w:rsidRDefault="00665F88" w:rsidP="00230BCA">
                <w:pPr>
                  <w:rPr>
                    <w:rStyle w:val="DVPattr"/>
                    <w:rFonts w:eastAsiaTheme="majorEastAsia"/>
                  </w:rPr>
                </w:pPr>
                <w:r w:rsidRPr="002A00B8">
                  <w:rPr>
                    <w:rStyle w:val="Textedelespacerserv"/>
                  </w:rPr>
                  <w:t>Titre</w:t>
                </w:r>
              </w:p>
            </w:sdtContent>
          </w:sdt>
          <w:p w:rsidR="00665F88" w:rsidRDefault="00F871D0" w:rsidP="002D18FA">
            <w:sdt>
              <w:sdtPr>
                <w:rPr>
                  <w:rStyle w:val="DVPattrnocorrect"/>
                </w:rPr>
                <w:alias w:val="Langage"/>
                <w:tag w:val="langage"/>
                <w:id w:val="1654562636"/>
                <w:placeholder>
                  <w:docPart w:val="762E0E08BF6E4338A358A4F1D34A49C2"/>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665F88">
                  <w:rPr>
                    <w:rStyle w:val="DVPattrnocorrect"/>
                  </w:rPr>
                  <w:t>html</w:t>
                </w:r>
              </w:sdtContent>
            </w:sdt>
            <w:r w:rsidR="00665F88">
              <w:rPr>
                <w:rStyle w:val="DVPattr"/>
                <w:rFonts w:eastAsiaTheme="majorEastAsia"/>
              </w:rPr>
              <w:t xml:space="preserve"> </w:t>
            </w:r>
            <w:sdt>
              <w:sdtPr>
                <w:rPr>
                  <w:rStyle w:val="DVPattrnocorrect"/>
                </w:rPr>
                <w:alias w:val="Affiche les lignes"/>
                <w:tag w:val="showLines"/>
                <w:id w:val="2145233537"/>
                <w:placeholder>
                  <w:docPart w:val="003A1698A51C4F9AB66548DA6D3E117F"/>
                </w:placeholder>
                <w:comboBox>
                  <w:listItem w:displayText="Non" w:value="0"/>
                  <w:listItem w:displayText="Oui" w:value="1"/>
                </w:comboBox>
              </w:sdtPr>
              <w:sdtEndPr>
                <w:rPr>
                  <w:rStyle w:val="DVPattr"/>
                  <w:rFonts w:eastAsiaTheme="majorEastAsia"/>
                  <w:noProof w:val="0"/>
                </w:rPr>
              </w:sdtEndPr>
              <w:sdtContent>
                <w:r w:rsidR="00665F88">
                  <w:rPr>
                    <w:rStyle w:val="DVPattrnocorrect"/>
                  </w:rPr>
                  <w:t>Oui</w:t>
                </w:r>
              </w:sdtContent>
            </w:sdt>
            <w:r w:rsidR="00665F88">
              <w:rPr>
                <w:rStyle w:val="DVPattr"/>
                <w:rFonts w:eastAsiaTheme="majorEastAsia"/>
              </w:rPr>
              <w:t xml:space="preserve"> </w:t>
            </w:r>
            <w:sdt>
              <w:sdtPr>
                <w:rPr>
                  <w:rStyle w:val="DVPattrnocorrect"/>
                  <w:rFonts w:eastAsiaTheme="majorEastAsia"/>
                </w:rPr>
                <w:alias w:val="Ligne de début"/>
                <w:tag w:val="startLine"/>
                <w:id w:val="1898781987"/>
                <w:placeholder>
                  <w:docPart w:val="2CDCB87452C646DFA5CD21BF7563F9EB"/>
                </w:placeholder>
                <w:showingPlcHdr/>
                <w:text/>
              </w:sdtPr>
              <w:sdtEndPr>
                <w:rPr>
                  <w:rStyle w:val="DVPattr"/>
                  <w:noProof w:val="0"/>
                </w:rPr>
              </w:sdtEndPr>
              <w:sdtContent>
                <w:r w:rsidR="00665F88">
                  <w:rPr>
                    <w:rStyle w:val="Textedelespacerserv"/>
                  </w:rPr>
                  <w:t>Ligne de début</w:t>
                </w:r>
                <w:r w:rsidR="00665F88" w:rsidRPr="002A00B8">
                  <w:rPr>
                    <w:rStyle w:val="Textedelespacerserv"/>
                  </w:rPr>
                  <w:t>.</w:t>
                </w:r>
              </w:sdtContent>
            </w:sdt>
            <w:sdt>
              <w:sdtPr>
                <w:rPr>
                  <w:rStyle w:val="DVPattrnocorrect"/>
                </w:rPr>
                <w:alias w:val="Dissimulable"/>
                <w:tag w:val="dissimulable"/>
                <w:id w:val="448216487"/>
                <w:placeholder>
                  <w:docPart w:val="C26BA71F7CC54EC6BE65E01F29E59753"/>
                </w:placeholder>
                <w:showingPlcHdr/>
                <w:comboBox>
                  <w:listItem w:displayText="Non" w:value="0"/>
                  <w:listItem w:displayText="Oui" w:value="1"/>
                </w:comboBox>
              </w:sdtPr>
              <w:sdtEndPr>
                <w:rPr>
                  <w:rStyle w:val="DVPattr"/>
                  <w:rFonts w:eastAsiaTheme="majorEastAsia"/>
                  <w:noProof w:val="0"/>
                </w:rPr>
              </w:sdtEndPr>
              <w:sdtContent>
                <w:r w:rsidR="00665F88" w:rsidRPr="002A00B8">
                  <w:rPr>
                    <w:rStyle w:val="Textedelespacerserv"/>
                  </w:rPr>
                  <w:t>Dissimulable</w:t>
                </w:r>
              </w:sdtContent>
            </w:sdt>
            <w:r w:rsidR="00665F88">
              <w:rPr>
                <w:rStyle w:val="DVPattr"/>
                <w:rFonts w:eastAsiaTheme="majorEastAsia"/>
              </w:rPr>
              <w:t xml:space="preserve"> </w:t>
            </w:r>
            <w:sdt>
              <w:sdtPr>
                <w:rPr>
                  <w:rStyle w:val="DVPattrnocorrect"/>
                </w:rPr>
                <w:alias w:val="Lien fichier"/>
                <w:tag w:val="fichier"/>
                <w:id w:val="-2127755699"/>
                <w:placeholder>
                  <w:docPart w:val="D3DDC0A28AF446A6AE25BC35A5019454"/>
                </w:placeholder>
                <w:showingPlcHdr/>
              </w:sdtPr>
              <w:sdtEndPr>
                <w:rPr>
                  <w:rStyle w:val="Policepardfaut"/>
                  <w:rFonts w:ascii="Arial" w:hAnsi="Arial"/>
                  <w:noProof w:val="0"/>
                  <w:color w:val="auto"/>
                  <w:sz w:val="18"/>
                </w:rPr>
              </w:sdtEndPr>
              <w:sdtContent>
                <w:r w:rsidR="00665F88" w:rsidRPr="002A00B8">
                  <w:rPr>
                    <w:rStyle w:val="Textedelespacerserv"/>
                  </w:rPr>
                  <w:t>Lien fichier</w:t>
                </w:r>
              </w:sdtContent>
            </w:sdt>
            <w:r w:rsidR="00665F88">
              <w:t xml:space="preserve"> </w:t>
            </w:r>
          </w:p>
        </w:tc>
      </w:tr>
      <w:tr w:rsidR="00665F88" w:rsidTr="00A55E5B">
        <w:tc>
          <w:tcPr>
            <w:tcW w:w="10606" w:type="dxa"/>
          </w:tcPr>
          <w:p w:rsidR="00665F88" w:rsidRPr="00665F88" w:rsidRDefault="00665F88" w:rsidP="00665F88">
            <w:r w:rsidRPr="00665F88">
              <w:t>&lt;form [ngFormOptions]="{updateOn: 'submit'}"&gt;</w:t>
            </w:r>
          </w:p>
        </w:tc>
      </w:tr>
    </w:tbl>
    <w:p w:rsidR="002155C5" w:rsidRDefault="002155C5" w:rsidP="002155C5">
      <w:r w:rsidRPr="002155C5">
        <w:t>Dans le cas des </w:t>
      </w:r>
      <w:r w:rsidRPr="00AD457B">
        <w:rPr>
          <w:i/>
          <w:iCs/>
        </w:rPr>
        <w:t>Reactive forms</w:t>
      </w:r>
      <w:r w:rsidRPr="002155C5">
        <w:t>, on peut ajouter l’option comme ceci, côté composant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2155C5" w:rsidTr="00A55E5B">
        <w:tc>
          <w:tcPr>
            <w:tcW w:w="10606" w:type="dxa"/>
          </w:tcPr>
          <w:sdt>
            <w:sdtPr>
              <w:rPr>
                <w:rStyle w:val="DVPattr"/>
                <w:rFonts w:eastAsiaTheme="majorEastAsia"/>
              </w:rPr>
              <w:alias w:val="Titre"/>
              <w:tag w:val="titre"/>
              <w:id w:val="293950737"/>
              <w:placeholder>
                <w:docPart w:val="06EA2411BE6B4A7E8D81BBADA9177E5D"/>
              </w:placeholder>
              <w:showingPlcHdr/>
            </w:sdtPr>
            <w:sdtEndPr>
              <w:rPr>
                <w:rStyle w:val="DVPattr"/>
              </w:rPr>
            </w:sdtEndPr>
            <w:sdtContent>
              <w:p w:rsidR="002155C5" w:rsidRDefault="002155C5" w:rsidP="00230BCA">
                <w:pPr>
                  <w:rPr>
                    <w:rStyle w:val="DVPattr"/>
                    <w:rFonts w:eastAsiaTheme="majorEastAsia"/>
                  </w:rPr>
                </w:pPr>
                <w:r w:rsidRPr="002A00B8">
                  <w:rPr>
                    <w:rStyle w:val="Textedelespacerserv"/>
                  </w:rPr>
                  <w:t>Titre</w:t>
                </w:r>
              </w:p>
            </w:sdtContent>
          </w:sdt>
          <w:p w:rsidR="002155C5" w:rsidRDefault="00F871D0" w:rsidP="002D18FA">
            <w:sdt>
              <w:sdtPr>
                <w:rPr>
                  <w:rStyle w:val="DVPattrnocorrect"/>
                </w:rPr>
                <w:alias w:val="Langage"/>
                <w:tag w:val="langage"/>
                <w:id w:val="-948003802"/>
                <w:placeholder>
                  <w:docPart w:val="783334F7A7DC441AAA78C8537865AE5D"/>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2155C5">
                  <w:rPr>
                    <w:rStyle w:val="DVPattrnocorrect"/>
                  </w:rPr>
                  <w:t>typescript</w:t>
                </w:r>
              </w:sdtContent>
            </w:sdt>
            <w:r w:rsidR="002155C5">
              <w:rPr>
                <w:rStyle w:val="DVPattr"/>
                <w:rFonts w:eastAsiaTheme="majorEastAsia"/>
              </w:rPr>
              <w:t xml:space="preserve"> </w:t>
            </w:r>
            <w:sdt>
              <w:sdtPr>
                <w:rPr>
                  <w:rStyle w:val="DVPattrnocorrect"/>
                </w:rPr>
                <w:alias w:val="Affiche les lignes"/>
                <w:tag w:val="showLines"/>
                <w:id w:val="-1294589093"/>
                <w:placeholder>
                  <w:docPart w:val="741EECDEA2ED4F69B75D2E66FFF84EAD"/>
                </w:placeholder>
                <w:comboBox>
                  <w:listItem w:displayText="Non" w:value="0"/>
                  <w:listItem w:displayText="Oui" w:value="1"/>
                </w:comboBox>
              </w:sdtPr>
              <w:sdtEndPr>
                <w:rPr>
                  <w:rStyle w:val="DVPattr"/>
                  <w:rFonts w:eastAsiaTheme="majorEastAsia"/>
                  <w:noProof w:val="0"/>
                </w:rPr>
              </w:sdtEndPr>
              <w:sdtContent>
                <w:r w:rsidR="002155C5">
                  <w:rPr>
                    <w:rStyle w:val="DVPattrnocorrect"/>
                  </w:rPr>
                  <w:t>Oui</w:t>
                </w:r>
              </w:sdtContent>
            </w:sdt>
            <w:r w:rsidR="002155C5">
              <w:rPr>
                <w:rStyle w:val="DVPattr"/>
                <w:rFonts w:eastAsiaTheme="majorEastAsia"/>
              </w:rPr>
              <w:t xml:space="preserve"> </w:t>
            </w:r>
            <w:sdt>
              <w:sdtPr>
                <w:rPr>
                  <w:rStyle w:val="DVPattrnocorrect"/>
                  <w:rFonts w:eastAsiaTheme="majorEastAsia"/>
                </w:rPr>
                <w:alias w:val="Ligne de début"/>
                <w:tag w:val="startLine"/>
                <w:id w:val="-1350479672"/>
                <w:placeholder>
                  <w:docPart w:val="66C291EFAADA459C8CD00405B2540938"/>
                </w:placeholder>
                <w:showingPlcHdr/>
                <w:text/>
              </w:sdtPr>
              <w:sdtEndPr>
                <w:rPr>
                  <w:rStyle w:val="DVPattr"/>
                  <w:noProof w:val="0"/>
                </w:rPr>
              </w:sdtEndPr>
              <w:sdtContent>
                <w:r w:rsidR="002155C5">
                  <w:rPr>
                    <w:rStyle w:val="Textedelespacerserv"/>
                  </w:rPr>
                  <w:t>Ligne de début</w:t>
                </w:r>
                <w:r w:rsidR="002155C5" w:rsidRPr="002A00B8">
                  <w:rPr>
                    <w:rStyle w:val="Textedelespacerserv"/>
                  </w:rPr>
                  <w:t>.</w:t>
                </w:r>
              </w:sdtContent>
            </w:sdt>
            <w:sdt>
              <w:sdtPr>
                <w:rPr>
                  <w:rStyle w:val="DVPattrnocorrect"/>
                </w:rPr>
                <w:alias w:val="Dissimulable"/>
                <w:tag w:val="dissimulable"/>
                <w:id w:val="1891453976"/>
                <w:placeholder>
                  <w:docPart w:val="C39E1E446B014A21B3052ADAD9443344"/>
                </w:placeholder>
                <w:showingPlcHdr/>
                <w:comboBox>
                  <w:listItem w:displayText="Non" w:value="0"/>
                  <w:listItem w:displayText="Oui" w:value="1"/>
                </w:comboBox>
              </w:sdtPr>
              <w:sdtEndPr>
                <w:rPr>
                  <w:rStyle w:val="DVPattr"/>
                  <w:rFonts w:eastAsiaTheme="majorEastAsia"/>
                  <w:noProof w:val="0"/>
                </w:rPr>
              </w:sdtEndPr>
              <w:sdtContent>
                <w:r w:rsidR="002155C5" w:rsidRPr="002A00B8">
                  <w:rPr>
                    <w:rStyle w:val="Textedelespacerserv"/>
                  </w:rPr>
                  <w:t>Dissimulable</w:t>
                </w:r>
              </w:sdtContent>
            </w:sdt>
            <w:r w:rsidR="002155C5">
              <w:rPr>
                <w:rStyle w:val="DVPattr"/>
                <w:rFonts w:eastAsiaTheme="majorEastAsia"/>
              </w:rPr>
              <w:t xml:space="preserve"> </w:t>
            </w:r>
            <w:sdt>
              <w:sdtPr>
                <w:rPr>
                  <w:rStyle w:val="DVPattrnocorrect"/>
                </w:rPr>
                <w:alias w:val="Lien fichier"/>
                <w:tag w:val="fichier"/>
                <w:id w:val="2111306358"/>
                <w:placeholder>
                  <w:docPart w:val="490BBC6C732E4D8CB79C813D4040AF2C"/>
                </w:placeholder>
                <w:showingPlcHdr/>
              </w:sdtPr>
              <w:sdtEndPr>
                <w:rPr>
                  <w:rStyle w:val="Policepardfaut"/>
                  <w:rFonts w:ascii="Arial" w:hAnsi="Arial"/>
                  <w:noProof w:val="0"/>
                  <w:color w:val="auto"/>
                  <w:sz w:val="18"/>
                </w:rPr>
              </w:sdtEndPr>
              <w:sdtContent>
                <w:r w:rsidR="002155C5" w:rsidRPr="002A00B8">
                  <w:rPr>
                    <w:rStyle w:val="Textedelespacerserv"/>
                  </w:rPr>
                  <w:t>Lien fichier</w:t>
                </w:r>
              </w:sdtContent>
            </w:sdt>
            <w:r w:rsidR="002155C5">
              <w:t xml:space="preserve"> </w:t>
            </w:r>
          </w:p>
        </w:tc>
      </w:tr>
      <w:tr w:rsidR="002155C5" w:rsidTr="00A55E5B">
        <w:tc>
          <w:tcPr>
            <w:tcW w:w="10606" w:type="dxa"/>
          </w:tcPr>
          <w:p w:rsidR="002155C5" w:rsidRPr="002155C5" w:rsidRDefault="002155C5" w:rsidP="001E6C2E">
            <w:pPr>
              <w:rPr>
                <w:lang w:val="en-US"/>
              </w:rPr>
            </w:pPr>
            <w:r w:rsidRPr="002155C5">
              <w:rPr>
                <w:lang w:val="en-US"/>
              </w:rPr>
              <w:t>ngOnInit() {</w:t>
            </w:r>
          </w:p>
          <w:p w:rsidR="002155C5" w:rsidRPr="002155C5" w:rsidRDefault="002155C5" w:rsidP="001E6C2E">
            <w:pPr>
              <w:rPr>
                <w:lang w:val="en-US"/>
              </w:rPr>
            </w:pPr>
            <w:r w:rsidRPr="002155C5">
              <w:rPr>
                <w:lang w:val="en-US"/>
              </w:rPr>
              <w:t xml:space="preserve">  this.newUserForm = this.fb.group({</w:t>
            </w:r>
          </w:p>
          <w:p w:rsidR="002155C5" w:rsidRPr="002155C5" w:rsidRDefault="002155C5" w:rsidP="001E6C2E">
            <w:pPr>
              <w:rPr>
                <w:lang w:val="en-US"/>
              </w:rPr>
            </w:pPr>
            <w:r w:rsidRPr="002155C5">
              <w:rPr>
                <w:lang w:val="en-US"/>
              </w:rPr>
              <w:t xml:space="preserve">    userName: ['Bob', { updateOn: 'blur', validators: [Validators.required] }]</w:t>
            </w:r>
          </w:p>
          <w:p w:rsidR="002155C5" w:rsidRPr="002155C5" w:rsidRDefault="002155C5" w:rsidP="001E6C2E">
            <w:r w:rsidRPr="002155C5">
              <w:rPr>
                <w:lang w:val="en-US"/>
              </w:rPr>
              <w:t xml:space="preserve">  </w:t>
            </w:r>
            <w:r w:rsidRPr="002155C5">
              <w:t>});</w:t>
            </w:r>
          </w:p>
          <w:p w:rsidR="002155C5" w:rsidRDefault="002155C5" w:rsidP="002155C5">
            <w:pPr>
              <w:spacing w:before="0"/>
              <w:contextualSpacing w:val="0"/>
            </w:pPr>
            <w:r w:rsidRPr="002155C5">
              <w:t>}</w:t>
            </w:r>
          </w:p>
        </w:tc>
      </w:tr>
    </w:tbl>
    <w:p w:rsidR="001729BF" w:rsidRPr="001729BF" w:rsidRDefault="001729BF" w:rsidP="001729BF">
      <w:pPr>
        <w:pStyle w:val="Titre2"/>
      </w:pPr>
      <w:r w:rsidRPr="001729BF">
        <w:t>Les animations avec Angular 5</w:t>
      </w:r>
    </w:p>
    <w:p w:rsidR="001729BF" w:rsidRDefault="001729BF" w:rsidP="00AD457B">
      <w:r w:rsidRPr="001729BF">
        <w:t>Dans Angular 5, nous avons désormais deux nouveaux alias de transition. Il s’agit de :</w:t>
      </w:r>
      <w:r w:rsidRPr="001729BF">
        <w:rPr>
          <w:i/>
          <w:iCs/>
        </w:rPr>
        <w:t>increment</w:t>
      </w:r>
      <w:r w:rsidRPr="001729BF">
        <w:t> et :</w:t>
      </w:r>
      <w:r w:rsidRPr="001729BF">
        <w:rPr>
          <w:i/>
          <w:iCs/>
        </w:rPr>
        <w:t>decrement</w:t>
      </w:r>
      <w:r w:rsidRPr="001729BF">
        <w:t>.</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1729BF" w:rsidTr="00A55E5B">
        <w:tc>
          <w:tcPr>
            <w:tcW w:w="10606" w:type="dxa"/>
          </w:tcPr>
          <w:sdt>
            <w:sdtPr>
              <w:rPr>
                <w:rStyle w:val="DVPattr"/>
                <w:rFonts w:eastAsiaTheme="majorEastAsia"/>
              </w:rPr>
              <w:alias w:val="Titre"/>
              <w:tag w:val="titre"/>
              <w:id w:val="1362863295"/>
              <w:placeholder>
                <w:docPart w:val="F8093C282C38418A876A1170EAAC292D"/>
              </w:placeholder>
              <w:showingPlcHdr/>
            </w:sdtPr>
            <w:sdtEndPr>
              <w:rPr>
                <w:rStyle w:val="DVPattr"/>
              </w:rPr>
            </w:sdtEndPr>
            <w:sdtContent>
              <w:p w:rsidR="001729BF" w:rsidRDefault="001729BF" w:rsidP="00230BCA">
                <w:pPr>
                  <w:rPr>
                    <w:rStyle w:val="DVPattr"/>
                    <w:rFonts w:eastAsiaTheme="majorEastAsia"/>
                  </w:rPr>
                </w:pPr>
                <w:r w:rsidRPr="002A00B8">
                  <w:rPr>
                    <w:rStyle w:val="Textedelespacerserv"/>
                  </w:rPr>
                  <w:t>Titre</w:t>
                </w:r>
              </w:p>
            </w:sdtContent>
          </w:sdt>
          <w:p w:rsidR="001729BF" w:rsidRDefault="00F871D0" w:rsidP="002D18FA">
            <w:sdt>
              <w:sdtPr>
                <w:rPr>
                  <w:rStyle w:val="DVPattrnocorrect"/>
                </w:rPr>
                <w:alias w:val="Langage"/>
                <w:tag w:val="langage"/>
                <w:id w:val="-1540736265"/>
                <w:placeholder>
                  <w:docPart w:val="958DE9EAD4AD47A5B78CFC0BE1F58C51"/>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1729BF">
                  <w:rPr>
                    <w:rStyle w:val="DVPattrnocorrect"/>
                  </w:rPr>
                  <w:t>typescript</w:t>
                </w:r>
              </w:sdtContent>
            </w:sdt>
            <w:r w:rsidR="001729BF">
              <w:rPr>
                <w:rStyle w:val="DVPattr"/>
                <w:rFonts w:eastAsiaTheme="majorEastAsia"/>
              </w:rPr>
              <w:t xml:space="preserve"> </w:t>
            </w:r>
            <w:sdt>
              <w:sdtPr>
                <w:rPr>
                  <w:rStyle w:val="DVPattrnocorrect"/>
                </w:rPr>
                <w:alias w:val="Affiche les lignes"/>
                <w:tag w:val="showLines"/>
                <w:id w:val="1985356724"/>
                <w:placeholder>
                  <w:docPart w:val="5AC1E3369D3D4ED68A81211969B93A5C"/>
                </w:placeholder>
                <w:comboBox>
                  <w:listItem w:displayText="Non" w:value="0"/>
                  <w:listItem w:displayText="Oui" w:value="1"/>
                </w:comboBox>
              </w:sdtPr>
              <w:sdtEndPr>
                <w:rPr>
                  <w:rStyle w:val="DVPattr"/>
                  <w:rFonts w:eastAsiaTheme="majorEastAsia"/>
                  <w:noProof w:val="0"/>
                </w:rPr>
              </w:sdtEndPr>
              <w:sdtContent>
                <w:r w:rsidR="001729BF">
                  <w:rPr>
                    <w:rStyle w:val="DVPattrnocorrect"/>
                  </w:rPr>
                  <w:t>Oui</w:t>
                </w:r>
              </w:sdtContent>
            </w:sdt>
            <w:r w:rsidR="001729BF">
              <w:rPr>
                <w:rStyle w:val="DVPattr"/>
                <w:rFonts w:eastAsiaTheme="majorEastAsia"/>
              </w:rPr>
              <w:t xml:space="preserve"> </w:t>
            </w:r>
            <w:sdt>
              <w:sdtPr>
                <w:rPr>
                  <w:rStyle w:val="DVPattrnocorrect"/>
                  <w:rFonts w:eastAsiaTheme="majorEastAsia"/>
                </w:rPr>
                <w:alias w:val="Ligne de début"/>
                <w:tag w:val="startLine"/>
                <w:id w:val="167297298"/>
                <w:placeholder>
                  <w:docPart w:val="9352D0F6864F4737B3A8BA511C47DD12"/>
                </w:placeholder>
                <w:showingPlcHdr/>
                <w:text/>
              </w:sdtPr>
              <w:sdtEndPr>
                <w:rPr>
                  <w:rStyle w:val="DVPattr"/>
                  <w:noProof w:val="0"/>
                </w:rPr>
              </w:sdtEndPr>
              <w:sdtContent>
                <w:r w:rsidR="001729BF">
                  <w:rPr>
                    <w:rStyle w:val="Textedelespacerserv"/>
                  </w:rPr>
                  <w:t>Ligne de début</w:t>
                </w:r>
                <w:r w:rsidR="001729BF" w:rsidRPr="002A00B8">
                  <w:rPr>
                    <w:rStyle w:val="Textedelespacerserv"/>
                  </w:rPr>
                  <w:t>.</w:t>
                </w:r>
              </w:sdtContent>
            </w:sdt>
            <w:sdt>
              <w:sdtPr>
                <w:rPr>
                  <w:rStyle w:val="DVPattrnocorrect"/>
                </w:rPr>
                <w:alias w:val="Dissimulable"/>
                <w:tag w:val="dissimulable"/>
                <w:id w:val="887605053"/>
                <w:placeholder>
                  <w:docPart w:val="694E973AEF4D4E19A5B642CC2B145170"/>
                </w:placeholder>
                <w:showingPlcHdr/>
                <w:comboBox>
                  <w:listItem w:displayText="Non" w:value="0"/>
                  <w:listItem w:displayText="Oui" w:value="1"/>
                </w:comboBox>
              </w:sdtPr>
              <w:sdtEndPr>
                <w:rPr>
                  <w:rStyle w:val="DVPattr"/>
                  <w:rFonts w:eastAsiaTheme="majorEastAsia"/>
                  <w:noProof w:val="0"/>
                </w:rPr>
              </w:sdtEndPr>
              <w:sdtContent>
                <w:r w:rsidR="001729BF" w:rsidRPr="002A00B8">
                  <w:rPr>
                    <w:rStyle w:val="Textedelespacerserv"/>
                  </w:rPr>
                  <w:t>Dissimulable</w:t>
                </w:r>
              </w:sdtContent>
            </w:sdt>
            <w:r w:rsidR="001729BF">
              <w:rPr>
                <w:rStyle w:val="DVPattr"/>
                <w:rFonts w:eastAsiaTheme="majorEastAsia"/>
              </w:rPr>
              <w:t xml:space="preserve"> </w:t>
            </w:r>
            <w:sdt>
              <w:sdtPr>
                <w:rPr>
                  <w:rStyle w:val="DVPattrnocorrect"/>
                </w:rPr>
                <w:alias w:val="Lien fichier"/>
                <w:tag w:val="fichier"/>
                <w:id w:val="-895807860"/>
                <w:placeholder>
                  <w:docPart w:val="CC06FF46804242808706316432DF4408"/>
                </w:placeholder>
                <w:showingPlcHdr/>
              </w:sdtPr>
              <w:sdtEndPr>
                <w:rPr>
                  <w:rStyle w:val="Policepardfaut"/>
                  <w:rFonts w:ascii="Arial" w:hAnsi="Arial"/>
                  <w:noProof w:val="0"/>
                  <w:color w:val="auto"/>
                  <w:sz w:val="18"/>
                </w:rPr>
              </w:sdtEndPr>
              <w:sdtContent>
                <w:r w:rsidR="001729BF" w:rsidRPr="002A00B8">
                  <w:rPr>
                    <w:rStyle w:val="Textedelespacerserv"/>
                  </w:rPr>
                  <w:t>Lien fichier</w:t>
                </w:r>
              </w:sdtContent>
            </w:sdt>
            <w:r w:rsidR="001729BF">
              <w:t xml:space="preserve"> </w:t>
            </w:r>
          </w:p>
        </w:tc>
      </w:tr>
      <w:tr w:rsidR="001729BF" w:rsidTr="00A55E5B">
        <w:tc>
          <w:tcPr>
            <w:tcW w:w="10606" w:type="dxa"/>
          </w:tcPr>
          <w:p w:rsidR="001729BF" w:rsidRPr="00446F54" w:rsidRDefault="001729BF" w:rsidP="001729BF">
            <w:pPr>
              <w:rPr>
                <w:lang w:val="en-US"/>
              </w:rPr>
            </w:pPr>
            <w:r w:rsidRPr="00446F54">
              <w:rPr>
                <w:lang w:val="en-US"/>
              </w:rPr>
              <w:t>...</w:t>
            </w:r>
          </w:p>
          <w:p w:rsidR="001729BF" w:rsidRPr="00446F54" w:rsidRDefault="001729BF" w:rsidP="001729BF">
            <w:pPr>
              <w:rPr>
                <w:lang w:val="en-US"/>
              </w:rPr>
            </w:pPr>
            <w:r w:rsidRPr="00446F54">
              <w:rPr>
                <w:lang w:val="en-US"/>
              </w:rPr>
              <w:t>animations: [</w:t>
            </w:r>
          </w:p>
          <w:p w:rsidR="001729BF" w:rsidRPr="00446F54" w:rsidRDefault="001729BF" w:rsidP="001729BF">
            <w:pPr>
              <w:rPr>
                <w:lang w:val="en-US"/>
              </w:rPr>
            </w:pPr>
            <w:r w:rsidRPr="00446F54">
              <w:rPr>
                <w:lang w:val="en-US"/>
              </w:rPr>
              <w:t xml:space="preserve">  trigger('</w:t>
            </w:r>
            <w:proofErr w:type="spellStart"/>
            <w:r w:rsidRPr="00446F54">
              <w:rPr>
                <w:lang w:val="en-US"/>
              </w:rPr>
              <w:t>bannerAnimation</w:t>
            </w:r>
            <w:proofErr w:type="spellEnd"/>
            <w:r w:rsidRPr="00446F54">
              <w:rPr>
                <w:lang w:val="en-US"/>
              </w:rPr>
              <w:t>', [</w:t>
            </w:r>
          </w:p>
          <w:p w:rsidR="001729BF" w:rsidRPr="00446F54" w:rsidRDefault="001729BF" w:rsidP="001729BF">
            <w:pPr>
              <w:rPr>
                <w:lang w:val="en-US"/>
              </w:rPr>
            </w:pPr>
            <w:r w:rsidRPr="00446F54">
              <w:rPr>
                <w:lang w:val="en-US"/>
              </w:rPr>
              <w:t xml:space="preserve">   transition(":increment", group([</w:t>
            </w:r>
          </w:p>
          <w:p w:rsidR="001729BF" w:rsidRPr="00446F54" w:rsidRDefault="001729BF" w:rsidP="001729BF">
            <w:pPr>
              <w:rPr>
                <w:lang w:val="en-US"/>
              </w:rPr>
            </w:pPr>
            <w:r w:rsidRPr="00446F54">
              <w:rPr>
                <w:lang w:val="en-US"/>
              </w:rPr>
              <w:t xml:space="preserve">     query(':enter', [</w:t>
            </w:r>
          </w:p>
          <w:p w:rsidR="001729BF" w:rsidRPr="00446F54" w:rsidRDefault="001729BF" w:rsidP="001729BF">
            <w:pPr>
              <w:rPr>
                <w:lang w:val="en-US"/>
              </w:rPr>
            </w:pPr>
            <w:r w:rsidRPr="00446F54">
              <w:rPr>
                <w:lang w:val="en-US"/>
              </w:rPr>
              <w:t xml:space="preserve">       style({ left: '100%' }),</w:t>
            </w:r>
          </w:p>
          <w:p w:rsidR="001729BF" w:rsidRPr="00446F54" w:rsidRDefault="001729BF" w:rsidP="001729BF">
            <w:pPr>
              <w:rPr>
                <w:lang w:val="en-US"/>
              </w:rPr>
            </w:pPr>
            <w:r w:rsidRPr="00446F54">
              <w:rPr>
                <w:lang w:val="en-US"/>
              </w:rPr>
              <w:t xml:space="preserve">       animate('0.5s ease-out', style('*'))</w:t>
            </w:r>
          </w:p>
          <w:p w:rsidR="001729BF" w:rsidRPr="00446F54" w:rsidRDefault="001729BF" w:rsidP="001729BF">
            <w:pPr>
              <w:rPr>
                <w:lang w:val="en-US"/>
              </w:rPr>
            </w:pPr>
            <w:r w:rsidRPr="00446F54">
              <w:rPr>
                <w:lang w:val="en-US"/>
              </w:rPr>
              <w:t xml:space="preserve">     ]),</w:t>
            </w:r>
          </w:p>
          <w:p w:rsidR="001729BF" w:rsidRPr="00446F54" w:rsidRDefault="001729BF" w:rsidP="001729BF">
            <w:pPr>
              <w:rPr>
                <w:lang w:val="en-US"/>
              </w:rPr>
            </w:pPr>
            <w:r w:rsidRPr="00446F54">
              <w:rPr>
                <w:lang w:val="en-US"/>
              </w:rPr>
              <w:t xml:space="preserve">     query(':leave', [</w:t>
            </w:r>
          </w:p>
          <w:p w:rsidR="001729BF" w:rsidRPr="00446F54" w:rsidRDefault="001729BF" w:rsidP="001729BF">
            <w:pPr>
              <w:rPr>
                <w:lang w:val="en-US"/>
              </w:rPr>
            </w:pPr>
            <w:r w:rsidRPr="00446F54">
              <w:rPr>
                <w:lang w:val="en-US"/>
              </w:rPr>
              <w:t xml:space="preserve">       animate('0.5s ease-out', style({ left: '-100%' }))</w:t>
            </w:r>
          </w:p>
          <w:p w:rsidR="001729BF" w:rsidRPr="00446F54" w:rsidRDefault="001729BF" w:rsidP="001729BF">
            <w:pPr>
              <w:rPr>
                <w:lang w:val="en-US"/>
              </w:rPr>
            </w:pPr>
            <w:r w:rsidRPr="00446F54">
              <w:rPr>
                <w:lang w:val="en-US"/>
              </w:rPr>
              <w:t xml:space="preserve">     ])</w:t>
            </w:r>
          </w:p>
          <w:p w:rsidR="001729BF" w:rsidRPr="00446F54" w:rsidRDefault="001729BF" w:rsidP="001729BF">
            <w:pPr>
              <w:rPr>
                <w:lang w:val="en-US"/>
              </w:rPr>
            </w:pPr>
            <w:r w:rsidRPr="00446F54">
              <w:rPr>
                <w:lang w:val="en-US"/>
              </w:rPr>
              <w:t xml:space="preserve">   ])),</w:t>
            </w:r>
          </w:p>
          <w:p w:rsidR="001729BF" w:rsidRPr="00446F54" w:rsidRDefault="001729BF" w:rsidP="001729BF">
            <w:pPr>
              <w:rPr>
                <w:lang w:val="en-US"/>
              </w:rPr>
            </w:pPr>
            <w:r w:rsidRPr="00446F54">
              <w:rPr>
                <w:lang w:val="en-US"/>
              </w:rPr>
              <w:t xml:space="preserve">   transition(":decrement", group([</w:t>
            </w:r>
          </w:p>
          <w:p w:rsidR="001729BF" w:rsidRPr="00446F54" w:rsidRDefault="001729BF" w:rsidP="001729BF">
            <w:pPr>
              <w:rPr>
                <w:lang w:val="en-US"/>
              </w:rPr>
            </w:pPr>
            <w:r w:rsidRPr="00446F54">
              <w:rPr>
                <w:lang w:val="en-US"/>
              </w:rPr>
              <w:t xml:space="preserve">     query(':enter', [</w:t>
            </w:r>
          </w:p>
          <w:p w:rsidR="001729BF" w:rsidRPr="00446F54" w:rsidRDefault="001729BF" w:rsidP="001729BF">
            <w:pPr>
              <w:rPr>
                <w:lang w:val="en-US"/>
              </w:rPr>
            </w:pPr>
            <w:r w:rsidRPr="00446F54">
              <w:rPr>
                <w:lang w:val="en-US"/>
              </w:rPr>
              <w:t xml:space="preserve">       style({ left: '-100%' }),</w:t>
            </w:r>
          </w:p>
          <w:p w:rsidR="001729BF" w:rsidRPr="00446F54" w:rsidRDefault="001729BF" w:rsidP="001729BF">
            <w:pPr>
              <w:rPr>
                <w:lang w:val="en-US"/>
              </w:rPr>
            </w:pPr>
            <w:r w:rsidRPr="00446F54">
              <w:rPr>
                <w:lang w:val="en-US"/>
              </w:rPr>
              <w:t xml:space="preserve">       animate('0.5s ease-out', style('*'))</w:t>
            </w:r>
          </w:p>
          <w:p w:rsidR="001729BF" w:rsidRPr="00446F54" w:rsidRDefault="001729BF" w:rsidP="001729BF">
            <w:pPr>
              <w:rPr>
                <w:lang w:val="en-US"/>
              </w:rPr>
            </w:pPr>
            <w:r w:rsidRPr="00446F54">
              <w:rPr>
                <w:lang w:val="en-US"/>
              </w:rPr>
              <w:t xml:space="preserve">     ]),</w:t>
            </w:r>
          </w:p>
          <w:p w:rsidR="001729BF" w:rsidRPr="00446F54" w:rsidRDefault="001729BF" w:rsidP="001729BF">
            <w:pPr>
              <w:rPr>
                <w:lang w:val="en-US"/>
              </w:rPr>
            </w:pPr>
            <w:r w:rsidRPr="00446F54">
              <w:rPr>
                <w:lang w:val="en-US"/>
              </w:rPr>
              <w:t xml:space="preserve">     query(':leave', [</w:t>
            </w:r>
          </w:p>
          <w:p w:rsidR="001729BF" w:rsidRPr="00446F54" w:rsidRDefault="001729BF" w:rsidP="001729BF">
            <w:pPr>
              <w:rPr>
                <w:lang w:val="en-US"/>
              </w:rPr>
            </w:pPr>
            <w:r w:rsidRPr="00446F54">
              <w:rPr>
                <w:lang w:val="en-US"/>
              </w:rPr>
              <w:t xml:space="preserve">       animate('0.5s ease-out', style({ left: '100%' }))</w:t>
            </w:r>
          </w:p>
          <w:p w:rsidR="001729BF" w:rsidRPr="001729BF" w:rsidRDefault="001729BF" w:rsidP="001729BF">
            <w:r w:rsidRPr="00446F54">
              <w:rPr>
                <w:lang w:val="en-US"/>
              </w:rPr>
              <w:t xml:space="preserve">     </w:t>
            </w:r>
            <w:r w:rsidRPr="001729BF">
              <w:t>])</w:t>
            </w:r>
          </w:p>
          <w:p w:rsidR="001729BF" w:rsidRPr="001729BF" w:rsidRDefault="001729BF" w:rsidP="001729BF">
            <w:r w:rsidRPr="001729BF">
              <w:t xml:space="preserve">   ])),</w:t>
            </w:r>
          </w:p>
          <w:p w:rsidR="001729BF" w:rsidRPr="001729BF" w:rsidRDefault="001729BF" w:rsidP="001729BF">
            <w:r w:rsidRPr="001729BF">
              <w:t xml:space="preserve"> ])</w:t>
            </w:r>
          </w:p>
          <w:p w:rsidR="001729BF" w:rsidRPr="001729BF" w:rsidRDefault="001729BF" w:rsidP="001729BF">
            <w:r w:rsidRPr="001729BF">
              <w:t>]</w:t>
            </w:r>
          </w:p>
          <w:p w:rsidR="001729BF" w:rsidRDefault="001729BF" w:rsidP="00230BCA"/>
        </w:tc>
      </w:tr>
    </w:tbl>
    <w:p w:rsidR="001729BF" w:rsidRDefault="001729BF" w:rsidP="00230BCA"/>
    <w:p w:rsidR="00434ED5" w:rsidRDefault="001729BF" w:rsidP="00AD457B">
      <w:r w:rsidRPr="001729BF">
        <w:t>Les requêtes d’animation prennent désormais en charge les limites négatives, auquel cas les éléments sont appariés depuis la fin, plutôt q</w:t>
      </w:r>
      <w:r w:rsidR="00AD457B">
        <w:t>ue depuis le début, comme ceci:</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434ED5" w:rsidTr="00A55E5B">
        <w:tc>
          <w:tcPr>
            <w:tcW w:w="10606" w:type="dxa"/>
          </w:tcPr>
          <w:sdt>
            <w:sdtPr>
              <w:rPr>
                <w:rStyle w:val="DVPattr"/>
                <w:rFonts w:eastAsiaTheme="majorEastAsia"/>
              </w:rPr>
              <w:alias w:val="Titre"/>
              <w:tag w:val="titre"/>
              <w:id w:val="1251460229"/>
              <w:placeholder>
                <w:docPart w:val="5A874F780DAD48909A5D7CF47AC41FF0"/>
              </w:placeholder>
              <w:showingPlcHdr/>
            </w:sdtPr>
            <w:sdtEndPr>
              <w:rPr>
                <w:rStyle w:val="DVPattr"/>
              </w:rPr>
            </w:sdtEndPr>
            <w:sdtContent>
              <w:p w:rsidR="00434ED5" w:rsidRDefault="00434ED5" w:rsidP="00230BCA">
                <w:pPr>
                  <w:rPr>
                    <w:rStyle w:val="DVPattr"/>
                    <w:rFonts w:eastAsiaTheme="majorEastAsia"/>
                  </w:rPr>
                </w:pPr>
                <w:r w:rsidRPr="002A00B8">
                  <w:rPr>
                    <w:rStyle w:val="Textedelespacerserv"/>
                  </w:rPr>
                  <w:t>Titre</w:t>
                </w:r>
              </w:p>
            </w:sdtContent>
          </w:sdt>
          <w:p w:rsidR="00434ED5" w:rsidRDefault="00F871D0" w:rsidP="002D18FA">
            <w:sdt>
              <w:sdtPr>
                <w:rPr>
                  <w:rStyle w:val="DVPattrnocorrect"/>
                </w:rPr>
                <w:alias w:val="Langage"/>
                <w:tag w:val="langage"/>
                <w:id w:val="-1835365837"/>
                <w:placeholder>
                  <w:docPart w:val="AF7E8270D6724B8687A992426772DEE6"/>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434ED5">
                  <w:rPr>
                    <w:rStyle w:val="DVPattrnocorrect"/>
                  </w:rPr>
                  <w:t>typescript</w:t>
                </w:r>
              </w:sdtContent>
            </w:sdt>
            <w:r w:rsidR="00434ED5">
              <w:rPr>
                <w:rStyle w:val="DVPattr"/>
                <w:rFonts w:eastAsiaTheme="majorEastAsia"/>
              </w:rPr>
              <w:t xml:space="preserve"> </w:t>
            </w:r>
            <w:sdt>
              <w:sdtPr>
                <w:rPr>
                  <w:rStyle w:val="DVPattrnocorrect"/>
                </w:rPr>
                <w:alias w:val="Affiche les lignes"/>
                <w:tag w:val="showLines"/>
                <w:id w:val="644325018"/>
                <w:placeholder>
                  <w:docPart w:val="F8D8AF50F4DF45DFBB8D058B1DD1D56E"/>
                </w:placeholder>
                <w:comboBox>
                  <w:listItem w:displayText="Non" w:value="0"/>
                  <w:listItem w:displayText="Oui" w:value="1"/>
                </w:comboBox>
              </w:sdtPr>
              <w:sdtEndPr>
                <w:rPr>
                  <w:rStyle w:val="DVPattr"/>
                  <w:rFonts w:eastAsiaTheme="majorEastAsia"/>
                  <w:noProof w:val="0"/>
                </w:rPr>
              </w:sdtEndPr>
              <w:sdtContent>
                <w:r w:rsidR="00434ED5">
                  <w:rPr>
                    <w:rStyle w:val="DVPattrnocorrect"/>
                  </w:rPr>
                  <w:t>Oui</w:t>
                </w:r>
              </w:sdtContent>
            </w:sdt>
            <w:r w:rsidR="00434ED5">
              <w:rPr>
                <w:rStyle w:val="DVPattr"/>
                <w:rFonts w:eastAsiaTheme="majorEastAsia"/>
              </w:rPr>
              <w:t xml:space="preserve"> </w:t>
            </w:r>
            <w:sdt>
              <w:sdtPr>
                <w:rPr>
                  <w:rStyle w:val="DVPattrnocorrect"/>
                  <w:rFonts w:eastAsiaTheme="majorEastAsia"/>
                </w:rPr>
                <w:alias w:val="Ligne de début"/>
                <w:tag w:val="startLine"/>
                <w:id w:val="-702022514"/>
                <w:placeholder>
                  <w:docPart w:val="51A2F32B699449FB94B61BFF5A0B96CF"/>
                </w:placeholder>
                <w:showingPlcHdr/>
                <w:text/>
              </w:sdtPr>
              <w:sdtEndPr>
                <w:rPr>
                  <w:rStyle w:val="DVPattr"/>
                  <w:noProof w:val="0"/>
                </w:rPr>
              </w:sdtEndPr>
              <w:sdtContent>
                <w:r w:rsidR="00434ED5">
                  <w:rPr>
                    <w:rStyle w:val="Textedelespacerserv"/>
                  </w:rPr>
                  <w:t>Ligne de début</w:t>
                </w:r>
                <w:r w:rsidR="00434ED5" w:rsidRPr="002A00B8">
                  <w:rPr>
                    <w:rStyle w:val="Textedelespacerserv"/>
                  </w:rPr>
                  <w:t>.</w:t>
                </w:r>
              </w:sdtContent>
            </w:sdt>
            <w:sdt>
              <w:sdtPr>
                <w:rPr>
                  <w:rStyle w:val="DVPattrnocorrect"/>
                </w:rPr>
                <w:alias w:val="Dissimulable"/>
                <w:tag w:val="dissimulable"/>
                <w:id w:val="1429624572"/>
                <w:placeholder>
                  <w:docPart w:val="B7852B6B8C09480694321FCD61074C35"/>
                </w:placeholder>
                <w:showingPlcHdr/>
                <w:comboBox>
                  <w:listItem w:displayText="Non" w:value="0"/>
                  <w:listItem w:displayText="Oui" w:value="1"/>
                </w:comboBox>
              </w:sdtPr>
              <w:sdtEndPr>
                <w:rPr>
                  <w:rStyle w:val="DVPattr"/>
                  <w:rFonts w:eastAsiaTheme="majorEastAsia"/>
                  <w:noProof w:val="0"/>
                </w:rPr>
              </w:sdtEndPr>
              <w:sdtContent>
                <w:r w:rsidR="00434ED5" w:rsidRPr="002A00B8">
                  <w:rPr>
                    <w:rStyle w:val="Textedelespacerserv"/>
                  </w:rPr>
                  <w:t>Dissimulable</w:t>
                </w:r>
              </w:sdtContent>
            </w:sdt>
            <w:r w:rsidR="00434ED5">
              <w:rPr>
                <w:rStyle w:val="DVPattr"/>
                <w:rFonts w:eastAsiaTheme="majorEastAsia"/>
              </w:rPr>
              <w:t xml:space="preserve"> </w:t>
            </w:r>
            <w:sdt>
              <w:sdtPr>
                <w:rPr>
                  <w:rStyle w:val="DVPattrnocorrect"/>
                </w:rPr>
                <w:alias w:val="Lien fichier"/>
                <w:tag w:val="fichier"/>
                <w:id w:val="1269053762"/>
                <w:placeholder>
                  <w:docPart w:val="7ADEE5C2D2914129A42868EDF144C504"/>
                </w:placeholder>
                <w:showingPlcHdr/>
              </w:sdtPr>
              <w:sdtEndPr>
                <w:rPr>
                  <w:rStyle w:val="Policepardfaut"/>
                  <w:rFonts w:ascii="Arial" w:hAnsi="Arial"/>
                  <w:noProof w:val="0"/>
                  <w:color w:val="auto"/>
                  <w:sz w:val="18"/>
                </w:rPr>
              </w:sdtEndPr>
              <w:sdtContent>
                <w:r w:rsidR="00434ED5" w:rsidRPr="002A00B8">
                  <w:rPr>
                    <w:rStyle w:val="Textedelespacerserv"/>
                  </w:rPr>
                  <w:t>Lien fichier</w:t>
                </w:r>
              </w:sdtContent>
            </w:sdt>
            <w:r w:rsidR="00434ED5">
              <w:t xml:space="preserve"> </w:t>
            </w:r>
          </w:p>
        </w:tc>
      </w:tr>
      <w:tr w:rsidR="00434ED5" w:rsidRPr="00407A5B" w:rsidTr="00A55E5B">
        <w:tc>
          <w:tcPr>
            <w:tcW w:w="10606" w:type="dxa"/>
          </w:tcPr>
          <w:p w:rsidR="00434ED5" w:rsidRPr="00446F54" w:rsidRDefault="00434ED5" w:rsidP="00407A5B">
            <w:pPr>
              <w:rPr>
                <w:lang w:val="en-US"/>
              </w:rPr>
            </w:pPr>
            <w:r w:rsidRPr="00446F54">
              <w:rPr>
                <w:lang w:val="en-US"/>
              </w:rPr>
              <w:t xml:space="preserve">... animations: [ </w:t>
            </w:r>
          </w:p>
          <w:p w:rsidR="00407A5B" w:rsidRPr="00446F54" w:rsidRDefault="00434ED5" w:rsidP="00407A5B">
            <w:pPr>
              <w:rPr>
                <w:lang w:val="en-US"/>
              </w:rPr>
            </w:pPr>
            <w:r w:rsidRPr="00446F54">
              <w:rPr>
                <w:lang w:val="en-US"/>
              </w:rPr>
              <w:t>trigger( '</w:t>
            </w:r>
            <w:proofErr w:type="spellStart"/>
            <w:r w:rsidRPr="00446F54">
              <w:rPr>
                <w:lang w:val="en-US"/>
              </w:rPr>
              <w:t>myAnimation</w:t>
            </w:r>
            <w:proofErr w:type="spellEnd"/>
            <w:r w:rsidRPr="00446F54">
              <w:rPr>
                <w:lang w:val="en-US"/>
              </w:rPr>
              <w:t xml:space="preserve">', [ </w:t>
            </w:r>
          </w:p>
          <w:p w:rsidR="00407A5B" w:rsidRPr="00446F54" w:rsidRDefault="00434ED5" w:rsidP="00407A5B">
            <w:pPr>
              <w:rPr>
                <w:lang w:val="en-US"/>
              </w:rPr>
            </w:pPr>
            <w:r w:rsidRPr="00446F54">
              <w:rPr>
                <w:lang w:val="en-US"/>
              </w:rPr>
              <w:t xml:space="preserve">transition( '* =&gt; go', [ </w:t>
            </w:r>
          </w:p>
          <w:p w:rsidR="00407A5B" w:rsidRPr="00446F54" w:rsidRDefault="00434ED5" w:rsidP="00407A5B">
            <w:pPr>
              <w:rPr>
                <w:lang w:val="en-US"/>
              </w:rPr>
            </w:pPr>
            <w:r w:rsidRPr="00446F54">
              <w:rPr>
                <w:lang w:val="en-US"/>
              </w:rPr>
              <w:t xml:space="preserve">query( '.item', [ </w:t>
            </w:r>
          </w:p>
          <w:p w:rsidR="00407A5B" w:rsidRPr="00446F54" w:rsidRDefault="00407A5B" w:rsidP="00407A5B">
            <w:pPr>
              <w:rPr>
                <w:lang w:val="en-US"/>
              </w:rPr>
            </w:pPr>
            <w:r w:rsidRPr="00446F54">
              <w:rPr>
                <w:lang w:val="en-US"/>
              </w:rPr>
              <w:lastRenderedPageBreak/>
              <w:t>style({opacity: 0}),</w:t>
            </w:r>
          </w:p>
          <w:p w:rsidR="00407A5B" w:rsidRPr="00407A5B" w:rsidRDefault="00434ED5" w:rsidP="00407A5B">
            <w:pPr>
              <w:rPr>
                <w:lang w:val="en-US"/>
              </w:rPr>
            </w:pPr>
            <w:r w:rsidRPr="00407A5B">
              <w:rPr>
                <w:lang w:val="en-US"/>
              </w:rPr>
              <w:t>animate('1s', style({opacity: 1})),</w:t>
            </w:r>
          </w:p>
          <w:p w:rsidR="00407A5B" w:rsidRPr="00407A5B" w:rsidRDefault="00434ED5" w:rsidP="00407A5B">
            <w:pPr>
              <w:rPr>
                <w:lang w:val="en-US"/>
              </w:rPr>
            </w:pPr>
            <w:r w:rsidRPr="00407A5B">
              <w:rPr>
                <w:lang w:val="en-US"/>
              </w:rPr>
              <w:t xml:space="preserve"> ], </w:t>
            </w:r>
          </w:p>
          <w:p w:rsidR="00407A5B" w:rsidRPr="00407A5B" w:rsidRDefault="00434ED5" w:rsidP="00407A5B">
            <w:pPr>
              <w:rPr>
                <w:lang w:val="en-US"/>
              </w:rPr>
            </w:pPr>
            <w:r w:rsidRPr="00407A5B">
              <w:rPr>
                <w:lang w:val="en-US"/>
              </w:rPr>
              <w:t xml:space="preserve">{limit: -3}), </w:t>
            </w:r>
          </w:p>
          <w:p w:rsidR="00407A5B" w:rsidRDefault="00434ED5" w:rsidP="00407A5B">
            <w:r w:rsidRPr="00407A5B">
              <w:t>]),</w:t>
            </w:r>
          </w:p>
          <w:p w:rsidR="00407A5B" w:rsidRDefault="00434ED5" w:rsidP="00407A5B">
            <w:r w:rsidRPr="00407A5B">
              <w:t xml:space="preserve"> ]),</w:t>
            </w:r>
          </w:p>
          <w:p w:rsidR="00434ED5" w:rsidRPr="00407A5B" w:rsidRDefault="00434ED5" w:rsidP="00407A5B">
            <w:r w:rsidRPr="00407A5B">
              <w:t xml:space="preserve"> ] ...</w:t>
            </w:r>
          </w:p>
        </w:tc>
      </w:tr>
    </w:tbl>
    <w:p w:rsidR="00407A5B" w:rsidRPr="00407A5B" w:rsidRDefault="00407A5B" w:rsidP="006235ED">
      <w:r w:rsidRPr="00407A5B">
        <w:lastRenderedPageBreak/>
        <w:t>Enfin, si vous n’avez pas encore vu les animations avec Ang</w:t>
      </w:r>
      <w:r w:rsidR="006235ED">
        <w:t xml:space="preserve">ular, cela ne doit pas vous parler </w:t>
      </w:r>
      <w:r w:rsidRPr="00407A5B">
        <w:t>beaucoup. </w:t>
      </w:r>
      <w:r w:rsidR="006235ED" w:rsidRPr="00407A5B">
        <w:t xml:space="preserve"> </w:t>
      </w:r>
    </w:p>
    <w:p w:rsidR="00407A5B" w:rsidRDefault="00AD457B" w:rsidP="00407A5B">
      <w:r>
        <w:t>(Dans ce cas, utilisez</w:t>
      </w:r>
      <w:r w:rsidR="00407A5B" w:rsidRPr="00407A5B">
        <w:t xml:space="preserve"> l’outil que je présente au début du chapitre, ce sera plus simple et plus rapide.)</w:t>
      </w:r>
    </w:p>
    <w:p w:rsidR="006235ED" w:rsidRPr="006235ED" w:rsidRDefault="006235ED" w:rsidP="006235ED">
      <w:pPr>
        <w:pStyle w:val="Titre2"/>
      </w:pPr>
      <w:r w:rsidRPr="006235ED">
        <w:t>Les nouveaux événements de cycle de vie du Router</w:t>
      </w:r>
    </w:p>
    <w:p w:rsidR="006235ED" w:rsidRPr="006235ED" w:rsidRDefault="006235ED" w:rsidP="006235ED">
      <w:r w:rsidRPr="006235ED">
        <w:t>Certains nouveaux événements de cycle de vie ont été ajoutés au routeur. Voici la liste complète de ces événements :</w:t>
      </w:r>
    </w:p>
    <w:p w:rsidR="006235ED" w:rsidRPr="006235ED" w:rsidRDefault="006235ED" w:rsidP="006235ED">
      <w:pPr>
        <w:pStyle w:val="Paragraphedeliste"/>
        <w:numPr>
          <w:ilvl w:val="0"/>
          <w:numId w:val="32"/>
        </w:numPr>
        <w:rPr>
          <w:i/>
          <w:iCs/>
        </w:rPr>
      </w:pPr>
      <w:r w:rsidRPr="006235ED">
        <w:rPr>
          <w:i/>
          <w:iCs/>
        </w:rPr>
        <w:t>GuardsCheckStart</w:t>
      </w:r>
    </w:p>
    <w:p w:rsidR="006235ED" w:rsidRPr="006235ED" w:rsidRDefault="006235ED" w:rsidP="006235ED">
      <w:pPr>
        <w:pStyle w:val="Paragraphedeliste"/>
        <w:numPr>
          <w:ilvl w:val="0"/>
          <w:numId w:val="32"/>
        </w:numPr>
        <w:rPr>
          <w:i/>
          <w:iCs/>
        </w:rPr>
      </w:pPr>
      <w:r w:rsidRPr="006235ED">
        <w:rPr>
          <w:i/>
          <w:iCs/>
        </w:rPr>
        <w:t>ChildActivationStart</w:t>
      </w:r>
    </w:p>
    <w:p w:rsidR="006235ED" w:rsidRPr="006235ED" w:rsidRDefault="006235ED" w:rsidP="006235ED">
      <w:pPr>
        <w:pStyle w:val="Paragraphedeliste"/>
        <w:numPr>
          <w:ilvl w:val="0"/>
          <w:numId w:val="32"/>
        </w:numPr>
        <w:rPr>
          <w:i/>
          <w:iCs/>
        </w:rPr>
      </w:pPr>
      <w:r w:rsidRPr="006235ED">
        <w:rPr>
          <w:i/>
          <w:iCs/>
        </w:rPr>
        <w:t>ActivationStart</w:t>
      </w:r>
    </w:p>
    <w:p w:rsidR="006235ED" w:rsidRPr="006235ED" w:rsidRDefault="006235ED" w:rsidP="006235ED">
      <w:pPr>
        <w:pStyle w:val="Paragraphedeliste"/>
        <w:numPr>
          <w:ilvl w:val="0"/>
          <w:numId w:val="32"/>
        </w:numPr>
        <w:rPr>
          <w:i/>
          <w:iCs/>
        </w:rPr>
      </w:pPr>
      <w:r w:rsidRPr="006235ED">
        <w:rPr>
          <w:i/>
          <w:iCs/>
        </w:rPr>
        <w:t>GuardsCheckEnd</w:t>
      </w:r>
    </w:p>
    <w:p w:rsidR="006235ED" w:rsidRPr="006235ED" w:rsidRDefault="006235ED" w:rsidP="006235ED">
      <w:pPr>
        <w:pStyle w:val="Paragraphedeliste"/>
        <w:numPr>
          <w:ilvl w:val="0"/>
          <w:numId w:val="32"/>
        </w:numPr>
        <w:rPr>
          <w:i/>
          <w:iCs/>
        </w:rPr>
      </w:pPr>
      <w:r w:rsidRPr="006235ED">
        <w:rPr>
          <w:i/>
          <w:iCs/>
        </w:rPr>
        <w:t>ResolveStart</w:t>
      </w:r>
    </w:p>
    <w:p w:rsidR="006235ED" w:rsidRPr="006235ED" w:rsidRDefault="006235ED" w:rsidP="006235ED">
      <w:pPr>
        <w:pStyle w:val="Paragraphedeliste"/>
        <w:numPr>
          <w:ilvl w:val="0"/>
          <w:numId w:val="32"/>
        </w:numPr>
        <w:rPr>
          <w:i/>
          <w:iCs/>
        </w:rPr>
      </w:pPr>
      <w:r w:rsidRPr="006235ED">
        <w:rPr>
          <w:i/>
          <w:iCs/>
        </w:rPr>
        <w:t>ResolveEnd</w:t>
      </w:r>
    </w:p>
    <w:p w:rsidR="006235ED" w:rsidRPr="006235ED" w:rsidRDefault="006235ED" w:rsidP="006235ED">
      <w:pPr>
        <w:pStyle w:val="Paragraphedeliste"/>
        <w:numPr>
          <w:ilvl w:val="0"/>
          <w:numId w:val="32"/>
        </w:numPr>
        <w:rPr>
          <w:i/>
          <w:iCs/>
        </w:rPr>
      </w:pPr>
      <w:r w:rsidRPr="006235ED">
        <w:rPr>
          <w:i/>
          <w:iCs/>
        </w:rPr>
        <w:t>ActivationEnd</w:t>
      </w:r>
    </w:p>
    <w:p w:rsidR="006235ED" w:rsidRPr="006235ED" w:rsidRDefault="006235ED" w:rsidP="006235ED">
      <w:pPr>
        <w:pStyle w:val="Paragraphedeliste"/>
        <w:numPr>
          <w:ilvl w:val="0"/>
          <w:numId w:val="32"/>
        </w:numPr>
        <w:rPr>
          <w:i/>
          <w:iCs/>
        </w:rPr>
      </w:pPr>
      <w:r w:rsidRPr="006235ED">
        <w:rPr>
          <w:i/>
          <w:iCs/>
        </w:rPr>
        <w:t>ChildActivationEnd</w:t>
      </w:r>
    </w:p>
    <w:p w:rsidR="00434ED5" w:rsidRPr="006235ED" w:rsidRDefault="006235ED" w:rsidP="006235ED">
      <w:r w:rsidRPr="006235ED">
        <w:t>Avec ces événements, les développeurs peuvent suivre le cycle du routeur depuis le début des Guards en cours, jusqu’à la fin de l’activation.</w:t>
      </w:r>
    </w:p>
    <w:p w:rsidR="006235ED" w:rsidRDefault="006235ED" w:rsidP="00AD457B">
      <w:r w:rsidRPr="006235ED">
        <w:t>De plus, vous pouvez désormais configurer le routeur pour recharger une page, même lorsqu’il reçoit une requête pour na</w:t>
      </w:r>
      <w:r w:rsidR="00AD457B">
        <w:t>viguer vers une URL identique :</w:t>
      </w:r>
    </w:p>
    <w:tbl>
      <w:tblPr>
        <w:tblStyle w:val="tableaucode"/>
        <w:tblW w:w="0" w:type="auto"/>
        <w:tblLayout w:type="fixed"/>
        <w:tblCellMar>
          <w:left w:w="70" w:type="dxa"/>
          <w:right w:w="70" w:type="dxa"/>
        </w:tblCellMar>
        <w:tblLook w:val="0000" w:firstRow="0" w:lastRow="0" w:firstColumn="0" w:lastColumn="0" w:noHBand="0" w:noVBand="0"/>
      </w:tblPr>
      <w:tblGrid>
        <w:gridCol w:w="10606"/>
      </w:tblGrid>
      <w:tr w:rsidR="006235ED" w:rsidTr="00A55E5B">
        <w:tc>
          <w:tcPr>
            <w:tcW w:w="10606" w:type="dxa"/>
          </w:tcPr>
          <w:sdt>
            <w:sdtPr>
              <w:rPr>
                <w:rStyle w:val="DVPattr"/>
                <w:rFonts w:eastAsiaTheme="majorEastAsia"/>
              </w:rPr>
              <w:alias w:val="Titre"/>
              <w:tag w:val="titre"/>
              <w:id w:val="-345629588"/>
              <w:placeholder>
                <w:docPart w:val="276EC51E5F9B45B19CFA80AE2CD42973"/>
              </w:placeholder>
              <w:showingPlcHdr/>
            </w:sdtPr>
            <w:sdtEndPr>
              <w:rPr>
                <w:rStyle w:val="DVPattr"/>
              </w:rPr>
            </w:sdtEndPr>
            <w:sdtContent>
              <w:p w:rsidR="006235ED" w:rsidRDefault="006235ED" w:rsidP="00230BCA">
                <w:pPr>
                  <w:rPr>
                    <w:rStyle w:val="DVPattr"/>
                    <w:rFonts w:eastAsiaTheme="majorEastAsia"/>
                  </w:rPr>
                </w:pPr>
                <w:r w:rsidRPr="002A00B8">
                  <w:rPr>
                    <w:rStyle w:val="Textedelespacerserv"/>
                  </w:rPr>
                  <w:t>Titre</w:t>
                </w:r>
              </w:p>
            </w:sdtContent>
          </w:sdt>
          <w:p w:rsidR="006235ED" w:rsidRDefault="00F871D0" w:rsidP="002D18FA">
            <w:sdt>
              <w:sdtPr>
                <w:rPr>
                  <w:rStyle w:val="DVPattrnocorrect"/>
                </w:rPr>
                <w:alias w:val="Langage"/>
                <w:tag w:val="langage"/>
                <w:id w:val="-1710492859"/>
                <w:placeholder>
                  <w:docPart w:val="F7C2B3754DF54E95BF6716ED0753F57B"/>
                </w:placeholder>
                <w:comboBox>
                  <w:listItem w:displayText="actionscript" w:value="actionscript"/>
                  <w:listItem w:displayText="ada95" w:value="ada95"/>
                  <w:listItem w:displayText="al" w:value="al"/>
                  <w:listItem w:displayText="antlr" w:value="antlr"/>
                  <w:listItem w:displayText="apacheconf" w:value="apacheconf"/>
                  <w:listItem w:displayText="apdl" w:value="apdl"/>
                  <w:listItem w:displayText="applescript" w:value="applescript"/>
                  <w:listItem w:displayText="as" w:value="as"/>
                  <w:listItem w:displayText="asp" w:value="asp"/>
                  <w:listItem w:displayText="aspect-j" w:value="aspect-j"/>
                  <w:listItem w:displayText="aspnet" w:value="aspnet"/>
                  <w:listItem w:displayText="assembly-m68k" w:value="assembly-m68k"/>
                  <w:listItem w:displayText="assembly-macro32" w:value="assembly-macro32"/>
                  <w:listItem w:displayText="assembly-mcs51" w:value="assembly-mcs51"/>
                  <w:listItem w:displayText="assembly-parrot" w:value="assembly-parrot"/>
                  <w:listItem w:displayText="assembly-r2000" w:value="assembly-r2000"/>
                  <w:listItem w:displayText="assembly-x86" w:value="assembly-x86"/>
                  <w:listItem w:displayText="asymptote" w:value="asymptote"/>
                  <w:listItem w:displayText="awk" w:value="awk"/>
                  <w:listItem w:displayText="b" w:value="b"/>
                  <w:listItem w:displayText="batch" w:value="batch"/>
                  <w:listItem w:displayText="bbj" w:value="bbj"/>
                  <w:listItem w:displayText="bcb" w:value="bcb"/>
                  <w:listItem w:displayText="bcel" w:value="bcel"/>
                  <w:listItem w:displayText="beanshell" w:value="beanshell"/>
                  <w:listItem w:displayText="bibtex" w:value="bibtex"/>
                  <w:listItem w:displayText="c" w:value="c"/>
                  <w:listItem w:displayText="c++" w:value="c++"/>
                  <w:listItem w:displayText="c#" w:value="c#"/>
                  <w:listItem w:displayText="ceylon" w:value="ceylon"/>
                  <w:listItem w:displayText="chill" w:value="chill"/>
                  <w:listItem w:displayText="cil" w:value="cil"/>
                  <w:listItem w:displayText="cobol" w:value="cobol"/>
                  <w:listItem w:displayText="coldfusion" w:value="coldfusion"/>
                  <w:listItem w:displayText="cmake" w:value="cmake"/>
                  <w:listItem w:displayText="cpp" w:value="cpp"/>
                  <w:listItem w:displayText="csharp" w:value="csharp"/>
                  <w:listItem w:displayText="cshtml" w:value="cshtml"/>
                  <w:listItem w:displayText="css" w:value="css"/>
                  <w:listItem w:displayText="cuda" w:value="cuda"/>
                  <w:listItem w:displayText="cvs-commit" w:value="cvs-commit"/>
                  <w:listItem w:displayText="d" w:value="d"/>
                  <w:listItem w:displayText="dart" w:value="dart"/>
                  <w:listItem w:displayText="delphi" w:value="delphi"/>
                  <w:listItem w:displayText="delphinet" w:value="delphinet"/>
                  <w:listItem w:displayText="docker-compose" w:value="docker-compose"/>
                  <w:listItem w:displayText="dockerfile" w:value="dockerfile"/>
                  <w:listItem w:displayText="doxygen" w:value="doxygen"/>
                  <w:listItem w:displayText="dragonflybsd" w:value="dragonflybsd"/>
                  <w:listItem w:displayText="dsssl" w:value="dsssl"/>
                  <w:listItem w:displayText="eiffel" w:value="eiffel"/>
                  <w:listItem w:displayText="embperl" w:value="embperl"/>
                  <w:listItem w:displayText="erlang" w:value="erlang"/>
                  <w:listItem w:displayText="factor" w:value="factor"/>
                  <w:listItem w:displayText="forth" w:value="forth"/>
                  <w:listItem w:displayText="fortran" w:value="fortran"/>
                  <w:listItem w:displayText="foxpro" w:value="foxpro"/>
                  <w:listItem w:displayText="freebsd" w:value="freebsd"/>
                  <w:listItem w:displayText="freemarker" w:value="freemarker"/>
                  <w:listItem w:displayText="fsharp" w:value="fsharp"/>
                  <w:listItem w:displayText="gettext" w:value="gettext"/>
                  <w:listItem w:displayText="glsl" w:value="glsl"/>
                  <w:listItem w:displayText="gnuplot" w:value="gnuplot"/>
                  <w:listItem w:displayText="go" w:value="go"/>
                  <w:listItem w:displayText="gradle-build" w:value="gradle-build"/>
                  <w:listItem w:displayText="groovy" w:value="groovy"/>
                  <w:listItem w:displayText="haskell" w:value="haskell"/>
                  <w:listItem w:displayText="hex" w:value="hex"/>
                  <w:listItem w:displayText="hlsl" w:value="hlsl"/>
                  <w:listItem w:displayText="htaccess" w:value="htaccess"/>
                  <w:listItem w:displayText="html" w:value="html"/>
                  <w:listItem w:displayText="i4gl" w:value="i4gl"/>
                  <w:listItem w:displayText="icon" w:value="icon"/>
                  <w:listItem w:displayText="idl" w:value="idl"/>
                  <w:listItem w:displayText="inform" w:value="inform"/>
                  <w:listItem w:displayText="ini" w:value="ini"/>
                  <w:listItem w:displayText="inno-setup" w:value="inno-setup"/>
                  <w:listItem w:displayText="interlis" w:value="interlis"/>
                  <w:listItem w:displayText="io" w:value="io"/>
                  <w:listItem w:displayText="java" w:value="java"/>
                  <w:listItem w:displayText="javacc" w:value="javacc"/>
                  <w:listItem w:displayText="javascript" w:value="javascript"/>
                  <w:listItem w:displayText="jcl" w:value="jcl"/>
                  <w:listItem w:displayText="jhtml" w:value="jhtml"/>
                  <w:listItem w:displayText="jmk" w:value="jmk"/>
                  <w:listItem w:displayText="js" w:value="js"/>
                  <w:listItem w:displayText="json" w:value="json"/>
                  <w:listItem w:displayText="jsp" w:value="jsp"/>
                  <w:listItem w:displayText="jsx" w:value="jsx"/>
                  <w:listItem w:displayText="latex" w:value="latex"/>
                  <w:listItem w:displayText="lilypond" w:value="lilypond"/>
                  <w:listItem w:displayText="linux" w:value="linux"/>
                  <w:listItem w:displayText="lisp" w:value="lisp"/>
                  <w:listItem w:displayText="literate-haskell" w:value="literate-haskell"/>
                  <w:listItem w:displayText="lotos" w:value="lotos"/>
                  <w:listItem w:displayText="lua" w:value="lua"/>
                  <w:listItem w:displayText="mail" w:value="mail"/>
                  <w:listItem w:displayText="makefile" w:value="makefile"/>
                  <w:listItem w:displayText="maple" w:value="maple"/>
                  <w:listItem w:displayText="mathematica" w:value="mathematica"/>
                  <w:listItem w:displayText="matlab" w:value="matlab"/>
                  <w:listItem w:displayText="ml" w:value="ml"/>
                  <w:listItem w:displayText="modula3" w:value="modula3"/>
                  <w:listItem w:displayText="moin" w:value="moin"/>
                  <w:listItem w:displayText="mqsc" w:value="mqsc"/>
                  <w:listItem w:displayText="myghty" w:value="myghty"/>
                  <w:listItem w:displayText="n3" w:value="n3"/>
                  <w:listItem w:displayText="netbsd" w:value="netbsd"/>
                  <w:listItem w:displayText="netrexx" w:value="netrexx"/>
                  <w:listItem w:displayText="nqc" w:value="nqc"/>
                  <w:listItem w:displayText="nsis2" w:value="nsis2"/>
                  <w:listItem w:displayText="obasic" w:value="obasic"/>
                  <w:listItem w:displayText="objective-c" w:value="objective-c"/>
                  <w:listItem w:displayText="objectrexx" w:value="objectrexx"/>
                  <w:listItem w:displayText="ocaml" w:value="ocaml"/>
                  <w:listItem w:displayText="occam" w:value="occam"/>
                  <w:listItem w:displayText="omnimark" w:value="omnimark"/>
                  <w:listItem w:displayText="openbsd" w:value="openbsd"/>
                  <w:listItem w:displayText="oracle" w:value="oracle"/>
                  <w:listItem w:displayText="other" w:value="other"/>
                  <w:listItem w:displayText="pascal" w:value="pascal"/>
                  <w:listItem w:displayText="patch" w:value="patch"/>
                  <w:listItem w:displayText="perl" w:value="perl"/>
                  <w:listItem w:displayText="perl-uniligne" w:value="perl-uniligne"/>
                  <w:listItem w:displayText="perso" w:value="perso"/>
                  <w:listItem w:displayText="php" w:value="php"/>
                  <w:listItem w:displayText="php_mixte" w:value="php_mixte"/>
                  <w:listItem w:displayText="pike" w:value="pike"/>
                  <w:listItem w:displayText="pl-sql" w:value="pl-sql"/>
                  <w:listItem w:displayText="pl1" w:value="pl1"/>
                  <w:listItem w:displayText="pop11" w:value="pop11"/>
                  <w:listItem w:displayText="postgresql" w:value="postgresql"/>
                  <w:listItem w:displayText="postscript" w:value="postscript"/>
                  <w:listItem w:displayText="povray" w:value="povray"/>
                  <w:listItem w:displayText="powerdynamo" w:value="powerdynamo"/>
                  <w:listItem w:displayText="progress" w:value="progress"/>
                  <w:listItem w:displayText="prolog" w:value="prolog"/>
                  <w:listItem w:displayText="properties" w:value="properties"/>
                  <w:listItem w:displayText="psp" w:value="psp"/>
                  <w:listItem w:displayText="ptl" w:value="ptl"/>
                  <w:listItem w:displayText="purebasic" w:value="purebasic"/>
                  <w:listItem w:displayText="pvwave" w:value="pvwave"/>
                  <w:listItem w:displayText="pyrex" w:value="pyrex"/>
                  <w:listItem w:displayText="python" w:value="python"/>
                  <w:listItem w:displayText="qml" w:value="qml"/>
                  <w:listItem w:displayText="qt" w:value="qt"/>
                  <w:listItem w:displayText="qt-pro" w:value="qt-pro"/>
                  <w:listItem w:displayText="r" w:value="r"/>
                  <w:listItem w:displayText="rd" w:value="rd"/>
                  <w:listItem w:displayText="rdf" w:value="rdf"/>
                  <w:listItem w:displayText="rebol" w:value="rebol"/>
                  <w:listItem w:displayText="redcode" w:value="redcode"/>
                  <w:listItem w:displayText="relax-ng-compact" w:value="relax-ng-compact"/>
                  <w:listItem w:displayText="renderman-rib" w:value="renderman-rib"/>
                  <w:listItem w:displayText="rest" w:value="rest"/>
                  <w:listItem w:displayText="rhtml" w:value="rhtml"/>
                  <w:listItem w:displayText="rpm-spec" w:value="rpm-spec"/>
                  <w:listItem w:displayText="rtf" w:value="rtf"/>
                  <w:listItem w:displayText="ruby" w:value="ruby"/>
                  <w:listItem w:displayText="rust" w:value="rust"/>
                  <w:listItem w:displayText="rview" w:value="rview"/>
                  <w:listItem w:displayText="s+" w:value="s+"/>
                  <w:listItem w:displayText="s#" w:value="s#"/>
                  <w:listItem w:displayText="sas" w:value="sas"/>
                  <w:listItem w:displayText="scala" w:value="scala"/>
                  <w:listItem w:displayText="scilab" w:value="scilab"/>
                  <w:listItem w:displayText="scheme" w:value="scheme"/>
                  <w:listItem w:displayText="scss" w:value="scss"/>
                  <w:listItem w:displayText="sgml" w:value="sgml"/>
                  <w:listItem w:displayText="shell" w:value="shell"/>
                  <w:listItem w:displayText="shellscript" w:value="shellscript"/>
                  <w:listItem w:displayText="shtml" w:value="shtml"/>
                  <w:listItem w:displayText="slate" w:value="slate"/>
                  <w:listItem w:displayText="smalltalk" w:value="smalltalk"/>
                  <w:listItem w:displayText="sdl/pr" w:value="sdl/pr"/>
                  <w:listItem w:displayText="smi-mib" w:value="smi-mib"/>
                  <w:listItem w:displayText="sql" w:value="sql"/>
                  <w:listItem w:displayText="sqr" w:value="sqr"/>
                  <w:listItem w:displayText="squidconf" w:value="squidconf"/>
                  <w:listItem w:displayText="svn-commit" w:value="svn-commit"/>
                  <w:listItem w:displayText="swift" w:value="swift"/>
                  <w:listItem w:displayText="swig" w:value="swig"/>
                  <w:listItem w:displayText="tcl" w:value="tcl"/>
                  <w:listItem w:displayText="tex" w:value="tex"/>
                  <w:listItem w:displayText="texinfo" w:value="texinfo"/>
                  <w:listItem w:displayText="text" w:value="text"/>
                  <w:listItem w:displayText="tpl" w:value="tpl"/>
                  <w:listItem w:displayText="transact-sql" w:value="transact-sql"/>
                  <w:listItem w:displayText="twig" w:value="twig"/>
                  <w:listItem w:displayText="twiki" w:value="twiki"/>
                  <w:listItem w:displayText="typescript" w:value="typescript"/>
                  <w:listItem w:displayText="typoscript" w:value="typoscript"/>
                  <w:listItem w:displayText="uscript" w:value="uscript"/>
                  <w:listItem w:displayText="vala" w:value="vala"/>
                  <w:listItem w:displayText="vb" w:value="vb"/>
                  <w:listItem w:displayText="vbnet" w:value="vbnet"/>
                  <w:listItem w:displayText="vbscript" w:value="vbscript"/>
                  <w:listItem w:displayText="velocity" w:value="velocity"/>
                  <w:listItem w:displayText="verilog" w:value="verilog"/>
                  <w:listItem w:displayText="vhdl" w:value="vhdl"/>
                  <w:listItem w:displayText="windev" w:value="windev"/>
                  <w:listItem w:displayText="xml" w:value="xml"/>
                  <w:listItem w:displayText="xq" w:value="xq"/>
                  <w:listItem w:displayText="xsl" w:value="xsl"/>
                  <w:listItem w:displayText="zpt" w:value="zpt"/>
                </w:comboBox>
              </w:sdtPr>
              <w:sdtEndPr>
                <w:rPr>
                  <w:rStyle w:val="DVPattrnocorrect"/>
                </w:rPr>
              </w:sdtEndPr>
              <w:sdtContent>
                <w:r w:rsidR="006235ED">
                  <w:rPr>
                    <w:rStyle w:val="DVPattrnocorrect"/>
                  </w:rPr>
                  <w:t>typescript</w:t>
                </w:r>
              </w:sdtContent>
            </w:sdt>
            <w:r w:rsidR="006235ED">
              <w:rPr>
                <w:rStyle w:val="DVPattr"/>
                <w:rFonts w:eastAsiaTheme="majorEastAsia"/>
              </w:rPr>
              <w:t xml:space="preserve"> </w:t>
            </w:r>
            <w:sdt>
              <w:sdtPr>
                <w:rPr>
                  <w:rStyle w:val="DVPattrnocorrect"/>
                </w:rPr>
                <w:alias w:val="Affiche les lignes"/>
                <w:tag w:val="showLines"/>
                <w:id w:val="429314144"/>
                <w:placeholder>
                  <w:docPart w:val="F4648A8B80B94AB28998545E7E31BCD4"/>
                </w:placeholder>
                <w:comboBox>
                  <w:listItem w:displayText="Non" w:value="0"/>
                  <w:listItem w:displayText="Oui" w:value="1"/>
                </w:comboBox>
              </w:sdtPr>
              <w:sdtEndPr>
                <w:rPr>
                  <w:rStyle w:val="DVPattr"/>
                  <w:rFonts w:eastAsiaTheme="majorEastAsia"/>
                  <w:noProof w:val="0"/>
                </w:rPr>
              </w:sdtEndPr>
              <w:sdtContent>
                <w:r w:rsidR="006235ED">
                  <w:rPr>
                    <w:rStyle w:val="DVPattrnocorrect"/>
                  </w:rPr>
                  <w:t>Oui</w:t>
                </w:r>
              </w:sdtContent>
            </w:sdt>
            <w:r w:rsidR="006235ED">
              <w:rPr>
                <w:rStyle w:val="DVPattr"/>
                <w:rFonts w:eastAsiaTheme="majorEastAsia"/>
              </w:rPr>
              <w:t xml:space="preserve"> </w:t>
            </w:r>
            <w:sdt>
              <w:sdtPr>
                <w:rPr>
                  <w:rStyle w:val="DVPattrnocorrect"/>
                  <w:rFonts w:eastAsiaTheme="majorEastAsia"/>
                </w:rPr>
                <w:alias w:val="Ligne de début"/>
                <w:tag w:val="startLine"/>
                <w:id w:val="1381517249"/>
                <w:placeholder>
                  <w:docPart w:val="81040CEA9E374E72A77EB55FFBBE63FB"/>
                </w:placeholder>
                <w:showingPlcHdr/>
                <w:text/>
              </w:sdtPr>
              <w:sdtEndPr>
                <w:rPr>
                  <w:rStyle w:val="DVPattr"/>
                  <w:noProof w:val="0"/>
                </w:rPr>
              </w:sdtEndPr>
              <w:sdtContent>
                <w:r w:rsidR="006235ED">
                  <w:rPr>
                    <w:rStyle w:val="Textedelespacerserv"/>
                  </w:rPr>
                  <w:t>Ligne de début</w:t>
                </w:r>
                <w:r w:rsidR="006235ED" w:rsidRPr="002A00B8">
                  <w:rPr>
                    <w:rStyle w:val="Textedelespacerserv"/>
                  </w:rPr>
                  <w:t>.</w:t>
                </w:r>
              </w:sdtContent>
            </w:sdt>
            <w:sdt>
              <w:sdtPr>
                <w:rPr>
                  <w:rStyle w:val="DVPattrnocorrect"/>
                </w:rPr>
                <w:alias w:val="Dissimulable"/>
                <w:tag w:val="dissimulable"/>
                <w:id w:val="405431022"/>
                <w:placeholder>
                  <w:docPart w:val="012965423D794C659AB4FCF41F950F2D"/>
                </w:placeholder>
                <w:showingPlcHdr/>
                <w:comboBox>
                  <w:listItem w:displayText="Non" w:value="0"/>
                  <w:listItem w:displayText="Oui" w:value="1"/>
                </w:comboBox>
              </w:sdtPr>
              <w:sdtEndPr>
                <w:rPr>
                  <w:rStyle w:val="DVPattr"/>
                  <w:rFonts w:eastAsiaTheme="majorEastAsia"/>
                  <w:noProof w:val="0"/>
                </w:rPr>
              </w:sdtEndPr>
              <w:sdtContent>
                <w:r w:rsidR="006235ED" w:rsidRPr="002A00B8">
                  <w:rPr>
                    <w:rStyle w:val="Textedelespacerserv"/>
                  </w:rPr>
                  <w:t>Dissimulable</w:t>
                </w:r>
              </w:sdtContent>
            </w:sdt>
            <w:r w:rsidR="006235ED">
              <w:rPr>
                <w:rStyle w:val="DVPattr"/>
                <w:rFonts w:eastAsiaTheme="majorEastAsia"/>
              </w:rPr>
              <w:t xml:space="preserve"> </w:t>
            </w:r>
            <w:sdt>
              <w:sdtPr>
                <w:rPr>
                  <w:rStyle w:val="DVPattrnocorrect"/>
                </w:rPr>
                <w:alias w:val="Lien fichier"/>
                <w:tag w:val="fichier"/>
                <w:id w:val="-1732301528"/>
                <w:placeholder>
                  <w:docPart w:val="A25E50F0175C4296A25E06D54E5B9C5F"/>
                </w:placeholder>
                <w:showingPlcHdr/>
              </w:sdtPr>
              <w:sdtEndPr>
                <w:rPr>
                  <w:rStyle w:val="Policepardfaut"/>
                  <w:rFonts w:ascii="Arial" w:hAnsi="Arial"/>
                  <w:noProof w:val="0"/>
                  <w:color w:val="auto"/>
                  <w:sz w:val="18"/>
                </w:rPr>
              </w:sdtEndPr>
              <w:sdtContent>
                <w:r w:rsidR="006235ED" w:rsidRPr="002A00B8">
                  <w:rPr>
                    <w:rStyle w:val="Textedelespacerserv"/>
                  </w:rPr>
                  <w:t>Lien fichier</w:t>
                </w:r>
              </w:sdtContent>
            </w:sdt>
            <w:r w:rsidR="006235ED">
              <w:t xml:space="preserve"> </w:t>
            </w:r>
          </w:p>
        </w:tc>
      </w:tr>
      <w:tr w:rsidR="006235ED" w:rsidTr="00A55E5B">
        <w:tc>
          <w:tcPr>
            <w:tcW w:w="10606" w:type="dxa"/>
          </w:tcPr>
          <w:p w:rsidR="006235ED" w:rsidRPr="006235ED" w:rsidRDefault="006235ED" w:rsidP="001E6C2E">
            <w:r w:rsidRPr="006235ED">
              <w:t>providers: [</w:t>
            </w:r>
          </w:p>
          <w:p w:rsidR="006235ED" w:rsidRPr="006235ED" w:rsidRDefault="006235ED" w:rsidP="001E6C2E">
            <w:r w:rsidRPr="006235ED">
              <w:t xml:space="preserve">  // ...</w:t>
            </w:r>
          </w:p>
          <w:p w:rsidR="006235ED" w:rsidRPr="006235ED" w:rsidRDefault="006235ED" w:rsidP="001E6C2E">
            <w:r w:rsidRPr="006235ED">
              <w:t xml:space="preserve">  RouterModule.forRoot(routes, {</w:t>
            </w:r>
          </w:p>
          <w:p w:rsidR="006235ED" w:rsidRPr="006235ED" w:rsidRDefault="006235ED" w:rsidP="001E6C2E">
            <w:r w:rsidRPr="006235ED">
              <w:t xml:space="preserve">    onSameUrlNavigation: 'reload'</w:t>
            </w:r>
          </w:p>
          <w:p w:rsidR="006235ED" w:rsidRPr="006235ED" w:rsidRDefault="006235ED" w:rsidP="001E6C2E">
            <w:r w:rsidRPr="006235ED">
              <w:t xml:space="preserve">  })</w:t>
            </w:r>
          </w:p>
          <w:p w:rsidR="006235ED" w:rsidRDefault="006235ED" w:rsidP="006235ED">
            <w:pPr>
              <w:spacing w:before="0"/>
              <w:contextualSpacing w:val="0"/>
            </w:pPr>
            <w:r w:rsidRPr="006235ED">
              <w:t>]</w:t>
            </w:r>
          </w:p>
        </w:tc>
      </w:tr>
    </w:tbl>
    <w:p w:rsidR="006235ED" w:rsidRDefault="006235ED" w:rsidP="00230BCA"/>
    <w:p w:rsidR="006235ED" w:rsidRPr="006235ED" w:rsidRDefault="006235ED" w:rsidP="006235ED">
      <w:pPr>
        <w:pStyle w:val="Titre2"/>
      </w:pPr>
      <w:r w:rsidRPr="006235ED">
        <w:t>Meilleur support des </w:t>
      </w:r>
      <w:r w:rsidRPr="00AD457B">
        <w:rPr>
          <w:i/>
          <w:iCs/>
        </w:rPr>
        <w:t>Service Workers</w:t>
      </w:r>
    </w:p>
    <w:p w:rsidR="001E6C2E" w:rsidRPr="001E6C2E" w:rsidRDefault="001E6C2E" w:rsidP="001E6C2E">
      <w:r w:rsidRPr="001E6C2E">
        <w:t>Dans Angular 5, nous avons un meilleur support pour les </w:t>
      </w:r>
      <w:r w:rsidRPr="00AD457B">
        <w:rPr>
          <w:i/>
          <w:iCs/>
        </w:rPr>
        <w:t>services workers</w:t>
      </w:r>
      <w:r w:rsidRPr="001E6C2E">
        <w:t> via le packet </w:t>
      </w:r>
      <w:hyperlink r:id="rId19" w:tgtFrame="_blank" w:history="1">
        <w:r w:rsidRPr="001E6C2E">
          <w:rPr>
            <w:rStyle w:val="Lienhypertexte"/>
          </w:rPr>
          <w:t>@angular/service-worker</w:t>
        </w:r>
      </w:hyperlink>
      <w:r w:rsidRPr="001E6C2E">
        <w:t>.</w:t>
      </w:r>
    </w:p>
    <w:p w:rsidR="001E6C2E" w:rsidRPr="001E6C2E" w:rsidRDefault="001E6C2E" w:rsidP="001E6C2E">
      <w:r w:rsidRPr="001E6C2E">
        <w:t xml:space="preserve">Le package de </w:t>
      </w:r>
      <w:r w:rsidRPr="00AD457B">
        <w:rPr>
          <w:i/>
          <w:iCs/>
        </w:rPr>
        <w:t>service worker</w:t>
      </w:r>
      <w:r w:rsidRPr="001E6C2E">
        <w:t xml:space="preserve"> est un dérivé conceptuel du package </w:t>
      </w:r>
      <w:r w:rsidRPr="00AD457B">
        <w:rPr>
          <w:i/>
          <w:iCs/>
        </w:rPr>
        <w:t>@angular/service-worker</w:t>
      </w:r>
      <w:r w:rsidRPr="001E6C2E">
        <w:t> qui a été conservé sur : github.com/angular/mobile-toolkit. Mais il a été réécrit pour prendre en charge des cas d’utilisation sur une plus grande variété d’applications.</w:t>
      </w:r>
    </w:p>
    <w:p w:rsidR="00AD457B" w:rsidRDefault="00AD457B" w:rsidP="00230BCA"/>
    <w:tbl>
      <w:tblPr>
        <w:tblStyle w:val="richimgtext-info"/>
        <w:tblW w:w="0" w:type="auto"/>
        <w:tblLayout w:type="fixed"/>
        <w:tblCellMar>
          <w:left w:w="70" w:type="dxa"/>
          <w:right w:w="70" w:type="dxa"/>
        </w:tblCellMar>
        <w:tblLook w:val="0000" w:firstRow="0" w:lastRow="0" w:firstColumn="0" w:lastColumn="0" w:noHBand="0" w:noVBand="0"/>
      </w:tblPr>
      <w:tblGrid>
        <w:gridCol w:w="800"/>
        <w:gridCol w:w="9806"/>
      </w:tblGrid>
      <w:tr w:rsidR="00AD457B" w:rsidTr="008B4F00">
        <w:tc>
          <w:tcPr>
            <w:tcW w:w="10606" w:type="dxa"/>
            <w:gridSpan w:val="2"/>
          </w:tcPr>
          <w:p w:rsidR="00AD457B" w:rsidRDefault="00F871D0" w:rsidP="00EE6393">
            <w:sdt>
              <w:sdtPr>
                <w:rPr>
                  <w:rStyle w:val="DVPattrnocorrect"/>
                </w:rPr>
                <w:alias w:val="Type"/>
                <w:tag w:val="type"/>
                <w:id w:val="1671836105"/>
                <w:placeholder>
                  <w:docPart w:val="84F0DAFFA2D9438DB6437B474E4A3007"/>
                </w:placeholder>
                <w:comboBox>
                  <w:listItem w:displayText="info" w:value="info"/>
                  <w:listItem w:displayText="idea" w:value="idea"/>
                  <w:listItem w:displayText="warning" w:value="warning"/>
                  <w:listItem w:displayText="error" w:value="error"/>
                  <w:listItem w:displayText="perso" w:value="perso"/>
                </w:comboBox>
              </w:sdtPr>
              <w:sdtEndPr>
                <w:rPr>
                  <w:rStyle w:val="DVPattrnocorrect"/>
                </w:rPr>
              </w:sdtEndPr>
              <w:sdtContent>
                <w:r w:rsidR="00AD457B" w:rsidRPr="009B442C">
                  <w:rPr>
                    <w:rStyle w:val="DVPattrnocorrect"/>
                  </w:rPr>
                  <w:t>info</w:t>
                </w:r>
              </w:sdtContent>
            </w:sdt>
            <w:r w:rsidR="00AD457B">
              <w:rPr>
                <w:rStyle w:val="DVPattr"/>
                <w:rFonts w:eastAsiaTheme="majorEastAsia"/>
              </w:rPr>
              <w:t xml:space="preserve"> </w:t>
            </w:r>
            <w:sdt>
              <w:sdtPr>
                <w:rPr>
                  <w:rStyle w:val="DVPattrnocorrect"/>
                </w:rPr>
                <w:alias w:val="Bordure"/>
                <w:tag w:val="border"/>
                <w:id w:val="1076562784"/>
                <w:placeholder>
                  <w:docPart w:val="8B10E65CE23849F28F330B604FBF7577"/>
                </w:placeholder>
                <w:showingPlcHdr/>
              </w:sdtPr>
              <w:sdtEndPr>
                <w:rPr>
                  <w:rStyle w:val="Policepardfaut"/>
                  <w:noProof w:val="0"/>
                  <w:color w:val="auto"/>
                </w:rPr>
              </w:sdtEndPr>
              <w:sdtContent>
                <w:r w:rsidR="00AD457B" w:rsidRPr="002A00B8">
                  <w:rPr>
                    <w:rStyle w:val="Textedelespacerserv"/>
                  </w:rPr>
                  <w:t>Bordure</w:t>
                </w:r>
              </w:sdtContent>
            </w:sdt>
            <w:r w:rsidR="00AD457B">
              <w:t xml:space="preserve"> </w:t>
            </w:r>
            <w:sdt>
              <w:sdtPr>
                <w:rPr>
                  <w:rStyle w:val="DVPattrnocorrect"/>
                </w:rPr>
                <w:alias w:val="Fond"/>
                <w:tag w:val="fond"/>
                <w:id w:val="-1252499348"/>
                <w:placeholder>
                  <w:docPart w:val="6028CFD6181943C2B85D89813CC31493"/>
                </w:placeholder>
                <w:showingPlcHdr/>
              </w:sdtPr>
              <w:sdtEndPr>
                <w:rPr>
                  <w:rStyle w:val="Policepardfaut"/>
                  <w:noProof w:val="0"/>
                  <w:color w:val="auto"/>
                </w:rPr>
              </w:sdtEndPr>
              <w:sdtContent>
                <w:r w:rsidR="00AD457B">
                  <w:rPr>
                    <w:rStyle w:val="Textedelespacerserv"/>
                  </w:rPr>
                  <w:t>Fond</w:t>
                </w:r>
              </w:sdtContent>
            </w:sdt>
          </w:p>
        </w:tc>
      </w:tr>
      <w:tr w:rsidR="00AD457B" w:rsidTr="00F35974">
        <w:tc>
          <w:tcPr>
            <w:tcW w:w="800" w:type="dxa"/>
          </w:tcPr>
          <w:p w:rsidR="00AD457B" w:rsidRDefault="00AD457B" w:rsidP="00230BCA">
            <w:r>
              <w:rPr>
                <w:noProof/>
              </w:rPr>
              <w:drawing>
                <wp:inline distT="0" distB="0" distL="0" distR="0" wp14:anchorId="1DE38B43" wp14:editId="3D623D7E">
                  <wp:extent cx="304800" cy="304800"/>
                  <wp:effectExtent l="19050" t="0" r="0" b="0"/>
                  <wp:docPr id="5" name="Image 1" descr="[Kit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800" cy="304800"/>
                          </a:xfrm>
                          <a:prstGeom prst="rect">
                            <a:avLst/>
                          </a:prstGeom>
                        </pic:spPr>
                      </pic:pic>
                    </a:graphicData>
                  </a:graphic>
                </wp:inline>
              </w:drawing>
            </w:r>
          </w:p>
        </w:tc>
        <w:tc>
          <w:tcPr>
            <w:tcW w:w="9806" w:type="dxa"/>
          </w:tcPr>
          <w:p w:rsidR="00AD457B" w:rsidRDefault="00AD457B" w:rsidP="00AD457B">
            <w:r w:rsidRPr="001E6C2E">
              <w:t>Pour le moment, vous devez intégrer manuellement ce package, car il n’est pas pleinement intégré avec Angular CLI v1.5. Il est disponible en bêta dans la version 1.6 du CLI.</w:t>
            </w:r>
          </w:p>
        </w:tc>
      </w:tr>
    </w:tbl>
    <w:p w:rsidR="00AD457B" w:rsidRDefault="00AD457B" w:rsidP="00230BCA"/>
    <w:p w:rsidR="001E6C2E" w:rsidRPr="001E6C2E" w:rsidRDefault="001E6C2E" w:rsidP="001E6C2E">
      <w:pPr>
        <w:pStyle w:val="Titre2"/>
      </w:pPr>
      <w:r w:rsidRPr="001E6C2E">
        <w:lastRenderedPageBreak/>
        <w:t>Dépréca</w:t>
      </w:r>
      <w:r w:rsidR="0022190D">
        <w:t>tions, et mises à jour diverses</w:t>
      </w:r>
    </w:p>
    <w:p w:rsidR="001E6C2E" w:rsidRPr="001E6C2E" w:rsidRDefault="001E6C2E" w:rsidP="001E6C2E">
      <w:pPr>
        <w:pStyle w:val="Paragraphedeliste"/>
        <w:numPr>
          <w:ilvl w:val="0"/>
          <w:numId w:val="36"/>
        </w:numPr>
      </w:pPr>
      <w:r w:rsidRPr="00AD457B">
        <w:rPr>
          <w:i/>
          <w:iCs/>
        </w:rPr>
        <w:t>NgFor</w:t>
      </w:r>
      <w:r w:rsidRPr="001E6C2E">
        <w:t> a été retiré et est déprécié depuis la version 4. Utilisez </w:t>
      </w:r>
      <w:r w:rsidRPr="00AD457B">
        <w:rPr>
          <w:i/>
          <w:iCs/>
        </w:rPr>
        <w:t>NgForOf</w:t>
      </w:r>
      <w:r w:rsidRPr="001E6C2E">
        <w:t> à la place. Dans tous les cas, cela n’a aucune incidence sur l’utilisation de </w:t>
      </w:r>
      <w:r w:rsidRPr="00AD457B">
        <w:rPr>
          <w:i/>
          <w:iCs/>
        </w:rPr>
        <w:t>*ngFor </w:t>
      </w:r>
      <w:r w:rsidRPr="001E6C2E">
        <w:t>dans vos templates.</w:t>
      </w:r>
    </w:p>
    <w:p w:rsidR="001E6C2E" w:rsidRPr="001E6C2E" w:rsidRDefault="001E6C2E" w:rsidP="00AD457B">
      <w:pPr>
        <w:pStyle w:val="Paragraphedeliste"/>
        <w:numPr>
          <w:ilvl w:val="0"/>
          <w:numId w:val="36"/>
        </w:numPr>
      </w:pPr>
      <w:r w:rsidRPr="001E6C2E">
        <w:t>L’option du compilateur </w:t>
      </w:r>
      <w:r w:rsidRPr="00AD457B">
        <w:rPr>
          <w:i/>
          <w:iCs/>
        </w:rPr>
        <w:t>enableLegacyTemplate</w:t>
      </w:r>
      <w:r w:rsidRPr="001E6C2E">
        <w:t xml:space="preserve"> est maintenant désactivée par défaut, car </w:t>
      </w:r>
      <w:r w:rsidR="00AD457B">
        <w:t xml:space="preserve">la balise </w:t>
      </w:r>
      <w:r w:rsidR="00AD457B" w:rsidRPr="00AD457B">
        <w:rPr>
          <w:i/>
          <w:iCs/>
        </w:rPr>
        <w:t>&lt;template&gt;</w:t>
      </w:r>
      <w:r w:rsidR="00AD457B">
        <w:t xml:space="preserve"> </w:t>
      </w:r>
      <w:r w:rsidRPr="001E6C2E">
        <w:t xml:space="preserve">était obsolète depuis la version 4. Utilisez </w:t>
      </w:r>
      <w:r w:rsidR="00AD457B" w:rsidRPr="00AD457B">
        <w:rPr>
          <w:i/>
          <w:iCs/>
        </w:rPr>
        <w:t>&lt;ng-template&gt;</w:t>
      </w:r>
      <w:r w:rsidR="00AD457B">
        <w:t xml:space="preserve"> </w:t>
      </w:r>
      <w:r w:rsidRPr="001E6C2E">
        <w:t>à la place. L’option </w:t>
      </w:r>
      <w:proofErr w:type="spellStart"/>
      <w:r w:rsidRPr="00AD457B">
        <w:rPr>
          <w:i/>
          <w:iCs/>
        </w:rPr>
        <w:t>enableLegacyTemplate</w:t>
      </w:r>
      <w:proofErr w:type="spellEnd"/>
      <w:r w:rsidRPr="001E6C2E">
        <w:t xml:space="preserve"> et </w:t>
      </w:r>
      <w:r w:rsidR="00AD457B">
        <w:t>l’a</w:t>
      </w:r>
      <w:r w:rsidR="0022190D">
        <w:t>n</w:t>
      </w:r>
      <w:r w:rsidR="00AD457B">
        <w:t>c</w:t>
      </w:r>
      <w:r w:rsidR="0022190D">
        <w:t>i</w:t>
      </w:r>
      <w:r w:rsidR="00AD457B">
        <w:t>enne balise</w:t>
      </w:r>
      <w:r w:rsidR="00745572">
        <w:t xml:space="preserve"> seront toutes</w:t>
      </w:r>
      <w:r w:rsidRPr="001E6C2E">
        <w:t xml:space="preserve"> deux supprimé</w:t>
      </w:r>
      <w:r w:rsidR="00745572">
        <w:t>e</w:t>
      </w:r>
      <w:r w:rsidRPr="001E6C2E">
        <w:t xml:space="preserve">s dans Angular 6. Simple anticipation !  </w:t>
      </w:r>
    </w:p>
    <w:p w:rsidR="001E6C2E" w:rsidRPr="001E6C2E" w:rsidRDefault="001E6C2E" w:rsidP="001E6C2E">
      <w:pPr>
        <w:pStyle w:val="Paragraphedeliste"/>
        <w:numPr>
          <w:ilvl w:val="0"/>
          <w:numId w:val="36"/>
        </w:numPr>
      </w:pPr>
      <w:r w:rsidRPr="001E6C2E">
        <w:t>La méthode </w:t>
      </w:r>
      <w:r w:rsidRPr="00AD457B">
        <w:rPr>
          <w:i/>
          <w:iCs/>
        </w:rPr>
        <w:t>ngGetSelectors</w:t>
      </w:r>
      <w:r w:rsidRPr="001E6C2E">
        <w:t> a été retirée et déprécié</w:t>
      </w:r>
      <w:r w:rsidR="00591261">
        <w:t>e</w:t>
      </w:r>
      <w:r w:rsidRPr="001E6C2E">
        <w:t xml:space="preserve"> depuis la version 4. Utilisez </w:t>
      </w:r>
      <w:r w:rsidRPr="00591261">
        <w:rPr>
          <w:i/>
          <w:iCs/>
        </w:rPr>
        <w:t>ComponentFactory.ngContentSelectors</w:t>
      </w:r>
      <w:r w:rsidRPr="001E6C2E">
        <w:t> à la place.</w:t>
      </w:r>
    </w:p>
    <w:p w:rsidR="001E6C2E" w:rsidRPr="001E6C2E" w:rsidRDefault="001E6C2E" w:rsidP="001E6C2E">
      <w:pPr>
        <w:pStyle w:val="Paragraphedeliste"/>
        <w:numPr>
          <w:ilvl w:val="0"/>
          <w:numId w:val="36"/>
        </w:numPr>
      </w:pPr>
      <w:r w:rsidRPr="00591261">
        <w:rPr>
          <w:i/>
          <w:iCs/>
        </w:rPr>
        <w:t>ReflectiveInjector</w:t>
      </w:r>
      <w:r w:rsidRPr="001E6C2E">
        <w:t> est maintenant déprécié. Utilisez </w:t>
      </w:r>
      <w:r w:rsidRPr="00591261">
        <w:rPr>
          <w:i/>
          <w:iCs/>
        </w:rPr>
        <w:t>Injector.create</w:t>
      </w:r>
      <w:r w:rsidR="00591261">
        <w:t xml:space="preserve"> </w:t>
      </w:r>
      <w:r w:rsidRPr="001E6C2E">
        <w:t>en remplacement.</w:t>
      </w:r>
    </w:p>
    <w:p w:rsidR="001E6C2E" w:rsidRPr="001E6C2E" w:rsidRDefault="001E6C2E" w:rsidP="001E6C2E">
      <w:pPr>
        <w:pStyle w:val="Paragraphedeliste"/>
        <w:numPr>
          <w:ilvl w:val="0"/>
          <w:numId w:val="36"/>
        </w:numPr>
      </w:pPr>
      <w:r w:rsidRPr="00591261">
        <w:rPr>
          <w:i/>
          <w:iCs/>
        </w:rPr>
        <w:t>NgProbeToken</w:t>
      </w:r>
      <w:r w:rsidRPr="001E6C2E">
        <w:t> est maintenant retiré du </w:t>
      </w:r>
      <w:r w:rsidRPr="00591261">
        <w:rPr>
          <w:i/>
          <w:iCs/>
        </w:rPr>
        <w:t>@angular/platform-browser</w:t>
      </w:r>
      <w:r w:rsidRPr="001E6C2E">
        <w:t> et est déprécié depuis la version 4. Importez le depuis </w:t>
      </w:r>
      <w:r w:rsidRPr="00591261">
        <w:rPr>
          <w:i/>
          <w:iCs/>
        </w:rPr>
        <w:t>@angular/core</w:t>
      </w:r>
      <w:r w:rsidRPr="001E6C2E">
        <w:t> à la place.</w:t>
      </w:r>
    </w:p>
    <w:p w:rsidR="001E6C2E" w:rsidRDefault="001E6C2E" w:rsidP="001E6C2E">
      <w:pPr>
        <w:pStyle w:val="Titre1"/>
      </w:pPr>
      <w:r>
        <w:t>Conclusion</w:t>
      </w:r>
    </w:p>
    <w:p w:rsidR="006235ED" w:rsidRPr="001E6C2E" w:rsidRDefault="001E6C2E" w:rsidP="00591261">
      <w:r w:rsidRPr="001E6C2E">
        <w:t xml:space="preserve">J’espère que </w:t>
      </w:r>
      <w:r w:rsidR="00591261">
        <w:t>ce modeste</w:t>
      </w:r>
      <w:r w:rsidRPr="001E6C2E">
        <w:t xml:space="preserve"> article vous aura donné envie de mettre à jour votre application, et ce sans prise de tête.</w:t>
      </w:r>
    </w:p>
    <w:p w:rsidR="001E6C2E" w:rsidRPr="001E6C2E" w:rsidRDefault="001124EF" w:rsidP="001E6C2E">
      <w:r>
        <w:t>Ê</w:t>
      </w:r>
      <w:r w:rsidR="001E6C2E" w:rsidRPr="001E6C2E">
        <w:t>tes-vous déjà passé à Angular 5 ? Avez-vous remarqué une amélioration significative</w:t>
      </w:r>
      <w:r w:rsidR="00506671">
        <w:t xml:space="preserve"> </w:t>
      </w:r>
      <w:r w:rsidR="001E6C2E" w:rsidRPr="001E6C2E">
        <w:t xml:space="preserve">? </w:t>
      </w:r>
      <w:r w:rsidR="001E6C2E">
        <w:t>Faites</w:t>
      </w:r>
      <w:r w:rsidR="001E6C2E" w:rsidRPr="001E6C2E">
        <w:t>-moi savoir dans les commentaires !</w:t>
      </w:r>
    </w:p>
    <w:p w:rsidR="001E6C2E" w:rsidRDefault="001E6C2E" w:rsidP="00591261">
      <w:r w:rsidRPr="001E6C2E">
        <w:t>Et pour terminer, voici un lien vers les </w:t>
      </w:r>
      <w:hyperlink r:id="rId20" w:tgtFrame="_blank" w:history="1">
        <w:r w:rsidRPr="001E6C2E">
          <w:rPr>
            <w:rStyle w:val="Lienhypertexte"/>
          </w:rPr>
          <w:t>derniers correctifs d’Angular</w:t>
        </w:r>
      </w:hyperlink>
      <w:r w:rsidRPr="001E6C2E">
        <w:t xml:space="preserve">, mis à jour régulièrement </w:t>
      </w:r>
      <w:r w:rsidR="00591261">
        <w:t>par l’équipe Angular elle-même.</w:t>
      </w:r>
    </w:p>
    <w:p w:rsidR="001E6C2E" w:rsidRDefault="001E6C2E" w:rsidP="001E6C2E">
      <w:pPr>
        <w:pStyle w:val="Titre2"/>
      </w:pPr>
      <w:r>
        <w:t>Res</w:t>
      </w:r>
      <w:r w:rsidR="00506671">
        <w:t>s</w:t>
      </w:r>
      <w:r>
        <w:t>ources</w:t>
      </w:r>
    </w:p>
    <w:p w:rsidR="001E6C2E" w:rsidRPr="001E6C2E" w:rsidRDefault="001E6C2E" w:rsidP="001E6C2E">
      <w:pPr>
        <w:pStyle w:val="Paragraphedeliste"/>
        <w:numPr>
          <w:ilvl w:val="0"/>
          <w:numId w:val="38"/>
        </w:numPr>
      </w:pPr>
      <w:r w:rsidRPr="001E6C2E">
        <w:t>Outil pour la mise à jour : https://angular-update-guid</w:t>
      </w:r>
      <w:r w:rsidR="00F871D0">
        <w:t>e.firebaseapp.com/.</w:t>
      </w:r>
    </w:p>
    <w:p w:rsidR="001E6C2E" w:rsidRPr="001E6C2E" w:rsidRDefault="00591261" w:rsidP="001E6C2E">
      <w:pPr>
        <w:pStyle w:val="Paragraphedeliste"/>
        <w:numPr>
          <w:ilvl w:val="0"/>
          <w:numId w:val="38"/>
        </w:numPr>
      </w:pPr>
      <w:r>
        <w:t xml:space="preserve">Angular </w:t>
      </w:r>
      <w:proofErr w:type="spellStart"/>
      <w:r>
        <w:t>C</w:t>
      </w:r>
      <w:r w:rsidR="001E6C2E" w:rsidRPr="001E6C2E">
        <w:t>hangelog</w:t>
      </w:r>
      <w:proofErr w:type="spellEnd"/>
      <w:r w:rsidR="001E6C2E" w:rsidRPr="001E6C2E">
        <w:t xml:space="preserve"> : </w:t>
      </w:r>
      <w:hyperlink r:id="rId21" w:history="1">
        <w:r w:rsidR="001E6C2E" w:rsidRPr="001E6C2E">
          <w:rPr>
            <w:rStyle w:val="Lienhypertexte"/>
          </w:rPr>
          <w:t>https://github.com/angular/angular/blob/master/CHANGELOG.md</w:t>
        </w:r>
      </w:hyperlink>
      <w:r w:rsidR="00F871D0">
        <w:t>.</w:t>
      </w:r>
    </w:p>
    <w:p w:rsidR="001E6C2E" w:rsidRDefault="001E6C2E" w:rsidP="001E6C2E">
      <w:pPr>
        <w:pStyle w:val="Paragraphedeliste"/>
        <w:numPr>
          <w:ilvl w:val="0"/>
          <w:numId w:val="38"/>
        </w:numPr>
      </w:pPr>
      <w:r w:rsidRPr="001E6C2E">
        <w:t>Site CLDR : </w:t>
      </w:r>
      <w:hyperlink r:id="rId22" w:history="1">
        <w:r w:rsidRPr="0051390D">
          <w:rPr>
            <w:rStyle w:val="Lienhypertexte"/>
          </w:rPr>
          <w:t>http://cldr.unicode.org/</w:t>
        </w:r>
      </w:hyperlink>
      <w:r w:rsidRPr="001E6C2E">
        <w:t>.</w:t>
      </w:r>
    </w:p>
    <w:p w:rsidR="001E6C2E" w:rsidRDefault="001E6C2E" w:rsidP="001E6C2E">
      <w:pPr>
        <w:pStyle w:val="Titre2"/>
      </w:pPr>
      <w:r>
        <w:t>Remerciements</w:t>
      </w:r>
    </w:p>
    <w:p w:rsidR="001E6C2E" w:rsidRDefault="001E6C2E" w:rsidP="001E6C2E">
      <w:r>
        <w:t>&lt;Insérer les remerciements pour la relecture technique et orthographique&gt;</w:t>
      </w:r>
    </w:p>
    <w:p w:rsidR="001E6C2E" w:rsidRDefault="001E6C2E" w:rsidP="001E6C2E">
      <w:pPr>
        <w:pStyle w:val="Titre2"/>
      </w:pPr>
      <w:r>
        <w:t>Pour aller plus loin</w:t>
      </w:r>
    </w:p>
    <w:p w:rsidR="001044DC" w:rsidRPr="00407A5B" w:rsidRDefault="001E6C2E" w:rsidP="00A8123A">
      <w:r>
        <w:t>Cet article présente les nouveautés de la version</w:t>
      </w:r>
      <w:r w:rsidR="00591261">
        <w:t xml:space="preserve"> 5 d’Angular</w:t>
      </w:r>
      <w:r>
        <w:t>, mais il y en aura d’autres</w:t>
      </w:r>
      <w:r w:rsidR="00591261">
        <w:t>,</w:t>
      </w:r>
      <w:r w:rsidR="00F871D0">
        <w:t xml:space="preserve"> tous les six</w:t>
      </w:r>
      <w:bookmarkStart w:id="0" w:name="_GoBack"/>
      <w:bookmarkEnd w:id="0"/>
      <w:r>
        <w:t xml:space="preserve"> mois </w:t>
      </w:r>
      <w:r w:rsidR="00591261">
        <w:t xml:space="preserve">exactement ! Pour être tenu informé de la prochaine mise à jour d’Angular, je ne peux que vous invitez à me suivre sur mon blog : </w:t>
      </w:r>
      <w:hyperlink r:id="rId23" w:history="1">
        <w:r w:rsidR="00591261" w:rsidRPr="0051390D">
          <w:rPr>
            <w:rStyle w:val="Lienhypertexte"/>
          </w:rPr>
          <w:t>https://awesome-angular.com</w:t>
        </w:r>
      </w:hyperlink>
      <w:r w:rsidR="00591261">
        <w:t>. Merci à vous pour votre lecture et vos retours éventuels, et à très vite !</w:t>
      </w:r>
    </w:p>
    <w:sectPr w:rsidR="001044DC" w:rsidRPr="00407A5B" w:rsidSect="00E42E10">
      <w:headerReference w:type="first" r:id="rId24"/>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90" w:rsidRDefault="00D23A90" w:rsidP="00A4515D">
      <w:pPr>
        <w:spacing w:after="0" w:line="240" w:lineRule="auto"/>
      </w:pPr>
      <w:r>
        <w:separator/>
      </w:r>
    </w:p>
  </w:endnote>
  <w:endnote w:type="continuationSeparator" w:id="0">
    <w:p w:rsidR="00D23A90" w:rsidRDefault="00D23A90" w:rsidP="00A4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90" w:rsidRDefault="00D23A90" w:rsidP="00A4515D">
      <w:pPr>
        <w:spacing w:after="0" w:line="240" w:lineRule="auto"/>
      </w:pPr>
      <w:r>
        <w:separator/>
      </w:r>
    </w:p>
  </w:footnote>
  <w:footnote w:type="continuationSeparator" w:id="0">
    <w:p w:rsidR="00D23A90" w:rsidRDefault="00D23A90" w:rsidP="00A45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00" w:rsidRDefault="008B4F00" w:rsidP="00D76119">
    <w:pPr>
      <w:shd w:val="clear" w:color="auto" w:fill="DBE5F1" w:themeFill="accent1" w:themeFillTint="33"/>
      <w:rPr>
        <w:u w:val="single"/>
      </w:rPr>
    </w:pPr>
    <w:r w:rsidRPr="00691878">
      <w:rPr>
        <w:u w:val="single"/>
      </w:rPr>
      <w:t>Auteur</w:t>
    </w:r>
    <w:r>
      <w:t xml:space="preserve"> : </w:t>
    </w:r>
    <w:sdt>
      <w:sdtPr>
        <w:alias w:val="Auteur principal"/>
        <w:tag w:val="auteur"/>
        <w:id w:val="-1928327776"/>
        <w:lock w:val="sdtContentLocked"/>
        <w:placeholder>
          <w:docPart w:val="55A3803B63834F13B2236FC52A90B394"/>
        </w:placeholder>
        <w:dataBinding w:xpath="authorDescriptions/authorDescription[@role='auteur'][1]/@name" w:storeItemID="{1253D0C3-791D-4EDA-A7A8-1BB241806689}"/>
        <w:comboBox w:lastValue="LearningBoy"/>
      </w:sdtPr>
      <w:sdtEndPr/>
      <w:sdtContent>
        <w:r>
          <w:t>LearningBoy</w:t>
        </w:r>
      </w:sdtContent>
    </w:sdt>
    <w:r>
      <w:ptab w:relativeTo="margin" w:alignment="center" w:leader="none"/>
    </w:r>
    <w:r w:rsidRPr="00691878">
      <w:rPr>
        <w:u w:val="single"/>
      </w:rPr>
      <w:t>Correcteur</w:t>
    </w:r>
    <w:r>
      <w:t xml:space="preserve"> : </w:t>
    </w:r>
    <w:sdt>
      <w:sdtPr>
        <w:alias w:val="Correcteur principal"/>
        <w:tag w:val="correcteur"/>
        <w:id w:val="-226999207"/>
        <w:lock w:val="sdtContentLocked"/>
        <w:placeholder>
          <w:docPart w:val="4715D8B5E0D2438984002E9162667D50"/>
        </w:placeholder>
        <w:showingPlcHdr/>
        <w:dataBinding w:xpath="authorDescriptions/authorDescription[@role='correcteur'][1]/@name" w:storeItemID="{00000000-0000-0000-0000-000000000000}"/>
        <w:comboBox/>
      </w:sdtPr>
      <w:sdtEndPr/>
      <w:sdtContent>
        <w:r w:rsidRPr="00760BE8">
          <w:rPr>
            <w:rStyle w:val="Textedelespacerserv"/>
          </w:rPr>
          <w:t>Correcteur principal</w:t>
        </w:r>
      </w:sdtContent>
    </w:sdt>
    <w:r>
      <w:ptab w:relativeTo="margin" w:alignment="right" w:leader="none"/>
    </w:r>
    <w:r>
      <w:rPr>
        <w:u w:val="single"/>
      </w:rPr>
      <w:t>Rubrique</w:t>
    </w:r>
    <w:r>
      <w:t xml:space="preserve"> : </w:t>
    </w:r>
    <w:sdt>
      <w:sdtPr>
        <w:alias w:val="Rubrique"/>
        <w:tag w:val="rubrique"/>
        <w:id w:val="22041553"/>
        <w:lock w:val="sdtLocked"/>
        <w:placeholder>
          <w:docPart w:val="81683C1AD69F478CB0ED8ACBA2F0EDE9"/>
        </w:placeholder>
        <w:dataBinding w:xpath="entetes/entete/rubrique" w:storeItemID="{44121D00-0C29-4AA9-8DB5-DA5C2EBB63FA}"/>
        <w:comboBox w:lastValue="8">
          <w:listItem w:displayText="Accueil" w:value="1"/>
          <w:listItem w:displayText="Delphi" w:value="2"/>
          <w:listItem w:displayText="C" w:value="3"/>
          <w:listItem w:displayText="Java" w:value="4"/>
          <w:listItem w:displayText="Visual Basic 6" w:value="5"/>
          <w:listItem w:displayText="Kylix" w:value="6"/>
          <w:listItem w:displayText="Pascal" w:value="7"/>
          <w:listItem w:displayText="Développement Web" w:value="8"/>
          <w:listItem w:displayText="PHP" w:value="9"/>
          <w:listItem w:displayText="ASP" w:value="10"/>
          <w:listItem w:displayText="XML" w:value="11"/>
          <w:listItem w:displayText="UML" w:value="12"/>
          <w:listItem w:displayText="SGBD &amp; SQL" w:value="13"/>
          <w:listItem w:displayText="Corba" w:value="14"/>
          <w:listItem w:displayText="Etats" w:value="15"/>
          <w:listItem w:displayText="Assembleur" w:value="16"/>
          <w:listItem w:displayText="Windows" w:value="17"/>
          <w:listItem w:displayText="Linux" w:value="18"/>
          <w:listItem w:displayText="Access" w:value="19"/>
          <w:listItem w:displayText="Microsoft DotNET" w:value="20"/>
          <w:listItem w:displayText="Autres" w:value="21"/>
          <w:listItem w:displayText="Humour Informatique" w:value="22"/>
          <w:listItem w:displayText="OMNIS" w:value="23"/>
          <w:listItem w:displayText="Club" w:value="24"/>
          <w:listItem w:displayText="Oracle" w:value="25"/>
          <w:listItem w:displayText="XMLRAD" w:value="26"/>
          <w:listItem w:displayText="Python" w:value="27"/>
          <w:listItem w:displayText="Blogs" w:value="28"/>
          <w:listItem w:displayText="Perl" w:value="29"/>
          <w:listItem w:displayText="Systèmes" w:value="30"/>
          <w:listItem w:displayText="MySQL" w:value="31"/>
          <w:listItem w:displayText="InterBase" w:value="32"/>
          <w:listItem w:displayText="PostgreSQL" w:value="33"/>
          <w:listItem w:displayText="SQL-Server" w:value="34"/>
          <w:listItem w:displayText="TV" w:value="35"/>
          <w:listItem w:displayText="DB2" w:value="36"/>
          <w:listItem w:displayText="Sybase" w:value="37"/>
          <w:listItem w:displayText="2D - 3D - Jeux" w:value="38"/>
          <w:listItem w:displayText="4D" w:value="39"/>
          <w:listItem w:displayText="Sécurité" w:value="40"/>
          <w:listItem w:displayText="Flash / Flex" w:value="41"/>
          <w:listItem w:displayText="ALM" w:value="42"/>
          <w:listItem w:displayText="Merise" w:value="43"/>
          <w:listItem w:displayText="IRC" w:value="44"/>
          <w:listItem w:displayText="JavaScript" w:value="45"/>
          <w:listItem w:displayText="GTK+" w:value="46"/>
          <w:listItem w:displayText="Débuter - Algorithmique" w:value="47"/>
          <w:listItem w:displayText="Emploi" w:value="48"/>
          <w:listItem w:displayText="LaTeX" w:value="49"/>
          <w:listItem w:displayText="(X)HTML" w:value="50"/>
          <w:listItem w:displayText="CSS" w:value="51"/>
          <w:listItem w:displayText="LibertyBASIC" w:value="52"/>
          <w:listItem w:displayText="Ruby &amp; Rails" w:value="53"/>
          <w:listItem w:displayText="Microsoft Office" w:value="54"/>
          <w:listItem w:displayText="Eclipse" w:value="55"/>
          <w:listItem w:displayText="Zend Framework" w:value="56"/>
          <w:listItem w:displayText="Mac" w:value="57"/>
          <w:listItem w:displayText="MATLAB" w:value="58"/>
          <w:listItem w:displayText="C++" w:value="59"/>
          <w:listItem w:displayText="Fortran" w:value="60"/>
          <w:listItem w:displayText="Business Intelligence" w:value="61"/>
          <w:listItem w:displayText="Etudes et formations en informatique" w:value="62"/>
          <w:listItem w:displayText="Formation" w:value="63"/>
          <w:listItem w:displayText="PC" w:value="64"/>
          <w:listItem w:displayText="Qt" w:value="65"/>
          <w:listItem w:displayText="NetBeans" w:value="66"/>
          <w:listItem w:displayText="PureBasic" w:value="67"/>
          <w:listItem w:displayText="UNIX" w:value="68"/>
          <w:listItem w:displayText="BSD" w:value="69"/>
          <w:listItem w:displayText="Réseau" w:value="70"/>
          <w:listItem w:displayText="Apache" w:value="71"/>
          <w:listItem w:displayText="LabVIEW" w:value="72"/>
          <w:listItem w:displayText="Firebird" w:value="73"/>
          <w:listItem w:displayText="WinDev" w:value="74"/>
          <w:listItem w:displayText="Excel" w:value="75"/>
          <w:listItem w:displayText="Word" w:value="76"/>
          <w:listItem w:displayText="Outlook" w:value="77"/>
          <w:listItem w:displayText="PowerPoint" w:value="78"/>
          <w:listItem w:displayText="SharePoint" w:value="79"/>
          <w:listItem w:displayText="Webmarketing" w:value="80"/>
          <w:listItem w:displayText="C#" w:value="81"/>
          <w:listItem w:displayText="VB.NET" w:value="82"/>
          <w:listItem w:displayText="ASP.NET" w:value="83"/>
          <w:listItem w:displayText="Visual Studio" w:value="84"/>
          <w:listItem w:displayText="AJAX" w:value="85"/>
          <w:listItem w:displayText="Solutions d'entreprise" w:value="86"/>
          <w:listItem w:displayText="Spring" w:value="87"/>
          <w:listItem w:displayText="Applications" w:value="88"/>
          <w:listItem w:displayText="Langages" w:value="89"/>
          <w:listItem w:displayText="EDI" w:value="90"/>
          <w:listItem w:displayText="ERP / PGI" w:value="91"/>
          <w:listItem w:displayText="CRM" w:value="92"/>
          <w:listItem w:displayText="SAS" w:value="93"/>
          <w:listItem w:displayText="Mobiles" w:value="94"/>
          <w:listItem w:displayText="Android" w:value="95"/>
          <w:listItem w:displayText="Lazarus" w:value="96"/>
          <w:listItem w:displayText="Java Web" w:value="97"/>
          <w:listItem w:displayText="Projets" w:value="98"/>
          <w:listItem w:displayText="Microsoft Project" w:value="99"/>
          <w:listItem w:displayText="R" w:value="100"/>
          <w:listItem w:displayText="iOS" w:value="101"/>
          <w:listItem w:displayText="PyQt &amp; PySide" w:value="102"/>
          <w:listItem w:displayText="Cloud Computing" w:value="103"/>
          <w:listItem w:displayText="Green IT" w:value="104"/>
          <w:listItem w:displayText="Windows Phone" w:value="105"/>
          <w:listItem w:displayText="SAP" w:value="106"/>
          <w:listItem w:displayText="Microsoft Azure" w:value="107"/>
          <w:listItem w:displayText="Virtualisation" w:value="108"/>
          <w:listItem w:displayText="Qt Creator" w:value="109"/>
          <w:listItem w:displayText="Systèmes Embarqués" w:value="110"/>
          <w:listItem w:displayText="Web sémantique" w:value="111"/>
          <w:listItem w:displayText="Bac à Sable" w:value="112"/>
          <w:listItem w:displayText="VBA" w:value="113"/>
          <w:listItem w:displayText="NoSQL" w:value="114"/>
          <w:listItem w:displayText="Microsoft BizTalk Server" w:value="115"/>
          <w:listItem w:displayText="OpenOffice &amp; LibreOffice" w:value="116"/>
          <w:listItem w:displayText="Objective C" w:value="117"/>
          <w:listItem w:displayText="Talend" w:value="118"/>
          <w:listItem w:displayText="Programmation" w:value="119"/>
          <w:listItem w:displayText="Scilab" w:value="120"/>
          <w:listItem w:displayText="Libres &amp; Open Source" w:value="121"/>
          <w:listItem w:displayText="Stages" w:value="122"/>
          <w:listItem w:displayText="D" w:value="123"/>
          <w:listItem w:displayText="Go" w:value="124"/>
          <w:listItem w:displayText="Dart" w:value="125"/>
          <w:listItem w:displayText="Big Data" w:value="126"/>
          <w:listItem w:displayText="TypeScript" w:value="127"/>
          <w:listItem w:displayText="Swift" w:value="128"/>
          <w:listItem w:displayText="Supervision" w:value="129"/>
          <w:listItem w:displayText="MégaOffice" w:value="130"/>
        </w:comboBox>
      </w:sdtPr>
      <w:sdtEndPr/>
      <w:sdtContent>
        <w:r w:rsidR="00446F54">
          <w:t>Développement Web</w:t>
        </w:r>
      </w:sdtContent>
    </w:sdt>
    <w:r>
      <w:rPr>
        <w:u w:val="single"/>
      </w:rPr>
      <w:t xml:space="preserve"> </w:t>
    </w:r>
  </w:p>
  <w:p w:rsidR="008B4F00" w:rsidRDefault="008B4F00" w:rsidP="00BC622B">
    <w:pPr>
      <w:shd w:val="clear" w:color="auto" w:fill="DBE5F1" w:themeFill="accent1" w:themeFillTint="33"/>
      <w:rPr>
        <w:u w:val="single"/>
      </w:rPr>
    </w:pPr>
    <w:r>
      <w:rPr>
        <w:u w:val="single"/>
      </w:rPr>
      <w:t>Publication</w:t>
    </w:r>
    <w:r>
      <w:t xml:space="preserve"> : </w:t>
    </w:r>
    <w:sdt>
      <w:sdtPr>
        <w:alias w:val="Date de publication"/>
        <w:tag w:val="date"/>
        <w:id w:val="1848045705"/>
        <w:lock w:val="sdtLocked"/>
        <w:placeholder>
          <w:docPart w:val="30FA69F4279A436ABF0EE365AFA93FC7"/>
        </w:placeholder>
        <w:dataBinding w:xpath="entetes/entete/date" w:storeItemID="{44121D00-0C29-4AA9-8DB5-DA5C2EBB63FA}"/>
        <w:date w:fullDate="2017-12-10T00:00:00Z">
          <w:dateFormat w:val="yyyy-MM-dd"/>
          <w:lid w:val="fr-FR"/>
          <w:storeMappedDataAs w:val="date"/>
          <w:calendar w:val="gregorian"/>
        </w:date>
      </w:sdtPr>
      <w:sdtEndPr/>
      <w:sdtContent>
        <w:r>
          <w:t>2017-12-10</w:t>
        </w:r>
      </w:sdtContent>
    </w:sdt>
    <w:r>
      <w:ptab w:relativeTo="margin" w:alignment="center" w:leader="none"/>
    </w:r>
    <w:r w:rsidRPr="007D325D">
      <w:rPr>
        <w:u w:val="single"/>
      </w:rPr>
      <w:t>Mise à jour</w:t>
    </w:r>
    <w:r>
      <w:rPr>
        <w:u w:val="single"/>
      </w:rPr>
      <w:t> :</w:t>
    </w:r>
    <w:r>
      <w:t xml:space="preserve"> </w:t>
    </w:r>
    <w:sdt>
      <w:sdtPr>
        <w:alias w:val="Date de mise à jour"/>
        <w:tag w:val="miseajour"/>
        <w:id w:val="380835126"/>
        <w:lock w:val="sdtLocked"/>
        <w:placeholder>
          <w:docPart w:val="09C5055F2850448C8CA980C1113E7B68"/>
        </w:placeholder>
        <w:showingPlcHdr/>
        <w:dataBinding w:xpath="entetes/entete/miseajour" w:storeItemID="{44121D00-0C29-4AA9-8DB5-DA5C2EBB63FA}"/>
        <w:date>
          <w:dateFormat w:val="yyyy-MM-dd"/>
          <w:lid w:val="fr-FR"/>
          <w:storeMappedDataAs w:val="date"/>
          <w:calendar w:val="gregorian"/>
        </w:date>
      </w:sdtPr>
      <w:sdtEndPr/>
      <w:sdtContent>
        <w:r>
          <w:rPr>
            <w:rStyle w:val="Textedelespacerserv"/>
          </w:rPr>
          <w:t>Date</w:t>
        </w:r>
      </w:sdtContent>
    </w:sdt>
    <w:r>
      <w:ptab w:relativeTo="margin" w:alignment="right" w:leader="none"/>
    </w:r>
    <w:r>
      <w:rPr>
        <w:u w:val="single"/>
      </w:rPr>
      <w:t>Serveur</w:t>
    </w:r>
    <w:r>
      <w:t xml:space="preserve"> : </w:t>
    </w:r>
    <w:sdt>
      <w:sdtPr>
        <w:alias w:val="Serveur"/>
        <w:tag w:val="serveur"/>
        <w:id w:val="22041556"/>
        <w:lock w:val="sdtLocked"/>
        <w:placeholder>
          <w:docPart w:val="614FFC13B657460383EF0CFFF62F88DA"/>
        </w:placeholder>
        <w:dataBinding w:xpath="entetes/entete/serveur" w:storeItemID="{44121D00-0C29-4AA9-8DB5-DA5C2EBB63FA}"/>
        <w:comboBox w:lastValue="awesome-angular-http">
          <w:listItem w:displayText="awesome-angular-http" w:value="awesome-angular-http"/>
        </w:comboBox>
      </w:sdtPr>
      <w:sdtEndPr/>
      <w:sdtContent>
        <w:r>
          <w:t>awesome-angular-http</w:t>
        </w:r>
      </w:sdtContent>
    </w:sdt>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29164"/>
    <w:lvl w:ilvl="0">
      <w:start w:val="1"/>
      <w:numFmt w:val="decimal"/>
      <w:lvlText w:val="%1."/>
      <w:lvlJc w:val="left"/>
      <w:pPr>
        <w:tabs>
          <w:tab w:val="num" w:pos="1492"/>
        </w:tabs>
        <w:ind w:left="1492" w:hanging="360"/>
      </w:pPr>
    </w:lvl>
  </w:abstractNum>
  <w:abstractNum w:abstractNumId="1">
    <w:nsid w:val="FFFFFF7D"/>
    <w:multiLevelType w:val="singleLevel"/>
    <w:tmpl w:val="0B8C480C"/>
    <w:lvl w:ilvl="0">
      <w:start w:val="1"/>
      <w:numFmt w:val="decimal"/>
      <w:lvlText w:val="%1."/>
      <w:lvlJc w:val="left"/>
      <w:pPr>
        <w:tabs>
          <w:tab w:val="num" w:pos="1209"/>
        </w:tabs>
        <w:ind w:left="1209" w:hanging="360"/>
      </w:pPr>
    </w:lvl>
  </w:abstractNum>
  <w:abstractNum w:abstractNumId="2">
    <w:nsid w:val="FFFFFF7E"/>
    <w:multiLevelType w:val="singleLevel"/>
    <w:tmpl w:val="0E1A4AAE"/>
    <w:lvl w:ilvl="0">
      <w:start w:val="1"/>
      <w:numFmt w:val="decimal"/>
      <w:lvlText w:val="%1."/>
      <w:lvlJc w:val="left"/>
      <w:pPr>
        <w:tabs>
          <w:tab w:val="num" w:pos="926"/>
        </w:tabs>
        <w:ind w:left="926" w:hanging="360"/>
      </w:pPr>
    </w:lvl>
  </w:abstractNum>
  <w:abstractNum w:abstractNumId="3">
    <w:nsid w:val="FFFFFF7F"/>
    <w:multiLevelType w:val="singleLevel"/>
    <w:tmpl w:val="83061640"/>
    <w:lvl w:ilvl="0">
      <w:start w:val="1"/>
      <w:numFmt w:val="decimal"/>
      <w:lvlText w:val="%1."/>
      <w:lvlJc w:val="left"/>
      <w:pPr>
        <w:tabs>
          <w:tab w:val="num" w:pos="643"/>
        </w:tabs>
        <w:ind w:left="643" w:hanging="360"/>
      </w:pPr>
    </w:lvl>
  </w:abstractNum>
  <w:abstractNum w:abstractNumId="4">
    <w:nsid w:val="FFFFFF80"/>
    <w:multiLevelType w:val="singleLevel"/>
    <w:tmpl w:val="FDE864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90B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FE9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EAE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3CB6AC"/>
    <w:lvl w:ilvl="0">
      <w:start w:val="1"/>
      <w:numFmt w:val="decimal"/>
      <w:lvlText w:val="%1."/>
      <w:lvlJc w:val="left"/>
      <w:pPr>
        <w:tabs>
          <w:tab w:val="num" w:pos="360"/>
        </w:tabs>
        <w:ind w:left="360" w:hanging="360"/>
      </w:pPr>
    </w:lvl>
  </w:abstractNum>
  <w:abstractNum w:abstractNumId="9">
    <w:nsid w:val="FFFFFF89"/>
    <w:multiLevelType w:val="singleLevel"/>
    <w:tmpl w:val="55A2A83E"/>
    <w:lvl w:ilvl="0">
      <w:start w:val="1"/>
      <w:numFmt w:val="bullet"/>
      <w:lvlText w:val=""/>
      <w:lvlJc w:val="left"/>
      <w:pPr>
        <w:tabs>
          <w:tab w:val="num" w:pos="360"/>
        </w:tabs>
        <w:ind w:left="360" w:hanging="360"/>
      </w:pPr>
      <w:rPr>
        <w:rFonts w:ascii="Symbol" w:hAnsi="Symbol" w:hint="default"/>
      </w:rPr>
    </w:lvl>
  </w:abstractNum>
  <w:abstractNum w:abstractNumId="10">
    <w:nsid w:val="184D7D8A"/>
    <w:multiLevelType w:val="hybridMultilevel"/>
    <w:tmpl w:val="DD3AA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B20CCE"/>
    <w:multiLevelType w:val="hybridMultilevel"/>
    <w:tmpl w:val="C2887E1A"/>
    <w:lvl w:ilvl="0" w:tplc="086210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CD26B7"/>
    <w:multiLevelType w:val="hybridMultilevel"/>
    <w:tmpl w:val="D472D75C"/>
    <w:lvl w:ilvl="0" w:tplc="6396EC7E">
      <w:start w:val="1"/>
      <w:numFmt w:val="lowerRoman"/>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3">
    <w:nsid w:val="21D04E4F"/>
    <w:multiLevelType w:val="multilevel"/>
    <w:tmpl w:val="099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DF60E2"/>
    <w:multiLevelType w:val="hybridMultilevel"/>
    <w:tmpl w:val="3250A86E"/>
    <w:lvl w:ilvl="0" w:tplc="9CD2995E">
      <w:start w:val="1"/>
      <w:numFmt w:val="decimal"/>
      <w:lvlText w:val="%1."/>
      <w:lvlJc w:val="left"/>
      <w:pPr>
        <w:ind w:left="4938" w:hanging="360"/>
      </w:pPr>
      <w:rPr>
        <w:rFonts w:hint="default"/>
      </w:rPr>
    </w:lvl>
    <w:lvl w:ilvl="1" w:tplc="040C0019">
      <w:start w:val="1"/>
      <w:numFmt w:val="lowerLetter"/>
      <w:lvlText w:val="%2."/>
      <w:lvlJc w:val="left"/>
      <w:pPr>
        <w:ind w:left="5658" w:hanging="360"/>
      </w:pPr>
    </w:lvl>
    <w:lvl w:ilvl="2" w:tplc="040C001B">
      <w:start w:val="1"/>
      <w:numFmt w:val="lowerRoman"/>
      <w:lvlText w:val="%3."/>
      <w:lvlJc w:val="right"/>
      <w:pPr>
        <w:ind w:left="6378" w:hanging="180"/>
      </w:pPr>
    </w:lvl>
    <w:lvl w:ilvl="3" w:tplc="040C000F">
      <w:start w:val="1"/>
      <w:numFmt w:val="decimal"/>
      <w:lvlText w:val="%4."/>
      <w:lvlJc w:val="left"/>
      <w:pPr>
        <w:ind w:left="7098" w:hanging="360"/>
      </w:pPr>
    </w:lvl>
    <w:lvl w:ilvl="4" w:tplc="040C0019">
      <w:start w:val="1"/>
      <w:numFmt w:val="lowerLetter"/>
      <w:lvlText w:val="%5."/>
      <w:lvlJc w:val="left"/>
      <w:pPr>
        <w:ind w:left="7818" w:hanging="360"/>
      </w:pPr>
    </w:lvl>
    <w:lvl w:ilvl="5" w:tplc="040C001B" w:tentative="1">
      <w:start w:val="1"/>
      <w:numFmt w:val="lowerRoman"/>
      <w:lvlText w:val="%6."/>
      <w:lvlJc w:val="right"/>
      <w:pPr>
        <w:ind w:left="8538" w:hanging="180"/>
      </w:pPr>
    </w:lvl>
    <w:lvl w:ilvl="6" w:tplc="040C000F" w:tentative="1">
      <w:start w:val="1"/>
      <w:numFmt w:val="decimal"/>
      <w:lvlText w:val="%7."/>
      <w:lvlJc w:val="left"/>
      <w:pPr>
        <w:ind w:left="9258" w:hanging="360"/>
      </w:pPr>
    </w:lvl>
    <w:lvl w:ilvl="7" w:tplc="040C0019" w:tentative="1">
      <w:start w:val="1"/>
      <w:numFmt w:val="lowerLetter"/>
      <w:lvlText w:val="%8."/>
      <w:lvlJc w:val="left"/>
      <w:pPr>
        <w:ind w:left="9978" w:hanging="360"/>
      </w:pPr>
    </w:lvl>
    <w:lvl w:ilvl="8" w:tplc="040C001B" w:tentative="1">
      <w:start w:val="1"/>
      <w:numFmt w:val="lowerRoman"/>
      <w:lvlText w:val="%9."/>
      <w:lvlJc w:val="right"/>
      <w:pPr>
        <w:ind w:left="10698" w:hanging="180"/>
      </w:pPr>
    </w:lvl>
  </w:abstractNum>
  <w:abstractNum w:abstractNumId="15">
    <w:nsid w:val="317524C8"/>
    <w:multiLevelType w:val="hybridMultilevel"/>
    <w:tmpl w:val="B17A1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794C3C"/>
    <w:multiLevelType w:val="hybridMultilevel"/>
    <w:tmpl w:val="3A6CD00E"/>
    <w:lvl w:ilvl="0" w:tplc="3080182C">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D6F7398"/>
    <w:multiLevelType w:val="multilevel"/>
    <w:tmpl w:val="A68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25592"/>
    <w:multiLevelType w:val="multilevel"/>
    <w:tmpl w:val="3870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7832FA"/>
    <w:multiLevelType w:val="hybridMultilevel"/>
    <w:tmpl w:val="DED6637A"/>
    <w:lvl w:ilvl="0" w:tplc="82BAA86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43624D"/>
    <w:multiLevelType w:val="multilevel"/>
    <w:tmpl w:val="04D6E3C2"/>
    <w:lvl w:ilvl="0">
      <w:start w:val="1"/>
      <w:numFmt w:val="upperRoman"/>
      <w:pStyle w:val="Titre1"/>
      <w:lvlText w:val="%1."/>
      <w:lvlJc w:val="left"/>
      <w:pPr>
        <w:ind w:left="851"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1">
    <w:nsid w:val="5CB72F50"/>
    <w:multiLevelType w:val="multilevel"/>
    <w:tmpl w:val="B1A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521005"/>
    <w:multiLevelType w:val="hybridMultilevel"/>
    <w:tmpl w:val="7C0AFD08"/>
    <w:lvl w:ilvl="0" w:tplc="F22AC652">
      <w:start w:val="1"/>
      <w:numFmt w:val="lowerLetter"/>
      <w:lvlText w:val="%1."/>
      <w:lvlJc w:val="left"/>
      <w:pPr>
        <w:ind w:left="2472" w:hanging="360"/>
      </w:pPr>
    </w:lvl>
    <w:lvl w:ilvl="1" w:tplc="040C0019">
      <w:start w:val="1"/>
      <w:numFmt w:val="lowerLetter"/>
      <w:lvlText w:val="%2."/>
      <w:lvlJc w:val="left"/>
      <w:pPr>
        <w:ind w:left="3192" w:hanging="360"/>
      </w:pPr>
    </w:lvl>
    <w:lvl w:ilvl="2" w:tplc="040C001B">
      <w:start w:val="1"/>
      <w:numFmt w:val="lowerRoman"/>
      <w:lvlText w:val="%3."/>
      <w:lvlJc w:val="right"/>
      <w:pPr>
        <w:ind w:left="3912" w:hanging="180"/>
      </w:pPr>
    </w:lvl>
    <w:lvl w:ilvl="3" w:tplc="040C000F" w:tentative="1">
      <w:start w:val="1"/>
      <w:numFmt w:val="decimal"/>
      <w:lvlText w:val="%4."/>
      <w:lvlJc w:val="left"/>
      <w:pPr>
        <w:ind w:left="4632" w:hanging="360"/>
      </w:pPr>
    </w:lvl>
    <w:lvl w:ilvl="4" w:tplc="040C0019" w:tentative="1">
      <w:start w:val="1"/>
      <w:numFmt w:val="lowerLetter"/>
      <w:lvlText w:val="%5."/>
      <w:lvlJc w:val="left"/>
      <w:pPr>
        <w:ind w:left="5352" w:hanging="360"/>
      </w:pPr>
    </w:lvl>
    <w:lvl w:ilvl="5" w:tplc="040C001B" w:tentative="1">
      <w:start w:val="1"/>
      <w:numFmt w:val="lowerRoman"/>
      <w:lvlText w:val="%6."/>
      <w:lvlJc w:val="right"/>
      <w:pPr>
        <w:ind w:left="6072" w:hanging="180"/>
      </w:pPr>
    </w:lvl>
    <w:lvl w:ilvl="6" w:tplc="040C000F" w:tentative="1">
      <w:start w:val="1"/>
      <w:numFmt w:val="decimal"/>
      <w:lvlText w:val="%7."/>
      <w:lvlJc w:val="left"/>
      <w:pPr>
        <w:ind w:left="6792" w:hanging="360"/>
      </w:pPr>
    </w:lvl>
    <w:lvl w:ilvl="7" w:tplc="040C0019" w:tentative="1">
      <w:start w:val="1"/>
      <w:numFmt w:val="lowerLetter"/>
      <w:lvlText w:val="%8."/>
      <w:lvlJc w:val="left"/>
      <w:pPr>
        <w:ind w:left="7512" w:hanging="360"/>
      </w:pPr>
    </w:lvl>
    <w:lvl w:ilvl="8" w:tplc="040C001B" w:tentative="1">
      <w:start w:val="1"/>
      <w:numFmt w:val="lowerRoman"/>
      <w:lvlText w:val="%9."/>
      <w:lvlJc w:val="right"/>
      <w:pPr>
        <w:ind w:left="8232" w:hanging="180"/>
      </w:pPr>
    </w:lvl>
  </w:abstractNum>
  <w:abstractNum w:abstractNumId="23">
    <w:nsid w:val="68E02DC3"/>
    <w:multiLevelType w:val="hybridMultilevel"/>
    <w:tmpl w:val="974CE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03155F2"/>
    <w:multiLevelType w:val="hybridMultilevel"/>
    <w:tmpl w:val="BB145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0E0E22"/>
    <w:multiLevelType w:val="multilevel"/>
    <w:tmpl w:val="CC5A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DC15F5"/>
    <w:multiLevelType w:val="hybridMultilevel"/>
    <w:tmpl w:val="1D56B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C71794"/>
    <w:multiLevelType w:val="multilevel"/>
    <w:tmpl w:val="7302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16"/>
  </w:num>
  <w:num w:numId="12">
    <w:abstractNumId w:val="22"/>
  </w:num>
  <w:num w:numId="13">
    <w:abstractNumId w:val="19"/>
  </w:num>
  <w:num w:numId="14">
    <w:abstractNumId w:val="12"/>
  </w:num>
  <w:num w:numId="15">
    <w:abstractNumId w:val="14"/>
  </w:num>
  <w:num w:numId="16">
    <w:abstractNumId w:val="4"/>
  </w:num>
  <w:num w:numId="17">
    <w:abstractNumId w:val="11"/>
  </w:num>
  <w:num w:numId="18">
    <w:abstractNumId w:val="27"/>
  </w:num>
  <w:num w:numId="19">
    <w:abstractNumId w:val="1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00"/>
  <w:displayHorizontalDrawingGridEvery w:val="2"/>
  <w:characterSpacingControl w:val="doNotCompress"/>
  <w:saveThroughXslt r:id="rId2"/>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97"/>
    <w:rsid w:val="000005F7"/>
    <w:rsid w:val="00001CCA"/>
    <w:rsid w:val="00002BAA"/>
    <w:rsid w:val="000072C4"/>
    <w:rsid w:val="00013C46"/>
    <w:rsid w:val="00014131"/>
    <w:rsid w:val="000173DC"/>
    <w:rsid w:val="00023530"/>
    <w:rsid w:val="00027C62"/>
    <w:rsid w:val="00040140"/>
    <w:rsid w:val="00043DD1"/>
    <w:rsid w:val="000448EB"/>
    <w:rsid w:val="00046D81"/>
    <w:rsid w:val="000520B7"/>
    <w:rsid w:val="0005355B"/>
    <w:rsid w:val="00055062"/>
    <w:rsid w:val="00057069"/>
    <w:rsid w:val="000627A3"/>
    <w:rsid w:val="00065C19"/>
    <w:rsid w:val="000662C8"/>
    <w:rsid w:val="00072562"/>
    <w:rsid w:val="000746A5"/>
    <w:rsid w:val="000754EE"/>
    <w:rsid w:val="00075F56"/>
    <w:rsid w:val="00085FFB"/>
    <w:rsid w:val="000937EE"/>
    <w:rsid w:val="000A109E"/>
    <w:rsid w:val="000A4524"/>
    <w:rsid w:val="000A6AF0"/>
    <w:rsid w:val="000A7DC3"/>
    <w:rsid w:val="000B3F45"/>
    <w:rsid w:val="000C021E"/>
    <w:rsid w:val="000C1A9B"/>
    <w:rsid w:val="000C39AD"/>
    <w:rsid w:val="000C4D88"/>
    <w:rsid w:val="000D1422"/>
    <w:rsid w:val="000E420F"/>
    <w:rsid w:val="000E4D25"/>
    <w:rsid w:val="000E50C6"/>
    <w:rsid w:val="000E5C3E"/>
    <w:rsid w:val="000E6BB4"/>
    <w:rsid w:val="000E7234"/>
    <w:rsid w:val="000F131A"/>
    <w:rsid w:val="000F28BF"/>
    <w:rsid w:val="001044DC"/>
    <w:rsid w:val="0011165B"/>
    <w:rsid w:val="001124EF"/>
    <w:rsid w:val="0011279B"/>
    <w:rsid w:val="00120905"/>
    <w:rsid w:val="0012416F"/>
    <w:rsid w:val="00125A00"/>
    <w:rsid w:val="00125D12"/>
    <w:rsid w:val="0012603E"/>
    <w:rsid w:val="001267D2"/>
    <w:rsid w:val="00130424"/>
    <w:rsid w:val="001351DE"/>
    <w:rsid w:val="00135CCA"/>
    <w:rsid w:val="00137E1E"/>
    <w:rsid w:val="00151D73"/>
    <w:rsid w:val="00153D10"/>
    <w:rsid w:val="00154892"/>
    <w:rsid w:val="001729BF"/>
    <w:rsid w:val="00172E2F"/>
    <w:rsid w:val="001735A2"/>
    <w:rsid w:val="001746B0"/>
    <w:rsid w:val="00175246"/>
    <w:rsid w:val="00181538"/>
    <w:rsid w:val="00181AC3"/>
    <w:rsid w:val="00181AEC"/>
    <w:rsid w:val="00183BF6"/>
    <w:rsid w:val="00186497"/>
    <w:rsid w:val="001A268B"/>
    <w:rsid w:val="001A61AF"/>
    <w:rsid w:val="001A761B"/>
    <w:rsid w:val="001B0B72"/>
    <w:rsid w:val="001B343B"/>
    <w:rsid w:val="001B4603"/>
    <w:rsid w:val="001B76A0"/>
    <w:rsid w:val="001C024F"/>
    <w:rsid w:val="001C1CB9"/>
    <w:rsid w:val="001C2892"/>
    <w:rsid w:val="001D7763"/>
    <w:rsid w:val="001E2A0B"/>
    <w:rsid w:val="001E3F4B"/>
    <w:rsid w:val="001E6C2E"/>
    <w:rsid w:val="001E79DD"/>
    <w:rsid w:val="001F2213"/>
    <w:rsid w:val="001F79C8"/>
    <w:rsid w:val="001F7F73"/>
    <w:rsid w:val="00200048"/>
    <w:rsid w:val="00202ADF"/>
    <w:rsid w:val="00207A60"/>
    <w:rsid w:val="00213595"/>
    <w:rsid w:val="002155C5"/>
    <w:rsid w:val="002204F7"/>
    <w:rsid w:val="0022190D"/>
    <w:rsid w:val="002270AF"/>
    <w:rsid w:val="00230BCA"/>
    <w:rsid w:val="00237112"/>
    <w:rsid w:val="00244764"/>
    <w:rsid w:val="002469EB"/>
    <w:rsid w:val="002501CB"/>
    <w:rsid w:val="0025675E"/>
    <w:rsid w:val="00257A03"/>
    <w:rsid w:val="00267349"/>
    <w:rsid w:val="002677CF"/>
    <w:rsid w:val="00276545"/>
    <w:rsid w:val="00283487"/>
    <w:rsid w:val="002904F6"/>
    <w:rsid w:val="002911CD"/>
    <w:rsid w:val="00291EF6"/>
    <w:rsid w:val="002936E7"/>
    <w:rsid w:val="00293A1C"/>
    <w:rsid w:val="00295B59"/>
    <w:rsid w:val="002A0109"/>
    <w:rsid w:val="002A099C"/>
    <w:rsid w:val="002A4BBA"/>
    <w:rsid w:val="002B24B9"/>
    <w:rsid w:val="002B5D57"/>
    <w:rsid w:val="002C0909"/>
    <w:rsid w:val="002C2B12"/>
    <w:rsid w:val="002C433A"/>
    <w:rsid w:val="002C4E5A"/>
    <w:rsid w:val="002D18FA"/>
    <w:rsid w:val="002D29D9"/>
    <w:rsid w:val="002D4375"/>
    <w:rsid w:val="002D7490"/>
    <w:rsid w:val="002E4D33"/>
    <w:rsid w:val="002F5B7F"/>
    <w:rsid w:val="003015AB"/>
    <w:rsid w:val="00303783"/>
    <w:rsid w:val="00304E5C"/>
    <w:rsid w:val="00305236"/>
    <w:rsid w:val="00305777"/>
    <w:rsid w:val="0031344A"/>
    <w:rsid w:val="003229C6"/>
    <w:rsid w:val="00331D46"/>
    <w:rsid w:val="00336D5A"/>
    <w:rsid w:val="00337C98"/>
    <w:rsid w:val="003412E5"/>
    <w:rsid w:val="003429BF"/>
    <w:rsid w:val="00344136"/>
    <w:rsid w:val="003475BD"/>
    <w:rsid w:val="00352AD8"/>
    <w:rsid w:val="00354EC1"/>
    <w:rsid w:val="0035598D"/>
    <w:rsid w:val="00356B91"/>
    <w:rsid w:val="00356F33"/>
    <w:rsid w:val="00363554"/>
    <w:rsid w:val="003707C4"/>
    <w:rsid w:val="00372861"/>
    <w:rsid w:val="00377D07"/>
    <w:rsid w:val="0038162F"/>
    <w:rsid w:val="00383F3A"/>
    <w:rsid w:val="0039344B"/>
    <w:rsid w:val="003956D2"/>
    <w:rsid w:val="003B27AB"/>
    <w:rsid w:val="003B2AA1"/>
    <w:rsid w:val="003B6A69"/>
    <w:rsid w:val="003C0D42"/>
    <w:rsid w:val="003C0DFC"/>
    <w:rsid w:val="003C3F73"/>
    <w:rsid w:val="003C4855"/>
    <w:rsid w:val="003C6915"/>
    <w:rsid w:val="003D6439"/>
    <w:rsid w:val="003D76BE"/>
    <w:rsid w:val="00401547"/>
    <w:rsid w:val="00406EDA"/>
    <w:rsid w:val="00407A5B"/>
    <w:rsid w:val="00425ED1"/>
    <w:rsid w:val="00430EAB"/>
    <w:rsid w:val="00433B2A"/>
    <w:rsid w:val="00434ED5"/>
    <w:rsid w:val="004410EA"/>
    <w:rsid w:val="00441BBE"/>
    <w:rsid w:val="00441D73"/>
    <w:rsid w:val="004469C0"/>
    <w:rsid w:val="00446BB9"/>
    <w:rsid w:val="00446F54"/>
    <w:rsid w:val="00447396"/>
    <w:rsid w:val="00451409"/>
    <w:rsid w:val="00460C92"/>
    <w:rsid w:val="00462F44"/>
    <w:rsid w:val="0047781A"/>
    <w:rsid w:val="00480523"/>
    <w:rsid w:val="00490360"/>
    <w:rsid w:val="004A4335"/>
    <w:rsid w:val="004A619A"/>
    <w:rsid w:val="004B6B88"/>
    <w:rsid w:val="004C069C"/>
    <w:rsid w:val="004C4498"/>
    <w:rsid w:val="004D1EE9"/>
    <w:rsid w:val="004D3C42"/>
    <w:rsid w:val="004D452D"/>
    <w:rsid w:val="004D66B3"/>
    <w:rsid w:val="004E0DC8"/>
    <w:rsid w:val="004E0FE3"/>
    <w:rsid w:val="004F54D4"/>
    <w:rsid w:val="004F7492"/>
    <w:rsid w:val="00500DDC"/>
    <w:rsid w:val="005011AA"/>
    <w:rsid w:val="00506671"/>
    <w:rsid w:val="00510289"/>
    <w:rsid w:val="005126C5"/>
    <w:rsid w:val="005130AF"/>
    <w:rsid w:val="005155C5"/>
    <w:rsid w:val="00522A80"/>
    <w:rsid w:val="00527DE9"/>
    <w:rsid w:val="00534C58"/>
    <w:rsid w:val="00535B4F"/>
    <w:rsid w:val="0054200D"/>
    <w:rsid w:val="00553ACF"/>
    <w:rsid w:val="00565614"/>
    <w:rsid w:val="00565FEC"/>
    <w:rsid w:val="005715C5"/>
    <w:rsid w:val="0057449F"/>
    <w:rsid w:val="00575C15"/>
    <w:rsid w:val="005777C9"/>
    <w:rsid w:val="00585828"/>
    <w:rsid w:val="0058772E"/>
    <w:rsid w:val="005910F8"/>
    <w:rsid w:val="00591261"/>
    <w:rsid w:val="0059502E"/>
    <w:rsid w:val="00596021"/>
    <w:rsid w:val="00596A73"/>
    <w:rsid w:val="005A4562"/>
    <w:rsid w:val="005A6727"/>
    <w:rsid w:val="005B4352"/>
    <w:rsid w:val="005B4BF0"/>
    <w:rsid w:val="005B548F"/>
    <w:rsid w:val="005C02A4"/>
    <w:rsid w:val="005C2627"/>
    <w:rsid w:val="005C45C7"/>
    <w:rsid w:val="005D1397"/>
    <w:rsid w:val="005D1600"/>
    <w:rsid w:val="005D5D82"/>
    <w:rsid w:val="005E4DDB"/>
    <w:rsid w:val="005E4FD8"/>
    <w:rsid w:val="005E5156"/>
    <w:rsid w:val="005E59E6"/>
    <w:rsid w:val="00603791"/>
    <w:rsid w:val="006110E1"/>
    <w:rsid w:val="006123CC"/>
    <w:rsid w:val="00612E00"/>
    <w:rsid w:val="00614E2F"/>
    <w:rsid w:val="00622D42"/>
    <w:rsid w:val="006235ED"/>
    <w:rsid w:val="00624BC8"/>
    <w:rsid w:val="00626E1D"/>
    <w:rsid w:val="00627702"/>
    <w:rsid w:val="00630C14"/>
    <w:rsid w:val="00631346"/>
    <w:rsid w:val="00631F69"/>
    <w:rsid w:val="00633ACF"/>
    <w:rsid w:val="00637994"/>
    <w:rsid w:val="00640DB7"/>
    <w:rsid w:val="00650A91"/>
    <w:rsid w:val="006548B7"/>
    <w:rsid w:val="00654FAA"/>
    <w:rsid w:val="006605E2"/>
    <w:rsid w:val="00661558"/>
    <w:rsid w:val="00661FAA"/>
    <w:rsid w:val="0066202B"/>
    <w:rsid w:val="00662E45"/>
    <w:rsid w:val="00665F88"/>
    <w:rsid w:val="006667EA"/>
    <w:rsid w:val="00672090"/>
    <w:rsid w:val="00673D40"/>
    <w:rsid w:val="0067600E"/>
    <w:rsid w:val="00682FA3"/>
    <w:rsid w:val="006912D0"/>
    <w:rsid w:val="00691878"/>
    <w:rsid w:val="006920B3"/>
    <w:rsid w:val="00692ABC"/>
    <w:rsid w:val="00692C51"/>
    <w:rsid w:val="00694841"/>
    <w:rsid w:val="006A5974"/>
    <w:rsid w:val="006B0467"/>
    <w:rsid w:val="006C038A"/>
    <w:rsid w:val="006C3BF9"/>
    <w:rsid w:val="006C6223"/>
    <w:rsid w:val="006D611E"/>
    <w:rsid w:val="006E0D03"/>
    <w:rsid w:val="006E1922"/>
    <w:rsid w:val="006F0DB7"/>
    <w:rsid w:val="006F40C5"/>
    <w:rsid w:val="006F459E"/>
    <w:rsid w:val="006F46E6"/>
    <w:rsid w:val="007148D6"/>
    <w:rsid w:val="00721D68"/>
    <w:rsid w:val="0072200B"/>
    <w:rsid w:val="00724627"/>
    <w:rsid w:val="0073149E"/>
    <w:rsid w:val="00741316"/>
    <w:rsid w:val="00743899"/>
    <w:rsid w:val="00744314"/>
    <w:rsid w:val="00745572"/>
    <w:rsid w:val="00745DCC"/>
    <w:rsid w:val="00746EE7"/>
    <w:rsid w:val="00750966"/>
    <w:rsid w:val="00751BF1"/>
    <w:rsid w:val="00753BB0"/>
    <w:rsid w:val="00755366"/>
    <w:rsid w:val="00755520"/>
    <w:rsid w:val="00756738"/>
    <w:rsid w:val="00760782"/>
    <w:rsid w:val="00760BE8"/>
    <w:rsid w:val="0076272B"/>
    <w:rsid w:val="0076451C"/>
    <w:rsid w:val="007714A1"/>
    <w:rsid w:val="007724FA"/>
    <w:rsid w:val="00776CA4"/>
    <w:rsid w:val="0078121B"/>
    <w:rsid w:val="00781812"/>
    <w:rsid w:val="007825EF"/>
    <w:rsid w:val="007913E7"/>
    <w:rsid w:val="0079194C"/>
    <w:rsid w:val="00794D31"/>
    <w:rsid w:val="007959E8"/>
    <w:rsid w:val="00796FE1"/>
    <w:rsid w:val="00797DE0"/>
    <w:rsid w:val="007A1298"/>
    <w:rsid w:val="007A2059"/>
    <w:rsid w:val="007A2EA1"/>
    <w:rsid w:val="007A32A7"/>
    <w:rsid w:val="007A3C5A"/>
    <w:rsid w:val="007A6271"/>
    <w:rsid w:val="007A6955"/>
    <w:rsid w:val="007A7D65"/>
    <w:rsid w:val="007A7E0B"/>
    <w:rsid w:val="007B2F98"/>
    <w:rsid w:val="007B3628"/>
    <w:rsid w:val="007B4A95"/>
    <w:rsid w:val="007C0980"/>
    <w:rsid w:val="007C216B"/>
    <w:rsid w:val="007C2C88"/>
    <w:rsid w:val="007C4851"/>
    <w:rsid w:val="007C72F1"/>
    <w:rsid w:val="007C7D01"/>
    <w:rsid w:val="007D325D"/>
    <w:rsid w:val="007E13CB"/>
    <w:rsid w:val="007E25B0"/>
    <w:rsid w:val="007F19FC"/>
    <w:rsid w:val="008014F3"/>
    <w:rsid w:val="00802BA7"/>
    <w:rsid w:val="00804D0F"/>
    <w:rsid w:val="0080605B"/>
    <w:rsid w:val="00806B98"/>
    <w:rsid w:val="00812611"/>
    <w:rsid w:val="0081398B"/>
    <w:rsid w:val="008139C4"/>
    <w:rsid w:val="00814DA8"/>
    <w:rsid w:val="0082295D"/>
    <w:rsid w:val="00823258"/>
    <w:rsid w:val="00835DA9"/>
    <w:rsid w:val="00844DA6"/>
    <w:rsid w:val="00845787"/>
    <w:rsid w:val="00851ED4"/>
    <w:rsid w:val="008633E1"/>
    <w:rsid w:val="008668F0"/>
    <w:rsid w:val="00870C93"/>
    <w:rsid w:val="008821A8"/>
    <w:rsid w:val="00887752"/>
    <w:rsid w:val="0089747F"/>
    <w:rsid w:val="008B4F00"/>
    <w:rsid w:val="008D3190"/>
    <w:rsid w:val="008D31EB"/>
    <w:rsid w:val="008E072A"/>
    <w:rsid w:val="008E2668"/>
    <w:rsid w:val="008E4D44"/>
    <w:rsid w:val="008F11F1"/>
    <w:rsid w:val="008F1AF3"/>
    <w:rsid w:val="008F5EDF"/>
    <w:rsid w:val="00902051"/>
    <w:rsid w:val="00911E9D"/>
    <w:rsid w:val="00916573"/>
    <w:rsid w:val="00920668"/>
    <w:rsid w:val="00924944"/>
    <w:rsid w:val="00945E91"/>
    <w:rsid w:val="00946184"/>
    <w:rsid w:val="00950E11"/>
    <w:rsid w:val="009518D2"/>
    <w:rsid w:val="00972A35"/>
    <w:rsid w:val="009774C7"/>
    <w:rsid w:val="0098594A"/>
    <w:rsid w:val="00992B97"/>
    <w:rsid w:val="00997098"/>
    <w:rsid w:val="009A1D51"/>
    <w:rsid w:val="009A6DA1"/>
    <w:rsid w:val="009B442C"/>
    <w:rsid w:val="009B564D"/>
    <w:rsid w:val="009C349A"/>
    <w:rsid w:val="009D31A4"/>
    <w:rsid w:val="009D75AF"/>
    <w:rsid w:val="009E21A1"/>
    <w:rsid w:val="009E33D3"/>
    <w:rsid w:val="009E687A"/>
    <w:rsid w:val="009F1919"/>
    <w:rsid w:val="009F21CA"/>
    <w:rsid w:val="009F2481"/>
    <w:rsid w:val="009F4241"/>
    <w:rsid w:val="00A02C6A"/>
    <w:rsid w:val="00A0388F"/>
    <w:rsid w:val="00A058A2"/>
    <w:rsid w:val="00A078FB"/>
    <w:rsid w:val="00A14596"/>
    <w:rsid w:val="00A21334"/>
    <w:rsid w:val="00A21816"/>
    <w:rsid w:val="00A24789"/>
    <w:rsid w:val="00A35360"/>
    <w:rsid w:val="00A366BB"/>
    <w:rsid w:val="00A4515D"/>
    <w:rsid w:val="00A46A3D"/>
    <w:rsid w:val="00A46C4E"/>
    <w:rsid w:val="00A4707B"/>
    <w:rsid w:val="00A529A6"/>
    <w:rsid w:val="00A55E5B"/>
    <w:rsid w:val="00A61385"/>
    <w:rsid w:val="00A62E51"/>
    <w:rsid w:val="00A7325B"/>
    <w:rsid w:val="00A74B24"/>
    <w:rsid w:val="00A74F52"/>
    <w:rsid w:val="00A75C39"/>
    <w:rsid w:val="00A761FD"/>
    <w:rsid w:val="00A8123A"/>
    <w:rsid w:val="00AA26B1"/>
    <w:rsid w:val="00AA7769"/>
    <w:rsid w:val="00AB49FC"/>
    <w:rsid w:val="00AB6AA0"/>
    <w:rsid w:val="00AB6CAA"/>
    <w:rsid w:val="00AC4164"/>
    <w:rsid w:val="00AC4CEE"/>
    <w:rsid w:val="00AC513B"/>
    <w:rsid w:val="00AC57AD"/>
    <w:rsid w:val="00AD0C97"/>
    <w:rsid w:val="00AD18D3"/>
    <w:rsid w:val="00AD457B"/>
    <w:rsid w:val="00AD67B5"/>
    <w:rsid w:val="00AE4A6B"/>
    <w:rsid w:val="00AE70E7"/>
    <w:rsid w:val="00AF2137"/>
    <w:rsid w:val="00B1187B"/>
    <w:rsid w:val="00B138A4"/>
    <w:rsid w:val="00B22EC5"/>
    <w:rsid w:val="00B238E7"/>
    <w:rsid w:val="00B34F29"/>
    <w:rsid w:val="00B3511D"/>
    <w:rsid w:val="00B40B54"/>
    <w:rsid w:val="00B42A51"/>
    <w:rsid w:val="00B435E5"/>
    <w:rsid w:val="00B51F26"/>
    <w:rsid w:val="00B5568D"/>
    <w:rsid w:val="00B5767C"/>
    <w:rsid w:val="00B6277B"/>
    <w:rsid w:val="00B62922"/>
    <w:rsid w:val="00B62ABB"/>
    <w:rsid w:val="00B66F74"/>
    <w:rsid w:val="00B7697B"/>
    <w:rsid w:val="00B76D3E"/>
    <w:rsid w:val="00B81C19"/>
    <w:rsid w:val="00B83670"/>
    <w:rsid w:val="00B93BB5"/>
    <w:rsid w:val="00B9663B"/>
    <w:rsid w:val="00BA4029"/>
    <w:rsid w:val="00BA5979"/>
    <w:rsid w:val="00BA6DB2"/>
    <w:rsid w:val="00BB55F1"/>
    <w:rsid w:val="00BB7AD2"/>
    <w:rsid w:val="00BC0190"/>
    <w:rsid w:val="00BC156F"/>
    <w:rsid w:val="00BC25BA"/>
    <w:rsid w:val="00BC2D4A"/>
    <w:rsid w:val="00BC6184"/>
    <w:rsid w:val="00BC622B"/>
    <w:rsid w:val="00BD2082"/>
    <w:rsid w:val="00BD401B"/>
    <w:rsid w:val="00BD4C92"/>
    <w:rsid w:val="00BD4F86"/>
    <w:rsid w:val="00BE02B3"/>
    <w:rsid w:val="00BE2D46"/>
    <w:rsid w:val="00BE5DDF"/>
    <w:rsid w:val="00BE611C"/>
    <w:rsid w:val="00C003DB"/>
    <w:rsid w:val="00C02DD1"/>
    <w:rsid w:val="00C05F67"/>
    <w:rsid w:val="00C12673"/>
    <w:rsid w:val="00C12B9D"/>
    <w:rsid w:val="00C17304"/>
    <w:rsid w:val="00C20CDF"/>
    <w:rsid w:val="00C2464C"/>
    <w:rsid w:val="00C24DF9"/>
    <w:rsid w:val="00C258C0"/>
    <w:rsid w:val="00C41969"/>
    <w:rsid w:val="00C45397"/>
    <w:rsid w:val="00C50346"/>
    <w:rsid w:val="00C5150D"/>
    <w:rsid w:val="00C57063"/>
    <w:rsid w:val="00C87B9B"/>
    <w:rsid w:val="00C96AC4"/>
    <w:rsid w:val="00CA2B83"/>
    <w:rsid w:val="00CA4FCC"/>
    <w:rsid w:val="00CA63A8"/>
    <w:rsid w:val="00CA681D"/>
    <w:rsid w:val="00CA7B1B"/>
    <w:rsid w:val="00CC6F3C"/>
    <w:rsid w:val="00CD3178"/>
    <w:rsid w:val="00CD4888"/>
    <w:rsid w:val="00CD59AA"/>
    <w:rsid w:val="00CE0598"/>
    <w:rsid w:val="00CE2E01"/>
    <w:rsid w:val="00CE694B"/>
    <w:rsid w:val="00CE6BDB"/>
    <w:rsid w:val="00D11275"/>
    <w:rsid w:val="00D1147B"/>
    <w:rsid w:val="00D2343F"/>
    <w:rsid w:val="00D23A90"/>
    <w:rsid w:val="00D2584F"/>
    <w:rsid w:val="00D43CBF"/>
    <w:rsid w:val="00D51139"/>
    <w:rsid w:val="00D524AC"/>
    <w:rsid w:val="00D53DAE"/>
    <w:rsid w:val="00D56591"/>
    <w:rsid w:val="00D56B7F"/>
    <w:rsid w:val="00D76119"/>
    <w:rsid w:val="00D914FC"/>
    <w:rsid w:val="00D9301F"/>
    <w:rsid w:val="00D95E03"/>
    <w:rsid w:val="00D97040"/>
    <w:rsid w:val="00DA649E"/>
    <w:rsid w:val="00DB2169"/>
    <w:rsid w:val="00DB70C4"/>
    <w:rsid w:val="00DC19FE"/>
    <w:rsid w:val="00DC5445"/>
    <w:rsid w:val="00DC54AF"/>
    <w:rsid w:val="00DD00D3"/>
    <w:rsid w:val="00DD38F4"/>
    <w:rsid w:val="00DE0EA6"/>
    <w:rsid w:val="00DE1FBC"/>
    <w:rsid w:val="00DE2EA2"/>
    <w:rsid w:val="00DE511A"/>
    <w:rsid w:val="00DE6FBB"/>
    <w:rsid w:val="00E0254F"/>
    <w:rsid w:val="00E0259D"/>
    <w:rsid w:val="00E05E9F"/>
    <w:rsid w:val="00E123D4"/>
    <w:rsid w:val="00E142C4"/>
    <w:rsid w:val="00E157FE"/>
    <w:rsid w:val="00E201FB"/>
    <w:rsid w:val="00E20AB0"/>
    <w:rsid w:val="00E324FD"/>
    <w:rsid w:val="00E417D4"/>
    <w:rsid w:val="00E42E10"/>
    <w:rsid w:val="00E447B8"/>
    <w:rsid w:val="00E4531B"/>
    <w:rsid w:val="00E4616B"/>
    <w:rsid w:val="00E4769D"/>
    <w:rsid w:val="00E57DF9"/>
    <w:rsid w:val="00E719BB"/>
    <w:rsid w:val="00E80925"/>
    <w:rsid w:val="00E87F76"/>
    <w:rsid w:val="00EA19C1"/>
    <w:rsid w:val="00EA4E2F"/>
    <w:rsid w:val="00EB17AD"/>
    <w:rsid w:val="00EB1B9A"/>
    <w:rsid w:val="00EB391C"/>
    <w:rsid w:val="00EC05EE"/>
    <w:rsid w:val="00EC089F"/>
    <w:rsid w:val="00ED0FDA"/>
    <w:rsid w:val="00ED3EC9"/>
    <w:rsid w:val="00ED5D57"/>
    <w:rsid w:val="00EE6393"/>
    <w:rsid w:val="00EF31F0"/>
    <w:rsid w:val="00EF469E"/>
    <w:rsid w:val="00EF47F1"/>
    <w:rsid w:val="00F04905"/>
    <w:rsid w:val="00F2179E"/>
    <w:rsid w:val="00F21F7D"/>
    <w:rsid w:val="00F23DE6"/>
    <w:rsid w:val="00F2444E"/>
    <w:rsid w:val="00F250E7"/>
    <w:rsid w:val="00F275DA"/>
    <w:rsid w:val="00F278BE"/>
    <w:rsid w:val="00F32E4C"/>
    <w:rsid w:val="00F34B69"/>
    <w:rsid w:val="00F35974"/>
    <w:rsid w:val="00F42739"/>
    <w:rsid w:val="00F5011E"/>
    <w:rsid w:val="00F52835"/>
    <w:rsid w:val="00F6648D"/>
    <w:rsid w:val="00F71550"/>
    <w:rsid w:val="00F723DD"/>
    <w:rsid w:val="00F726D6"/>
    <w:rsid w:val="00F73ED2"/>
    <w:rsid w:val="00F871D0"/>
    <w:rsid w:val="00F91EC9"/>
    <w:rsid w:val="00FA1B95"/>
    <w:rsid w:val="00FA219D"/>
    <w:rsid w:val="00FA64ED"/>
    <w:rsid w:val="00FB6A1A"/>
    <w:rsid w:val="00FC0C56"/>
    <w:rsid w:val="00FC1E45"/>
    <w:rsid w:val="00FC3366"/>
    <w:rsid w:val="00FD0ED4"/>
    <w:rsid w:val="00FD1029"/>
    <w:rsid w:val="00FE1D7C"/>
    <w:rsid w:val="00FE4D9D"/>
    <w:rsid w:val="00FF0415"/>
    <w:rsid w:val="00FF57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pPr>
      <w:spacing w:after="200" w:line="276" w:lineRule="auto"/>
    </w:pPr>
    <w:rPr>
      <w:rFonts w:ascii="Verdana" w:hAnsi="Verdana"/>
      <w:szCs w:val="22"/>
    </w:rPr>
  </w:style>
  <w:style w:type="paragraph" w:styleId="Titre1">
    <w:name w:val="heading 1"/>
    <w:basedOn w:val="Normal"/>
    <w:next w:val="Normal"/>
    <w:link w:val="Titre1Car"/>
    <w:uiPriority w:val="9"/>
    <w:qFormat/>
    <w:rsid w:val="007A7E0B"/>
    <w:pPr>
      <w:numPr>
        <w:numId w:val="1"/>
      </w:numPr>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A7E0B"/>
    <w:pPr>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7A7E0B"/>
    <w:pPr>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7A7E0B"/>
    <w:pPr>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7A7E0B"/>
    <w:pPr>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356F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qFormat/>
    <w:rsid w:val="00356F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356F33"/>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qFormat/>
    <w:rsid w:val="00356F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451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6BDB"/>
    <w:rPr>
      <w:rFonts w:ascii="Verdana" w:hAnsi="Verdana"/>
      <w:szCs w:val="22"/>
    </w:rPr>
  </w:style>
  <w:style w:type="paragraph" w:styleId="Pieddepage">
    <w:name w:val="footer"/>
    <w:basedOn w:val="Normal"/>
    <w:link w:val="PieddepageCar"/>
    <w:uiPriority w:val="99"/>
    <w:semiHidden/>
    <w:rsid w:val="00A451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6BDB"/>
    <w:rPr>
      <w:rFonts w:ascii="Verdana" w:hAnsi="Verdana"/>
      <w:szCs w:val="22"/>
    </w:rPr>
  </w:style>
  <w:style w:type="character" w:customStyle="1" w:styleId="Titre1Car">
    <w:name w:val="Titre 1 Car"/>
    <w:basedOn w:val="Policepardfaut"/>
    <w:link w:val="Titre1"/>
    <w:uiPriority w:val="9"/>
    <w:rsid w:val="007A7E0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A7E0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rsid w:val="008060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BDB"/>
    <w:rPr>
      <w:rFonts w:ascii="Tahoma" w:hAnsi="Tahoma" w:cs="Tahoma"/>
      <w:sz w:val="16"/>
      <w:szCs w:val="16"/>
    </w:rPr>
  </w:style>
  <w:style w:type="paragraph" w:styleId="Citationintense">
    <w:name w:val="Intense Quote"/>
    <w:basedOn w:val="Normal"/>
    <w:next w:val="Normal"/>
    <w:link w:val="CitationintenseCar"/>
    <w:uiPriority w:val="30"/>
    <w:qFormat/>
    <w:rsid w:val="000C021E"/>
    <w:pPr>
      <w:pBdr>
        <w:top w:val="dotted" w:sz="4" w:space="1" w:color="auto"/>
        <w:left w:val="dotted" w:sz="4" w:space="4" w:color="auto"/>
        <w:bottom w:val="dotted" w:sz="4" w:space="4" w:color="auto"/>
        <w:right w:val="dotted" w:sz="4" w:space="4" w:color="auto"/>
      </w:pBdr>
      <w:spacing w:before="200" w:after="280"/>
      <w:ind w:left="936" w:right="936"/>
    </w:pPr>
    <w:rPr>
      <w:bCs/>
      <w:iCs/>
    </w:rPr>
  </w:style>
  <w:style w:type="character" w:customStyle="1" w:styleId="CitationintenseCar">
    <w:name w:val="Citation intense Car"/>
    <w:basedOn w:val="Policepardfaut"/>
    <w:link w:val="Citationintense"/>
    <w:uiPriority w:val="30"/>
    <w:rsid w:val="000C021E"/>
    <w:rPr>
      <w:rFonts w:ascii="Verdana" w:hAnsi="Verdana"/>
      <w:bCs/>
      <w:iCs/>
      <w:szCs w:val="22"/>
    </w:rPr>
  </w:style>
  <w:style w:type="character" w:styleId="Lienhypertexte">
    <w:name w:val="Hyperlink"/>
    <w:basedOn w:val="Policepardfaut"/>
    <w:uiPriority w:val="99"/>
    <w:semiHidden/>
    <w:rsid w:val="00DD00D3"/>
    <w:rPr>
      <w:color w:val="0000FF" w:themeColor="hyperlink"/>
      <w:u w:val="single"/>
    </w:rPr>
  </w:style>
  <w:style w:type="table" w:styleId="Grilledutableau">
    <w:name w:val="Table Grid"/>
    <w:basedOn w:val="TableauNormal"/>
    <w:uiPriority w:val="59"/>
    <w:rsid w:val="00B238E7"/>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val="0"/>
        <w:sz w:val="16"/>
      </w:rPr>
    </w:tblStylePr>
  </w:style>
  <w:style w:type="table" w:customStyle="1" w:styleId="richimgtext-info">
    <w:name w:val="richimgtext-info"/>
    <w:basedOn w:val="TableauNormal"/>
    <w:uiPriority w:val="99"/>
    <w:rsid w:val="00B6277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BE5F1" w:themeFill="accent1" w:themeFillTint="33"/>
    </w:tcPr>
  </w:style>
  <w:style w:type="table" w:customStyle="1" w:styleId="richimgtext-warning">
    <w:name w:val="richimgtext-warning"/>
    <w:basedOn w:val="richimgtext-info"/>
    <w:uiPriority w:val="99"/>
    <w:rsid w:val="00A35360"/>
    <w:tblPr/>
    <w:tcPr>
      <w:shd w:val="clear" w:color="auto" w:fill="F2DBDB" w:themeFill="accent2" w:themeFillTint="33"/>
    </w:tcPr>
  </w:style>
  <w:style w:type="table" w:customStyle="1" w:styleId="richimgtext-error">
    <w:name w:val="richimgtext-error"/>
    <w:basedOn w:val="richimgtext-info"/>
    <w:uiPriority w:val="99"/>
    <w:rsid w:val="00C24DF9"/>
    <w:tblPr/>
    <w:tcPr>
      <w:shd w:val="clear" w:color="auto" w:fill="D99594" w:themeFill="accent2" w:themeFillTint="99"/>
    </w:tcPr>
  </w:style>
  <w:style w:type="table" w:customStyle="1" w:styleId="richimgtext-idea">
    <w:name w:val="richimgtext-idea"/>
    <w:basedOn w:val="richimgtext-info"/>
    <w:uiPriority w:val="99"/>
    <w:rsid w:val="00C24DF9"/>
    <w:tblPr/>
    <w:tcPr>
      <w:shd w:val="clear" w:color="auto" w:fill="F6F7C5"/>
    </w:tcPr>
  </w:style>
  <w:style w:type="character" w:customStyle="1" w:styleId="Titre3Car">
    <w:name w:val="Titre 3 Car"/>
    <w:basedOn w:val="Policepardfaut"/>
    <w:link w:val="Titre3"/>
    <w:uiPriority w:val="9"/>
    <w:rsid w:val="007A7E0B"/>
    <w:rPr>
      <w:rFonts w:asciiTheme="majorHAnsi" w:eastAsiaTheme="majorEastAsia" w:hAnsiTheme="majorHAnsi" w:cstheme="majorBidi"/>
      <w:b/>
      <w:bCs/>
      <w:color w:val="4F81BD" w:themeColor="accent1"/>
      <w:szCs w:val="22"/>
    </w:rPr>
  </w:style>
  <w:style w:type="character" w:customStyle="1" w:styleId="Titre4Car">
    <w:name w:val="Titre 4 Car"/>
    <w:basedOn w:val="Policepardfaut"/>
    <w:link w:val="Titre4"/>
    <w:uiPriority w:val="9"/>
    <w:rsid w:val="007A7E0B"/>
    <w:rPr>
      <w:rFonts w:asciiTheme="majorHAnsi" w:eastAsiaTheme="majorEastAsia" w:hAnsiTheme="majorHAnsi" w:cstheme="majorBidi"/>
      <w:b/>
      <w:bCs/>
      <w:i/>
      <w:iCs/>
      <w:color w:val="4F81BD" w:themeColor="accent1"/>
      <w:szCs w:val="22"/>
    </w:rPr>
  </w:style>
  <w:style w:type="character" w:customStyle="1" w:styleId="Titre5Car">
    <w:name w:val="Titre 5 Car"/>
    <w:basedOn w:val="Policepardfaut"/>
    <w:link w:val="Titre5"/>
    <w:uiPriority w:val="9"/>
    <w:rsid w:val="007A7E0B"/>
    <w:rPr>
      <w:rFonts w:asciiTheme="majorHAnsi" w:eastAsiaTheme="majorEastAsia" w:hAnsiTheme="majorHAnsi" w:cstheme="majorBidi"/>
      <w:color w:val="243F60" w:themeColor="accent1" w:themeShade="7F"/>
      <w:szCs w:val="22"/>
    </w:rPr>
  </w:style>
  <w:style w:type="character" w:customStyle="1" w:styleId="Titre6Car">
    <w:name w:val="Titre 6 Car"/>
    <w:basedOn w:val="Policepardfaut"/>
    <w:link w:val="Titre6"/>
    <w:uiPriority w:val="9"/>
    <w:semiHidden/>
    <w:rsid w:val="00CE6BDB"/>
    <w:rPr>
      <w:rFonts w:asciiTheme="majorHAnsi" w:eastAsiaTheme="majorEastAsia" w:hAnsiTheme="majorHAnsi" w:cstheme="majorBidi"/>
      <w:i/>
      <w:iCs/>
      <w:color w:val="243F60" w:themeColor="accent1" w:themeShade="7F"/>
      <w:szCs w:val="22"/>
    </w:rPr>
  </w:style>
  <w:style w:type="character" w:customStyle="1" w:styleId="Titre7Car">
    <w:name w:val="Titre 7 Car"/>
    <w:basedOn w:val="Policepardfaut"/>
    <w:link w:val="Titre7"/>
    <w:uiPriority w:val="9"/>
    <w:semiHidden/>
    <w:rsid w:val="00CE6BDB"/>
    <w:rPr>
      <w:rFonts w:asciiTheme="majorHAnsi" w:eastAsiaTheme="majorEastAsia" w:hAnsiTheme="majorHAnsi" w:cstheme="majorBidi"/>
      <w:i/>
      <w:iCs/>
      <w:color w:val="404040" w:themeColor="text1" w:themeTint="BF"/>
      <w:szCs w:val="22"/>
    </w:rPr>
  </w:style>
  <w:style w:type="character" w:customStyle="1" w:styleId="Titre8Car">
    <w:name w:val="Titre 8 Car"/>
    <w:basedOn w:val="Policepardfaut"/>
    <w:link w:val="Titre8"/>
    <w:uiPriority w:val="9"/>
    <w:semiHidden/>
    <w:rsid w:val="00CE6BD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CE6BDB"/>
    <w:rPr>
      <w:rFonts w:asciiTheme="majorHAnsi" w:eastAsiaTheme="majorEastAsia" w:hAnsiTheme="majorHAnsi" w:cstheme="majorBidi"/>
      <w:i/>
      <w:iCs/>
      <w:color w:val="404040" w:themeColor="text1" w:themeTint="BF"/>
    </w:rPr>
  </w:style>
  <w:style w:type="character" w:customStyle="1" w:styleId="inline">
    <w:name w:val="inline"/>
    <w:basedOn w:val="Policepardfaut"/>
    <w:uiPriority w:val="1"/>
    <w:qFormat/>
    <w:rsid w:val="000627A3"/>
    <w:rPr>
      <w:rFonts w:ascii="Lucida Console" w:hAnsi="Lucida Console"/>
      <w:b/>
      <w:sz w:val="18"/>
      <w:bdr w:val="none" w:sz="0" w:space="0" w:color="auto"/>
      <w:shd w:val="clear" w:color="auto" w:fill="E0E0E0"/>
    </w:rPr>
  </w:style>
  <w:style w:type="character" w:customStyle="1" w:styleId="DVPcodeCar">
    <w:name w:val="DVPcode Car"/>
    <w:basedOn w:val="Policepardfaut"/>
    <w:link w:val="DVPcode"/>
    <w:semiHidden/>
    <w:rsid w:val="00CE2E01"/>
    <w:rPr>
      <w:rFonts w:ascii="Courier New" w:hAnsi="Courier New" w:cs="Arial"/>
      <w:sz w:val="18"/>
      <w:szCs w:val="22"/>
    </w:rPr>
  </w:style>
  <w:style w:type="paragraph" w:styleId="Titre">
    <w:name w:val="Title"/>
    <w:basedOn w:val="Normal"/>
    <w:next w:val="Normal"/>
    <w:link w:val="TitreCar"/>
    <w:uiPriority w:val="10"/>
    <w:semiHidden/>
    <w:qFormat/>
    <w:rsid w:val="00B5767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semiHidden/>
    <w:rsid w:val="0040154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link w:val="Sous-titreCar"/>
    <w:uiPriority w:val="11"/>
    <w:semiHidden/>
    <w:qFormat/>
    <w:rsid w:val="00626E1D"/>
    <w:pPr>
      <w:numPr>
        <w:ilvl w:val="1"/>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cente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401547"/>
    <w:rPr>
      <w:rFonts w:asciiTheme="majorHAnsi" w:eastAsiaTheme="majorEastAsia" w:hAnsiTheme="majorHAnsi" w:cstheme="majorBidi"/>
      <w:i/>
      <w:iCs/>
      <w:color w:val="4F81BD" w:themeColor="accent1"/>
      <w:spacing w:val="15"/>
      <w:sz w:val="24"/>
      <w:szCs w:val="24"/>
    </w:rPr>
  </w:style>
  <w:style w:type="character" w:styleId="Textedelespacerserv">
    <w:name w:val="Placeholder Text"/>
    <w:basedOn w:val="Policepardfaut"/>
    <w:uiPriority w:val="99"/>
    <w:semiHidden/>
    <w:rsid w:val="00E4531B"/>
    <w:rPr>
      <w:color w:val="808080"/>
    </w:rPr>
  </w:style>
  <w:style w:type="table" w:customStyle="1" w:styleId="tableaucode">
    <w:name w:val="tableaucode"/>
    <w:basedOn w:val="TableauNormal"/>
    <w:uiPriority w:val="99"/>
    <w:rsid w:val="00B7697B"/>
    <w:pPr>
      <w:spacing w:before="120"/>
      <w:contextualSpacing/>
    </w:pPr>
    <w:rPr>
      <w:rFonts w:ascii="Arial" w:hAnsi="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FECED"/>
    </w:tcPr>
    <w:tblStylePr w:type="firstRow">
      <w:pPr>
        <w:wordWrap/>
        <w:spacing w:line="240" w:lineRule="auto"/>
      </w:pPr>
      <w:rPr>
        <w:rFonts w:ascii="Verdana" w:hAnsi="Verdana"/>
        <w:sz w:val="20"/>
      </w:rPr>
      <w:tblPr/>
      <w:tcPr>
        <w:shd w:val="clear" w:color="auto" w:fill="D2E5E6"/>
      </w:tcPr>
    </w:tblStylePr>
  </w:style>
  <w:style w:type="character" w:styleId="Lienhypertextesuivivisit">
    <w:name w:val="FollowedHyperlink"/>
    <w:basedOn w:val="Policepardfaut"/>
    <w:uiPriority w:val="99"/>
    <w:semiHidden/>
    <w:rsid w:val="008D3190"/>
    <w:rPr>
      <w:color w:val="800080" w:themeColor="followedHyperlink"/>
      <w:u w:val="single"/>
    </w:rPr>
  </w:style>
  <w:style w:type="paragraph" w:customStyle="1" w:styleId="signettexte">
    <w:name w:val="signettexte"/>
    <w:basedOn w:val="Normal"/>
    <w:link w:val="signettexteCar"/>
    <w:semiHidden/>
    <w:qFormat/>
    <w:rsid w:val="000520B7"/>
    <w:rPr>
      <w:color w:val="1F497D" w:themeColor="text2"/>
    </w:rPr>
  </w:style>
  <w:style w:type="character" w:customStyle="1" w:styleId="signettexteCar">
    <w:name w:val="signettexte Car"/>
    <w:basedOn w:val="Policepardfaut"/>
    <w:link w:val="signettexte"/>
    <w:semiHidden/>
    <w:rsid w:val="00CE6BDB"/>
    <w:rPr>
      <w:rFonts w:ascii="Verdana" w:hAnsi="Verdana"/>
      <w:color w:val="1F497D" w:themeColor="text2"/>
      <w:szCs w:val="22"/>
    </w:rPr>
  </w:style>
  <w:style w:type="character" w:styleId="Marquedecommentaire">
    <w:name w:val="annotation reference"/>
    <w:basedOn w:val="Policepardfaut"/>
    <w:uiPriority w:val="99"/>
    <w:semiHidden/>
    <w:rsid w:val="00172E2F"/>
    <w:rPr>
      <w:sz w:val="16"/>
      <w:szCs w:val="16"/>
    </w:rPr>
  </w:style>
  <w:style w:type="paragraph" w:styleId="Commentaire">
    <w:name w:val="annotation text"/>
    <w:basedOn w:val="Normal"/>
    <w:link w:val="CommentaireCar"/>
    <w:uiPriority w:val="99"/>
    <w:semiHidden/>
    <w:rsid w:val="00172E2F"/>
    <w:pPr>
      <w:spacing w:line="240" w:lineRule="auto"/>
    </w:pPr>
    <w:rPr>
      <w:szCs w:val="20"/>
    </w:rPr>
  </w:style>
  <w:style w:type="character" w:customStyle="1" w:styleId="CommentaireCar">
    <w:name w:val="Commentaire Car"/>
    <w:basedOn w:val="Policepardfaut"/>
    <w:link w:val="Commentaire"/>
    <w:uiPriority w:val="99"/>
    <w:semiHidden/>
    <w:rsid w:val="00CE6BDB"/>
    <w:rPr>
      <w:rFonts w:ascii="Verdana" w:hAnsi="Verdana"/>
    </w:rPr>
  </w:style>
  <w:style w:type="paragraph" w:styleId="Objetducommentaire">
    <w:name w:val="annotation subject"/>
    <w:basedOn w:val="Commentaire"/>
    <w:next w:val="Commentaire"/>
    <w:link w:val="ObjetducommentaireCar"/>
    <w:uiPriority w:val="99"/>
    <w:semiHidden/>
    <w:rsid w:val="00172E2F"/>
    <w:rPr>
      <w:b/>
      <w:bCs/>
    </w:rPr>
  </w:style>
  <w:style w:type="character" w:customStyle="1" w:styleId="ObjetducommentaireCar">
    <w:name w:val="Objet du commentaire Car"/>
    <w:basedOn w:val="CommentaireCar"/>
    <w:link w:val="Objetducommentaire"/>
    <w:uiPriority w:val="99"/>
    <w:semiHidden/>
    <w:rsid w:val="00CE6BDB"/>
    <w:rPr>
      <w:rFonts w:ascii="Verdana" w:hAnsi="Verdana"/>
      <w:b/>
      <w:bCs/>
    </w:rPr>
  </w:style>
  <w:style w:type="paragraph" w:styleId="Paragraphedeliste">
    <w:name w:val="List Paragraph"/>
    <w:basedOn w:val="Normal"/>
    <w:uiPriority w:val="34"/>
    <w:semiHidden/>
    <w:qFormat/>
    <w:rsid w:val="007F19FC"/>
    <w:pPr>
      <w:ind w:left="720"/>
      <w:contextualSpacing/>
    </w:pPr>
  </w:style>
  <w:style w:type="paragraph" w:styleId="Explorateurdedocuments">
    <w:name w:val="Document Map"/>
    <w:basedOn w:val="Normal"/>
    <w:link w:val="ExplorateurdedocumentsCar"/>
    <w:uiPriority w:val="99"/>
    <w:semiHidden/>
    <w:rsid w:val="004410E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E6BDB"/>
    <w:rPr>
      <w:rFonts w:ascii="Tahoma" w:hAnsi="Tahoma" w:cs="Tahoma"/>
      <w:sz w:val="16"/>
      <w:szCs w:val="16"/>
    </w:rPr>
  </w:style>
  <w:style w:type="character" w:customStyle="1" w:styleId="lien-forum">
    <w:name w:val="lien-forum"/>
    <w:basedOn w:val="Lienhypertexte"/>
    <w:uiPriority w:val="1"/>
    <w:semiHidden/>
    <w:rsid w:val="00BC25BA"/>
    <w:rPr>
      <w:color w:val="0000FF" w:themeColor="hyperlink"/>
      <w:u w:val="single"/>
    </w:rPr>
  </w:style>
  <w:style w:type="character" w:customStyle="1" w:styleId="DVPcomment">
    <w:name w:val="DVPcomment"/>
    <w:basedOn w:val="Policepardfaut"/>
    <w:uiPriority w:val="1"/>
    <w:rsid w:val="00EF47F1"/>
    <w:rPr>
      <w:rFonts w:ascii="Verdana" w:hAnsi="Verdana"/>
      <w:i/>
      <w:color w:val="A6A6A6"/>
      <w:sz w:val="18"/>
    </w:rPr>
  </w:style>
  <w:style w:type="character" w:customStyle="1" w:styleId="DVPattrdef">
    <w:name w:val="DVPattrdef"/>
    <w:basedOn w:val="Policepardfaut"/>
    <w:uiPriority w:val="1"/>
    <w:semiHidden/>
    <w:rsid w:val="00DA649E"/>
    <w:rPr>
      <w:rFonts w:ascii="Verdana" w:hAnsi="Verdana"/>
      <w:i/>
      <w:color w:val="A6A6A6" w:themeColor="background1" w:themeShade="A6"/>
      <w:sz w:val="20"/>
    </w:rPr>
  </w:style>
  <w:style w:type="character" w:customStyle="1" w:styleId="DVPattr">
    <w:name w:val="DVPattr"/>
    <w:basedOn w:val="Policepardfaut"/>
    <w:uiPriority w:val="1"/>
    <w:qFormat/>
    <w:rsid w:val="000E420F"/>
    <w:rPr>
      <w:rFonts w:ascii="Verdana" w:hAnsi="Verdana"/>
      <w:b w:val="0"/>
      <w:color w:val="548DD4" w:themeColor="text2" w:themeTint="99"/>
      <w:sz w:val="20"/>
    </w:rPr>
  </w:style>
  <w:style w:type="table" w:customStyle="1" w:styleId="Ombrageclair1">
    <w:name w:val="Ombrage clair1"/>
    <w:basedOn w:val="TableauNormal"/>
    <w:uiPriority w:val="60"/>
    <w:rsid w:val="00C24D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VPcode">
    <w:name w:val="DVPcode"/>
    <w:basedOn w:val="Normal"/>
    <w:link w:val="DVPcodeCar"/>
    <w:semiHidden/>
    <w:rsid w:val="00B62922"/>
    <w:pPr>
      <w:spacing w:before="120"/>
    </w:pPr>
    <w:rPr>
      <w:rFonts w:ascii="Courier New" w:hAnsi="Courier New" w:cs="Arial"/>
      <w:sz w:val="18"/>
    </w:rPr>
  </w:style>
  <w:style w:type="paragraph" w:customStyle="1" w:styleId="Synopsis">
    <w:name w:val="Synopsis"/>
    <w:basedOn w:val="Normal"/>
    <w:link w:val="SynopsisCar"/>
    <w:semiHidden/>
    <w:qFormat/>
    <w:rsid w:val="00755520"/>
    <w:pPr>
      <w:pBdr>
        <w:top w:val="single" w:sz="4" w:space="1" w:color="6699FF"/>
        <w:left w:val="single" w:sz="4" w:space="4" w:color="6699FF"/>
        <w:bottom w:val="single" w:sz="4" w:space="1" w:color="6699FF"/>
        <w:right w:val="single" w:sz="4" w:space="4" w:color="6699FF"/>
      </w:pBdr>
      <w:shd w:val="clear" w:color="auto" w:fill="DDEEFF"/>
      <w:contextualSpacing/>
    </w:pPr>
  </w:style>
  <w:style w:type="character" w:customStyle="1" w:styleId="SynopsisCar">
    <w:name w:val="Synopsis Car"/>
    <w:basedOn w:val="Policepardfaut"/>
    <w:link w:val="Synopsis"/>
    <w:semiHidden/>
    <w:rsid w:val="00401547"/>
    <w:rPr>
      <w:rFonts w:ascii="Verdana" w:hAnsi="Verdana"/>
      <w:szCs w:val="22"/>
      <w:shd w:val="clear" w:color="auto" w:fill="DDEEFF"/>
    </w:rPr>
  </w:style>
  <w:style w:type="paragraph" w:styleId="Notedebasdepage">
    <w:name w:val="footnote text"/>
    <w:basedOn w:val="Normal"/>
    <w:link w:val="NotedebasdepageCar"/>
    <w:uiPriority w:val="99"/>
    <w:semiHidden/>
    <w:rsid w:val="000662C8"/>
    <w:pPr>
      <w:spacing w:after="0" w:line="240" w:lineRule="auto"/>
    </w:pPr>
    <w:rPr>
      <w:color w:val="808080" w:themeColor="background1" w:themeShade="80"/>
      <w:sz w:val="16"/>
      <w:szCs w:val="20"/>
    </w:rPr>
  </w:style>
  <w:style w:type="character" w:customStyle="1" w:styleId="NotedebasdepageCar">
    <w:name w:val="Note de bas de page Car"/>
    <w:basedOn w:val="Policepardfaut"/>
    <w:link w:val="Notedebasdepage"/>
    <w:uiPriority w:val="99"/>
    <w:semiHidden/>
    <w:rsid w:val="000662C8"/>
    <w:rPr>
      <w:rFonts w:ascii="Verdana" w:hAnsi="Verdana"/>
      <w:color w:val="808080" w:themeColor="background1" w:themeShade="80"/>
      <w:sz w:val="16"/>
    </w:rPr>
  </w:style>
  <w:style w:type="character" w:styleId="Appelnotedebasdep">
    <w:name w:val="footnote reference"/>
    <w:basedOn w:val="Policepardfaut"/>
    <w:uiPriority w:val="99"/>
    <w:semiHidden/>
    <w:rsid w:val="00305236"/>
    <w:rPr>
      <w:vertAlign w:val="superscript"/>
    </w:rPr>
  </w:style>
  <w:style w:type="paragraph" w:styleId="Citation">
    <w:name w:val="Quote"/>
    <w:basedOn w:val="Normal"/>
    <w:next w:val="Normal"/>
    <w:link w:val="CitationCar"/>
    <w:uiPriority w:val="29"/>
    <w:semiHidden/>
    <w:qFormat/>
    <w:rsid w:val="00EF469E"/>
    <w:rPr>
      <w:i/>
      <w:iCs/>
      <w:color w:val="000000" w:themeColor="text1"/>
    </w:rPr>
  </w:style>
  <w:style w:type="character" w:customStyle="1" w:styleId="CitationCar">
    <w:name w:val="Citation Car"/>
    <w:basedOn w:val="Policepardfaut"/>
    <w:link w:val="Citation"/>
    <w:uiPriority w:val="29"/>
    <w:semiHidden/>
    <w:rsid w:val="00EF469E"/>
    <w:rPr>
      <w:rFonts w:ascii="Verdana" w:hAnsi="Verdana"/>
      <w:i/>
      <w:iCs/>
      <w:color w:val="000000" w:themeColor="text1"/>
      <w:szCs w:val="22"/>
    </w:rPr>
  </w:style>
  <w:style w:type="paragraph" w:customStyle="1" w:styleId="multipage">
    <w:name w:val="multipage"/>
    <w:basedOn w:val="Normal"/>
    <w:link w:val="multipageCar"/>
    <w:semiHidden/>
    <w:qFormat/>
    <w:rsid w:val="00626E1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contextualSpacing/>
    </w:pPr>
    <w:rPr>
      <w:sz w:val="16"/>
    </w:rPr>
  </w:style>
  <w:style w:type="paragraph" w:styleId="Lgende">
    <w:name w:val="caption"/>
    <w:basedOn w:val="Normal"/>
    <w:next w:val="Normal"/>
    <w:uiPriority w:val="35"/>
    <w:semiHidden/>
    <w:qFormat/>
    <w:rsid w:val="00E57DF9"/>
    <w:pPr>
      <w:spacing w:line="240" w:lineRule="auto"/>
    </w:pPr>
    <w:rPr>
      <w:b/>
      <w:bCs/>
      <w:color w:val="4F81BD" w:themeColor="accent1"/>
      <w:sz w:val="18"/>
      <w:szCs w:val="18"/>
    </w:rPr>
  </w:style>
  <w:style w:type="table" w:customStyle="1" w:styleId="animation">
    <w:name w:val="animation"/>
    <w:basedOn w:val="TableauNormal"/>
    <w:uiPriority w:val="99"/>
    <w:rsid w:val="000C021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CC"/>
    </w:tcPr>
  </w:style>
  <w:style w:type="paragraph" w:customStyle="1" w:styleId="sommaire">
    <w:name w:val="sommaire"/>
    <w:basedOn w:val="Normal"/>
    <w:semiHidden/>
    <w:qFormat/>
    <w:rsid w:val="00D95E03"/>
    <w:p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DDD9C3" w:themeFill="background2" w:themeFillShade="E6"/>
    </w:pPr>
    <w:rPr>
      <w:sz w:val="16"/>
    </w:rPr>
  </w:style>
  <w:style w:type="paragraph" w:customStyle="1" w:styleId="licence">
    <w:name w:val="licence"/>
    <w:basedOn w:val="multipage"/>
    <w:link w:val="licenceCar"/>
    <w:semiHidden/>
    <w:qFormat/>
    <w:rsid w:val="00E42E10"/>
    <w:pPr>
      <w:pBdr>
        <w:top w:val="single" w:sz="4" w:space="1" w:color="C2D69B" w:themeColor="accent3" w:themeTint="99"/>
        <w:left w:val="single" w:sz="4" w:space="4" w:color="C2D69B" w:themeColor="accent3" w:themeTint="99"/>
        <w:bottom w:val="single" w:sz="4" w:space="1" w:color="C2D69B" w:themeColor="accent3" w:themeTint="99"/>
        <w:right w:val="single" w:sz="4" w:space="4" w:color="C2D69B" w:themeColor="accent3" w:themeTint="99"/>
      </w:pBdr>
      <w:shd w:val="clear" w:color="auto" w:fill="EAF1DD" w:themeFill="accent3" w:themeFillTint="33"/>
    </w:pPr>
  </w:style>
  <w:style w:type="character" w:customStyle="1" w:styleId="multipageCar">
    <w:name w:val="multipage Car"/>
    <w:basedOn w:val="Policepardfaut"/>
    <w:link w:val="multipage"/>
    <w:semiHidden/>
    <w:rsid w:val="00401547"/>
    <w:rPr>
      <w:rFonts w:ascii="Verdana" w:hAnsi="Verdana"/>
      <w:sz w:val="16"/>
      <w:szCs w:val="22"/>
      <w:shd w:val="clear" w:color="auto" w:fill="F2F2F2" w:themeFill="background1" w:themeFillShade="F2"/>
    </w:rPr>
  </w:style>
  <w:style w:type="character" w:customStyle="1" w:styleId="licenceCar">
    <w:name w:val="licence Car"/>
    <w:basedOn w:val="multipageCar"/>
    <w:link w:val="licence"/>
    <w:semiHidden/>
    <w:rsid w:val="00401547"/>
    <w:rPr>
      <w:rFonts w:ascii="Verdana" w:hAnsi="Verdana"/>
      <w:sz w:val="16"/>
      <w:szCs w:val="22"/>
      <w:shd w:val="clear" w:color="auto" w:fill="EAF1DD" w:themeFill="accent3" w:themeFillTint="33"/>
    </w:rPr>
  </w:style>
  <w:style w:type="paragraph" w:customStyle="1" w:styleId="lecteur">
    <w:name w:val="lecteur"/>
    <w:basedOn w:val="Normal"/>
    <w:link w:val="lecteurCar"/>
    <w:semiHidden/>
    <w:qFormat/>
    <w:rsid w:val="00D95E03"/>
    <w:pPr>
      <w:pBdr>
        <w:top w:val="single" w:sz="4" w:space="1" w:color="FABF8F" w:themeColor="accent6" w:themeTint="99"/>
        <w:left w:val="single" w:sz="4" w:space="4" w:color="FABF8F" w:themeColor="accent6" w:themeTint="99"/>
        <w:bottom w:val="single" w:sz="4" w:space="1" w:color="FABF8F" w:themeColor="accent6" w:themeTint="99"/>
        <w:right w:val="single" w:sz="4" w:space="4" w:color="FABF8F" w:themeColor="accent6" w:themeTint="99"/>
      </w:pBdr>
      <w:shd w:val="clear" w:color="auto" w:fill="FDE9D9" w:themeFill="accent6" w:themeFillTint="33"/>
    </w:pPr>
    <w:rPr>
      <w:sz w:val="16"/>
    </w:rPr>
  </w:style>
  <w:style w:type="character" w:customStyle="1" w:styleId="lecteurCar">
    <w:name w:val="lecteur Car"/>
    <w:basedOn w:val="Policepardfaut"/>
    <w:link w:val="lecteur"/>
    <w:semiHidden/>
    <w:rsid w:val="00D95E03"/>
    <w:rPr>
      <w:rFonts w:ascii="Verdana" w:hAnsi="Verdana"/>
      <w:sz w:val="16"/>
      <w:szCs w:val="22"/>
      <w:shd w:val="clear" w:color="auto" w:fill="FDE9D9" w:themeFill="accent6" w:themeFillTint="33"/>
    </w:rPr>
  </w:style>
  <w:style w:type="paragraph" w:customStyle="1" w:styleId="titreliste">
    <w:name w:val="titreliste"/>
    <w:basedOn w:val="Normal"/>
    <w:next w:val="Normal"/>
    <w:qFormat/>
    <w:rsid w:val="004F7492"/>
    <w:rPr>
      <w:b/>
      <w:color w:val="1F497D" w:themeColor="text2"/>
    </w:rPr>
  </w:style>
  <w:style w:type="character" w:customStyle="1" w:styleId="zoomimage">
    <w:name w:val="zoomimage"/>
    <w:basedOn w:val="Policepardfaut"/>
    <w:uiPriority w:val="1"/>
    <w:semiHidden/>
    <w:qFormat/>
    <w:rsid w:val="00DE511A"/>
    <w:rPr>
      <w:bdr w:val="single" w:sz="24" w:space="0" w:color="943634" w:themeColor="accent2" w:themeShade="BF"/>
    </w:rPr>
  </w:style>
  <w:style w:type="paragraph" w:customStyle="1" w:styleId="voiraussi">
    <w:name w:val="voiraussi"/>
    <w:basedOn w:val="lecteur"/>
    <w:link w:val="voiraussiCar"/>
    <w:semiHidden/>
    <w:rsid w:val="00A74B24"/>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CC0D9" w:themeFill="accent4" w:themeFillTint="66"/>
    </w:pPr>
  </w:style>
  <w:style w:type="character" w:customStyle="1" w:styleId="voiraussiCar">
    <w:name w:val="voiraussi Car"/>
    <w:basedOn w:val="lecteurCar"/>
    <w:link w:val="voiraussi"/>
    <w:semiHidden/>
    <w:rsid w:val="006F459E"/>
    <w:rPr>
      <w:rFonts w:ascii="Verdana" w:hAnsi="Verdana"/>
      <w:sz w:val="16"/>
      <w:szCs w:val="22"/>
      <w:shd w:val="clear" w:color="auto" w:fill="CCC0D9" w:themeFill="accent4" w:themeFillTint="66"/>
    </w:rPr>
  </w:style>
  <w:style w:type="character" w:customStyle="1" w:styleId="DVPattrnocorrect">
    <w:name w:val="DVPattrnocorrect"/>
    <w:basedOn w:val="DVPattr"/>
    <w:uiPriority w:val="1"/>
    <w:rsid w:val="001C2892"/>
    <w:rPr>
      <w:rFonts w:ascii="Verdana" w:hAnsi="Verdana"/>
      <w:b w:val="0"/>
      <w:noProof/>
      <w:color w:val="548DD4" w:themeColor="text2" w:themeTint="99"/>
      <w:sz w:val="20"/>
      <w:lang w:val="fr-FR"/>
    </w:rPr>
  </w:style>
  <w:style w:type="character" w:customStyle="1" w:styleId="important">
    <w:name w:val="important"/>
    <w:basedOn w:val="Policepardfaut"/>
    <w:uiPriority w:val="1"/>
    <w:qFormat/>
    <w:rsid w:val="000A7DC3"/>
    <w:rPr>
      <w:rFonts w:ascii="Verdana" w:hAnsi="Verdana"/>
      <w:b/>
      <w:i/>
      <w:sz w:val="20"/>
    </w:rPr>
  </w:style>
  <w:style w:type="character" w:customStyle="1" w:styleId="index">
    <w:name w:val="index"/>
    <w:basedOn w:val="Policepardfaut"/>
    <w:uiPriority w:val="1"/>
    <w:qFormat/>
    <w:rsid w:val="00945E91"/>
    <w:rPr>
      <w:color w:val="auto"/>
      <w:bdr w:val="none" w:sz="0" w:space="0" w:color="auto"/>
      <w:shd w:val="clear" w:color="auto" w:fill="FFFF99"/>
    </w:rPr>
  </w:style>
  <w:style w:type="character" w:styleId="lev">
    <w:name w:val="Strong"/>
    <w:basedOn w:val="Policepardfaut"/>
    <w:uiPriority w:val="22"/>
    <w:qFormat/>
    <w:rsid w:val="00A8123A"/>
    <w:rPr>
      <w:b/>
      <w:bCs/>
    </w:rPr>
  </w:style>
  <w:style w:type="paragraph" w:styleId="NormalWeb">
    <w:name w:val="Normal (Web)"/>
    <w:basedOn w:val="Normal"/>
    <w:uiPriority w:val="99"/>
    <w:semiHidden/>
    <w:unhideWhenUsed/>
    <w:rsid w:val="00A8123A"/>
    <w:pPr>
      <w:spacing w:before="100" w:beforeAutospacing="1" w:after="100" w:afterAutospacing="1" w:line="240" w:lineRule="auto"/>
    </w:pPr>
    <w:rPr>
      <w:rFonts w:ascii="Times New Roman" w:hAnsi="Times New Roman"/>
      <w:sz w:val="24"/>
      <w:szCs w:val="24"/>
    </w:rPr>
  </w:style>
  <w:style w:type="character" w:styleId="Accentuation">
    <w:name w:val="Emphasis"/>
    <w:basedOn w:val="Policepardfaut"/>
    <w:uiPriority w:val="20"/>
    <w:qFormat/>
    <w:rsid w:val="00A8123A"/>
    <w:rPr>
      <w:i/>
      <w:iCs/>
    </w:rPr>
  </w:style>
  <w:style w:type="character" w:styleId="CodeHTML">
    <w:name w:val="HTML Code"/>
    <w:basedOn w:val="Policepardfaut"/>
    <w:uiPriority w:val="99"/>
    <w:semiHidden/>
    <w:unhideWhenUsed/>
    <w:rsid w:val="00D56591"/>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78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PrformatHTMLCar">
    <w:name w:val="Préformaté HTML Car"/>
    <w:basedOn w:val="Policepardfaut"/>
    <w:link w:val="PrformatHTML"/>
    <w:uiPriority w:val="99"/>
    <w:rsid w:val="007825E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pPr>
      <w:spacing w:after="200" w:line="276" w:lineRule="auto"/>
    </w:pPr>
    <w:rPr>
      <w:rFonts w:ascii="Verdana" w:hAnsi="Verdana"/>
      <w:szCs w:val="22"/>
    </w:rPr>
  </w:style>
  <w:style w:type="paragraph" w:styleId="Titre1">
    <w:name w:val="heading 1"/>
    <w:basedOn w:val="Normal"/>
    <w:next w:val="Normal"/>
    <w:link w:val="Titre1Car"/>
    <w:uiPriority w:val="9"/>
    <w:qFormat/>
    <w:rsid w:val="007A7E0B"/>
    <w:pPr>
      <w:numPr>
        <w:numId w:val="1"/>
      </w:numPr>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A7E0B"/>
    <w:pPr>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qFormat/>
    <w:rsid w:val="007A7E0B"/>
    <w:pPr>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7A7E0B"/>
    <w:pPr>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qFormat/>
    <w:rsid w:val="007A7E0B"/>
    <w:pPr>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qFormat/>
    <w:rsid w:val="00356F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qFormat/>
    <w:rsid w:val="00356F3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356F33"/>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qFormat/>
    <w:rsid w:val="00356F3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451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6BDB"/>
    <w:rPr>
      <w:rFonts w:ascii="Verdana" w:hAnsi="Verdana"/>
      <w:szCs w:val="22"/>
    </w:rPr>
  </w:style>
  <w:style w:type="paragraph" w:styleId="Pieddepage">
    <w:name w:val="footer"/>
    <w:basedOn w:val="Normal"/>
    <w:link w:val="PieddepageCar"/>
    <w:uiPriority w:val="99"/>
    <w:semiHidden/>
    <w:rsid w:val="00A451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6BDB"/>
    <w:rPr>
      <w:rFonts w:ascii="Verdana" w:hAnsi="Verdana"/>
      <w:szCs w:val="22"/>
    </w:rPr>
  </w:style>
  <w:style w:type="character" w:customStyle="1" w:styleId="Titre1Car">
    <w:name w:val="Titre 1 Car"/>
    <w:basedOn w:val="Policepardfaut"/>
    <w:link w:val="Titre1"/>
    <w:uiPriority w:val="9"/>
    <w:rsid w:val="007A7E0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A7E0B"/>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rsid w:val="008060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6BDB"/>
    <w:rPr>
      <w:rFonts w:ascii="Tahoma" w:hAnsi="Tahoma" w:cs="Tahoma"/>
      <w:sz w:val="16"/>
      <w:szCs w:val="16"/>
    </w:rPr>
  </w:style>
  <w:style w:type="paragraph" w:styleId="Citationintense">
    <w:name w:val="Intense Quote"/>
    <w:basedOn w:val="Normal"/>
    <w:next w:val="Normal"/>
    <w:link w:val="CitationintenseCar"/>
    <w:uiPriority w:val="30"/>
    <w:qFormat/>
    <w:rsid w:val="000C021E"/>
    <w:pPr>
      <w:pBdr>
        <w:top w:val="dotted" w:sz="4" w:space="1" w:color="auto"/>
        <w:left w:val="dotted" w:sz="4" w:space="4" w:color="auto"/>
        <w:bottom w:val="dotted" w:sz="4" w:space="4" w:color="auto"/>
        <w:right w:val="dotted" w:sz="4" w:space="4" w:color="auto"/>
      </w:pBdr>
      <w:spacing w:before="200" w:after="280"/>
      <w:ind w:left="936" w:right="936"/>
    </w:pPr>
    <w:rPr>
      <w:bCs/>
      <w:iCs/>
    </w:rPr>
  </w:style>
  <w:style w:type="character" w:customStyle="1" w:styleId="CitationintenseCar">
    <w:name w:val="Citation intense Car"/>
    <w:basedOn w:val="Policepardfaut"/>
    <w:link w:val="Citationintense"/>
    <w:uiPriority w:val="30"/>
    <w:rsid w:val="000C021E"/>
    <w:rPr>
      <w:rFonts w:ascii="Verdana" w:hAnsi="Verdana"/>
      <w:bCs/>
      <w:iCs/>
      <w:szCs w:val="22"/>
    </w:rPr>
  </w:style>
  <w:style w:type="character" w:styleId="Lienhypertexte">
    <w:name w:val="Hyperlink"/>
    <w:basedOn w:val="Policepardfaut"/>
    <w:uiPriority w:val="99"/>
    <w:semiHidden/>
    <w:rsid w:val="00DD00D3"/>
    <w:rPr>
      <w:color w:val="0000FF" w:themeColor="hyperlink"/>
      <w:u w:val="single"/>
    </w:rPr>
  </w:style>
  <w:style w:type="table" w:styleId="Grilledutableau">
    <w:name w:val="Table Grid"/>
    <w:basedOn w:val="TableauNormal"/>
    <w:uiPriority w:val="59"/>
    <w:rsid w:val="00B238E7"/>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val="0"/>
        <w:sz w:val="16"/>
      </w:rPr>
    </w:tblStylePr>
  </w:style>
  <w:style w:type="table" w:customStyle="1" w:styleId="richimgtext-info">
    <w:name w:val="richimgtext-info"/>
    <w:basedOn w:val="TableauNormal"/>
    <w:uiPriority w:val="99"/>
    <w:rsid w:val="00B6277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BE5F1" w:themeFill="accent1" w:themeFillTint="33"/>
    </w:tcPr>
  </w:style>
  <w:style w:type="table" w:customStyle="1" w:styleId="richimgtext-warning">
    <w:name w:val="richimgtext-warning"/>
    <w:basedOn w:val="richimgtext-info"/>
    <w:uiPriority w:val="99"/>
    <w:rsid w:val="00A35360"/>
    <w:tblPr/>
    <w:tcPr>
      <w:shd w:val="clear" w:color="auto" w:fill="F2DBDB" w:themeFill="accent2" w:themeFillTint="33"/>
    </w:tcPr>
  </w:style>
  <w:style w:type="table" w:customStyle="1" w:styleId="richimgtext-error">
    <w:name w:val="richimgtext-error"/>
    <w:basedOn w:val="richimgtext-info"/>
    <w:uiPriority w:val="99"/>
    <w:rsid w:val="00C24DF9"/>
    <w:tblPr/>
    <w:tcPr>
      <w:shd w:val="clear" w:color="auto" w:fill="D99594" w:themeFill="accent2" w:themeFillTint="99"/>
    </w:tcPr>
  </w:style>
  <w:style w:type="table" w:customStyle="1" w:styleId="richimgtext-idea">
    <w:name w:val="richimgtext-idea"/>
    <w:basedOn w:val="richimgtext-info"/>
    <w:uiPriority w:val="99"/>
    <w:rsid w:val="00C24DF9"/>
    <w:tblPr/>
    <w:tcPr>
      <w:shd w:val="clear" w:color="auto" w:fill="F6F7C5"/>
    </w:tcPr>
  </w:style>
  <w:style w:type="character" w:customStyle="1" w:styleId="Titre3Car">
    <w:name w:val="Titre 3 Car"/>
    <w:basedOn w:val="Policepardfaut"/>
    <w:link w:val="Titre3"/>
    <w:uiPriority w:val="9"/>
    <w:rsid w:val="007A7E0B"/>
    <w:rPr>
      <w:rFonts w:asciiTheme="majorHAnsi" w:eastAsiaTheme="majorEastAsia" w:hAnsiTheme="majorHAnsi" w:cstheme="majorBidi"/>
      <w:b/>
      <w:bCs/>
      <w:color w:val="4F81BD" w:themeColor="accent1"/>
      <w:szCs w:val="22"/>
    </w:rPr>
  </w:style>
  <w:style w:type="character" w:customStyle="1" w:styleId="Titre4Car">
    <w:name w:val="Titre 4 Car"/>
    <w:basedOn w:val="Policepardfaut"/>
    <w:link w:val="Titre4"/>
    <w:uiPriority w:val="9"/>
    <w:rsid w:val="007A7E0B"/>
    <w:rPr>
      <w:rFonts w:asciiTheme="majorHAnsi" w:eastAsiaTheme="majorEastAsia" w:hAnsiTheme="majorHAnsi" w:cstheme="majorBidi"/>
      <w:b/>
      <w:bCs/>
      <w:i/>
      <w:iCs/>
      <w:color w:val="4F81BD" w:themeColor="accent1"/>
      <w:szCs w:val="22"/>
    </w:rPr>
  </w:style>
  <w:style w:type="character" w:customStyle="1" w:styleId="Titre5Car">
    <w:name w:val="Titre 5 Car"/>
    <w:basedOn w:val="Policepardfaut"/>
    <w:link w:val="Titre5"/>
    <w:uiPriority w:val="9"/>
    <w:rsid w:val="007A7E0B"/>
    <w:rPr>
      <w:rFonts w:asciiTheme="majorHAnsi" w:eastAsiaTheme="majorEastAsia" w:hAnsiTheme="majorHAnsi" w:cstheme="majorBidi"/>
      <w:color w:val="243F60" w:themeColor="accent1" w:themeShade="7F"/>
      <w:szCs w:val="22"/>
    </w:rPr>
  </w:style>
  <w:style w:type="character" w:customStyle="1" w:styleId="Titre6Car">
    <w:name w:val="Titre 6 Car"/>
    <w:basedOn w:val="Policepardfaut"/>
    <w:link w:val="Titre6"/>
    <w:uiPriority w:val="9"/>
    <w:semiHidden/>
    <w:rsid w:val="00CE6BDB"/>
    <w:rPr>
      <w:rFonts w:asciiTheme="majorHAnsi" w:eastAsiaTheme="majorEastAsia" w:hAnsiTheme="majorHAnsi" w:cstheme="majorBidi"/>
      <w:i/>
      <w:iCs/>
      <w:color w:val="243F60" w:themeColor="accent1" w:themeShade="7F"/>
      <w:szCs w:val="22"/>
    </w:rPr>
  </w:style>
  <w:style w:type="character" w:customStyle="1" w:styleId="Titre7Car">
    <w:name w:val="Titre 7 Car"/>
    <w:basedOn w:val="Policepardfaut"/>
    <w:link w:val="Titre7"/>
    <w:uiPriority w:val="9"/>
    <w:semiHidden/>
    <w:rsid w:val="00CE6BDB"/>
    <w:rPr>
      <w:rFonts w:asciiTheme="majorHAnsi" w:eastAsiaTheme="majorEastAsia" w:hAnsiTheme="majorHAnsi" w:cstheme="majorBidi"/>
      <w:i/>
      <w:iCs/>
      <w:color w:val="404040" w:themeColor="text1" w:themeTint="BF"/>
      <w:szCs w:val="22"/>
    </w:rPr>
  </w:style>
  <w:style w:type="character" w:customStyle="1" w:styleId="Titre8Car">
    <w:name w:val="Titre 8 Car"/>
    <w:basedOn w:val="Policepardfaut"/>
    <w:link w:val="Titre8"/>
    <w:uiPriority w:val="9"/>
    <w:semiHidden/>
    <w:rsid w:val="00CE6BD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CE6BDB"/>
    <w:rPr>
      <w:rFonts w:asciiTheme="majorHAnsi" w:eastAsiaTheme="majorEastAsia" w:hAnsiTheme="majorHAnsi" w:cstheme="majorBidi"/>
      <w:i/>
      <w:iCs/>
      <w:color w:val="404040" w:themeColor="text1" w:themeTint="BF"/>
    </w:rPr>
  </w:style>
  <w:style w:type="character" w:customStyle="1" w:styleId="inline">
    <w:name w:val="inline"/>
    <w:basedOn w:val="Policepardfaut"/>
    <w:uiPriority w:val="1"/>
    <w:qFormat/>
    <w:rsid w:val="000627A3"/>
    <w:rPr>
      <w:rFonts w:ascii="Lucida Console" w:hAnsi="Lucida Console"/>
      <w:b/>
      <w:sz w:val="18"/>
      <w:bdr w:val="none" w:sz="0" w:space="0" w:color="auto"/>
      <w:shd w:val="clear" w:color="auto" w:fill="E0E0E0"/>
    </w:rPr>
  </w:style>
  <w:style w:type="character" w:customStyle="1" w:styleId="DVPcodeCar">
    <w:name w:val="DVPcode Car"/>
    <w:basedOn w:val="Policepardfaut"/>
    <w:link w:val="DVPcode"/>
    <w:semiHidden/>
    <w:rsid w:val="00CE2E01"/>
    <w:rPr>
      <w:rFonts w:ascii="Courier New" w:hAnsi="Courier New" w:cs="Arial"/>
      <w:sz w:val="18"/>
      <w:szCs w:val="22"/>
    </w:rPr>
  </w:style>
  <w:style w:type="paragraph" w:styleId="Titre">
    <w:name w:val="Title"/>
    <w:basedOn w:val="Normal"/>
    <w:next w:val="Normal"/>
    <w:link w:val="TitreCar"/>
    <w:uiPriority w:val="10"/>
    <w:semiHidden/>
    <w:qFormat/>
    <w:rsid w:val="00B5767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semiHidden/>
    <w:rsid w:val="0040154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link w:val="Sous-titreCar"/>
    <w:uiPriority w:val="11"/>
    <w:semiHidden/>
    <w:qFormat/>
    <w:rsid w:val="00626E1D"/>
    <w:pPr>
      <w:numPr>
        <w:ilvl w:val="1"/>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contextualSpacing/>
      <w:jc w:val="cente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semiHidden/>
    <w:rsid w:val="00401547"/>
    <w:rPr>
      <w:rFonts w:asciiTheme="majorHAnsi" w:eastAsiaTheme="majorEastAsia" w:hAnsiTheme="majorHAnsi" w:cstheme="majorBidi"/>
      <w:i/>
      <w:iCs/>
      <w:color w:val="4F81BD" w:themeColor="accent1"/>
      <w:spacing w:val="15"/>
      <w:sz w:val="24"/>
      <w:szCs w:val="24"/>
    </w:rPr>
  </w:style>
  <w:style w:type="character" w:styleId="Textedelespacerserv">
    <w:name w:val="Placeholder Text"/>
    <w:basedOn w:val="Policepardfaut"/>
    <w:uiPriority w:val="99"/>
    <w:semiHidden/>
    <w:rsid w:val="00E4531B"/>
    <w:rPr>
      <w:color w:val="808080"/>
    </w:rPr>
  </w:style>
  <w:style w:type="table" w:customStyle="1" w:styleId="tableaucode">
    <w:name w:val="tableaucode"/>
    <w:basedOn w:val="TableauNormal"/>
    <w:uiPriority w:val="99"/>
    <w:rsid w:val="00B7697B"/>
    <w:pPr>
      <w:spacing w:before="120"/>
      <w:contextualSpacing/>
    </w:pPr>
    <w:rPr>
      <w:rFonts w:ascii="Arial" w:hAnsi="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FECED"/>
    </w:tcPr>
    <w:tblStylePr w:type="firstRow">
      <w:pPr>
        <w:wordWrap/>
        <w:spacing w:line="240" w:lineRule="auto"/>
      </w:pPr>
      <w:rPr>
        <w:rFonts w:ascii="Verdana" w:hAnsi="Verdana"/>
        <w:sz w:val="20"/>
      </w:rPr>
      <w:tblPr/>
      <w:tcPr>
        <w:shd w:val="clear" w:color="auto" w:fill="D2E5E6"/>
      </w:tcPr>
    </w:tblStylePr>
  </w:style>
  <w:style w:type="character" w:styleId="Lienhypertextesuivivisit">
    <w:name w:val="FollowedHyperlink"/>
    <w:basedOn w:val="Policepardfaut"/>
    <w:uiPriority w:val="99"/>
    <w:semiHidden/>
    <w:rsid w:val="008D3190"/>
    <w:rPr>
      <w:color w:val="800080" w:themeColor="followedHyperlink"/>
      <w:u w:val="single"/>
    </w:rPr>
  </w:style>
  <w:style w:type="paragraph" w:customStyle="1" w:styleId="signettexte">
    <w:name w:val="signettexte"/>
    <w:basedOn w:val="Normal"/>
    <w:link w:val="signettexteCar"/>
    <w:semiHidden/>
    <w:qFormat/>
    <w:rsid w:val="000520B7"/>
    <w:rPr>
      <w:color w:val="1F497D" w:themeColor="text2"/>
    </w:rPr>
  </w:style>
  <w:style w:type="character" w:customStyle="1" w:styleId="signettexteCar">
    <w:name w:val="signettexte Car"/>
    <w:basedOn w:val="Policepardfaut"/>
    <w:link w:val="signettexte"/>
    <w:semiHidden/>
    <w:rsid w:val="00CE6BDB"/>
    <w:rPr>
      <w:rFonts w:ascii="Verdana" w:hAnsi="Verdana"/>
      <w:color w:val="1F497D" w:themeColor="text2"/>
      <w:szCs w:val="22"/>
    </w:rPr>
  </w:style>
  <w:style w:type="character" w:styleId="Marquedecommentaire">
    <w:name w:val="annotation reference"/>
    <w:basedOn w:val="Policepardfaut"/>
    <w:uiPriority w:val="99"/>
    <w:semiHidden/>
    <w:rsid w:val="00172E2F"/>
    <w:rPr>
      <w:sz w:val="16"/>
      <w:szCs w:val="16"/>
    </w:rPr>
  </w:style>
  <w:style w:type="paragraph" w:styleId="Commentaire">
    <w:name w:val="annotation text"/>
    <w:basedOn w:val="Normal"/>
    <w:link w:val="CommentaireCar"/>
    <w:uiPriority w:val="99"/>
    <w:semiHidden/>
    <w:rsid w:val="00172E2F"/>
    <w:pPr>
      <w:spacing w:line="240" w:lineRule="auto"/>
    </w:pPr>
    <w:rPr>
      <w:szCs w:val="20"/>
    </w:rPr>
  </w:style>
  <w:style w:type="character" w:customStyle="1" w:styleId="CommentaireCar">
    <w:name w:val="Commentaire Car"/>
    <w:basedOn w:val="Policepardfaut"/>
    <w:link w:val="Commentaire"/>
    <w:uiPriority w:val="99"/>
    <w:semiHidden/>
    <w:rsid w:val="00CE6BDB"/>
    <w:rPr>
      <w:rFonts w:ascii="Verdana" w:hAnsi="Verdana"/>
    </w:rPr>
  </w:style>
  <w:style w:type="paragraph" w:styleId="Objetducommentaire">
    <w:name w:val="annotation subject"/>
    <w:basedOn w:val="Commentaire"/>
    <w:next w:val="Commentaire"/>
    <w:link w:val="ObjetducommentaireCar"/>
    <w:uiPriority w:val="99"/>
    <w:semiHidden/>
    <w:rsid w:val="00172E2F"/>
    <w:rPr>
      <w:b/>
      <w:bCs/>
    </w:rPr>
  </w:style>
  <w:style w:type="character" w:customStyle="1" w:styleId="ObjetducommentaireCar">
    <w:name w:val="Objet du commentaire Car"/>
    <w:basedOn w:val="CommentaireCar"/>
    <w:link w:val="Objetducommentaire"/>
    <w:uiPriority w:val="99"/>
    <w:semiHidden/>
    <w:rsid w:val="00CE6BDB"/>
    <w:rPr>
      <w:rFonts w:ascii="Verdana" w:hAnsi="Verdana"/>
      <w:b/>
      <w:bCs/>
    </w:rPr>
  </w:style>
  <w:style w:type="paragraph" w:styleId="Paragraphedeliste">
    <w:name w:val="List Paragraph"/>
    <w:basedOn w:val="Normal"/>
    <w:uiPriority w:val="34"/>
    <w:semiHidden/>
    <w:qFormat/>
    <w:rsid w:val="007F19FC"/>
    <w:pPr>
      <w:ind w:left="720"/>
      <w:contextualSpacing/>
    </w:pPr>
  </w:style>
  <w:style w:type="paragraph" w:styleId="Explorateurdedocuments">
    <w:name w:val="Document Map"/>
    <w:basedOn w:val="Normal"/>
    <w:link w:val="ExplorateurdedocumentsCar"/>
    <w:uiPriority w:val="99"/>
    <w:semiHidden/>
    <w:rsid w:val="004410E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E6BDB"/>
    <w:rPr>
      <w:rFonts w:ascii="Tahoma" w:hAnsi="Tahoma" w:cs="Tahoma"/>
      <w:sz w:val="16"/>
      <w:szCs w:val="16"/>
    </w:rPr>
  </w:style>
  <w:style w:type="character" w:customStyle="1" w:styleId="lien-forum">
    <w:name w:val="lien-forum"/>
    <w:basedOn w:val="Lienhypertexte"/>
    <w:uiPriority w:val="1"/>
    <w:semiHidden/>
    <w:rsid w:val="00BC25BA"/>
    <w:rPr>
      <w:color w:val="0000FF" w:themeColor="hyperlink"/>
      <w:u w:val="single"/>
    </w:rPr>
  </w:style>
  <w:style w:type="character" w:customStyle="1" w:styleId="DVPcomment">
    <w:name w:val="DVPcomment"/>
    <w:basedOn w:val="Policepardfaut"/>
    <w:uiPriority w:val="1"/>
    <w:rsid w:val="00EF47F1"/>
    <w:rPr>
      <w:rFonts w:ascii="Verdana" w:hAnsi="Verdana"/>
      <w:i/>
      <w:color w:val="A6A6A6"/>
      <w:sz w:val="18"/>
    </w:rPr>
  </w:style>
  <w:style w:type="character" w:customStyle="1" w:styleId="DVPattrdef">
    <w:name w:val="DVPattrdef"/>
    <w:basedOn w:val="Policepardfaut"/>
    <w:uiPriority w:val="1"/>
    <w:semiHidden/>
    <w:rsid w:val="00DA649E"/>
    <w:rPr>
      <w:rFonts w:ascii="Verdana" w:hAnsi="Verdana"/>
      <w:i/>
      <w:color w:val="A6A6A6" w:themeColor="background1" w:themeShade="A6"/>
      <w:sz w:val="20"/>
    </w:rPr>
  </w:style>
  <w:style w:type="character" w:customStyle="1" w:styleId="DVPattr">
    <w:name w:val="DVPattr"/>
    <w:basedOn w:val="Policepardfaut"/>
    <w:uiPriority w:val="1"/>
    <w:qFormat/>
    <w:rsid w:val="000E420F"/>
    <w:rPr>
      <w:rFonts w:ascii="Verdana" w:hAnsi="Verdana"/>
      <w:b w:val="0"/>
      <w:color w:val="548DD4" w:themeColor="text2" w:themeTint="99"/>
      <w:sz w:val="20"/>
    </w:rPr>
  </w:style>
  <w:style w:type="table" w:customStyle="1" w:styleId="Ombrageclair1">
    <w:name w:val="Ombrage clair1"/>
    <w:basedOn w:val="TableauNormal"/>
    <w:uiPriority w:val="60"/>
    <w:rsid w:val="00C24D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VPcode">
    <w:name w:val="DVPcode"/>
    <w:basedOn w:val="Normal"/>
    <w:link w:val="DVPcodeCar"/>
    <w:semiHidden/>
    <w:rsid w:val="00B62922"/>
    <w:pPr>
      <w:spacing w:before="120"/>
    </w:pPr>
    <w:rPr>
      <w:rFonts w:ascii="Courier New" w:hAnsi="Courier New" w:cs="Arial"/>
      <w:sz w:val="18"/>
    </w:rPr>
  </w:style>
  <w:style w:type="paragraph" w:customStyle="1" w:styleId="Synopsis">
    <w:name w:val="Synopsis"/>
    <w:basedOn w:val="Normal"/>
    <w:link w:val="SynopsisCar"/>
    <w:semiHidden/>
    <w:qFormat/>
    <w:rsid w:val="00755520"/>
    <w:pPr>
      <w:pBdr>
        <w:top w:val="single" w:sz="4" w:space="1" w:color="6699FF"/>
        <w:left w:val="single" w:sz="4" w:space="4" w:color="6699FF"/>
        <w:bottom w:val="single" w:sz="4" w:space="1" w:color="6699FF"/>
        <w:right w:val="single" w:sz="4" w:space="4" w:color="6699FF"/>
      </w:pBdr>
      <w:shd w:val="clear" w:color="auto" w:fill="DDEEFF"/>
      <w:contextualSpacing/>
    </w:pPr>
  </w:style>
  <w:style w:type="character" w:customStyle="1" w:styleId="SynopsisCar">
    <w:name w:val="Synopsis Car"/>
    <w:basedOn w:val="Policepardfaut"/>
    <w:link w:val="Synopsis"/>
    <w:semiHidden/>
    <w:rsid w:val="00401547"/>
    <w:rPr>
      <w:rFonts w:ascii="Verdana" w:hAnsi="Verdana"/>
      <w:szCs w:val="22"/>
      <w:shd w:val="clear" w:color="auto" w:fill="DDEEFF"/>
    </w:rPr>
  </w:style>
  <w:style w:type="paragraph" w:styleId="Notedebasdepage">
    <w:name w:val="footnote text"/>
    <w:basedOn w:val="Normal"/>
    <w:link w:val="NotedebasdepageCar"/>
    <w:uiPriority w:val="99"/>
    <w:semiHidden/>
    <w:rsid w:val="000662C8"/>
    <w:pPr>
      <w:spacing w:after="0" w:line="240" w:lineRule="auto"/>
    </w:pPr>
    <w:rPr>
      <w:color w:val="808080" w:themeColor="background1" w:themeShade="80"/>
      <w:sz w:val="16"/>
      <w:szCs w:val="20"/>
    </w:rPr>
  </w:style>
  <w:style w:type="character" w:customStyle="1" w:styleId="NotedebasdepageCar">
    <w:name w:val="Note de bas de page Car"/>
    <w:basedOn w:val="Policepardfaut"/>
    <w:link w:val="Notedebasdepage"/>
    <w:uiPriority w:val="99"/>
    <w:semiHidden/>
    <w:rsid w:val="000662C8"/>
    <w:rPr>
      <w:rFonts w:ascii="Verdana" w:hAnsi="Verdana"/>
      <w:color w:val="808080" w:themeColor="background1" w:themeShade="80"/>
      <w:sz w:val="16"/>
    </w:rPr>
  </w:style>
  <w:style w:type="character" w:styleId="Appelnotedebasdep">
    <w:name w:val="footnote reference"/>
    <w:basedOn w:val="Policepardfaut"/>
    <w:uiPriority w:val="99"/>
    <w:semiHidden/>
    <w:rsid w:val="00305236"/>
    <w:rPr>
      <w:vertAlign w:val="superscript"/>
    </w:rPr>
  </w:style>
  <w:style w:type="paragraph" w:styleId="Citation">
    <w:name w:val="Quote"/>
    <w:basedOn w:val="Normal"/>
    <w:next w:val="Normal"/>
    <w:link w:val="CitationCar"/>
    <w:uiPriority w:val="29"/>
    <w:semiHidden/>
    <w:qFormat/>
    <w:rsid w:val="00EF469E"/>
    <w:rPr>
      <w:i/>
      <w:iCs/>
      <w:color w:val="000000" w:themeColor="text1"/>
    </w:rPr>
  </w:style>
  <w:style w:type="character" w:customStyle="1" w:styleId="CitationCar">
    <w:name w:val="Citation Car"/>
    <w:basedOn w:val="Policepardfaut"/>
    <w:link w:val="Citation"/>
    <w:uiPriority w:val="29"/>
    <w:semiHidden/>
    <w:rsid w:val="00EF469E"/>
    <w:rPr>
      <w:rFonts w:ascii="Verdana" w:hAnsi="Verdana"/>
      <w:i/>
      <w:iCs/>
      <w:color w:val="000000" w:themeColor="text1"/>
      <w:szCs w:val="22"/>
    </w:rPr>
  </w:style>
  <w:style w:type="paragraph" w:customStyle="1" w:styleId="multipage">
    <w:name w:val="multipage"/>
    <w:basedOn w:val="Normal"/>
    <w:link w:val="multipageCar"/>
    <w:semiHidden/>
    <w:qFormat/>
    <w:rsid w:val="00626E1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contextualSpacing/>
    </w:pPr>
    <w:rPr>
      <w:sz w:val="16"/>
    </w:rPr>
  </w:style>
  <w:style w:type="paragraph" w:styleId="Lgende">
    <w:name w:val="caption"/>
    <w:basedOn w:val="Normal"/>
    <w:next w:val="Normal"/>
    <w:uiPriority w:val="35"/>
    <w:semiHidden/>
    <w:qFormat/>
    <w:rsid w:val="00E57DF9"/>
    <w:pPr>
      <w:spacing w:line="240" w:lineRule="auto"/>
    </w:pPr>
    <w:rPr>
      <w:b/>
      <w:bCs/>
      <w:color w:val="4F81BD" w:themeColor="accent1"/>
      <w:sz w:val="18"/>
      <w:szCs w:val="18"/>
    </w:rPr>
  </w:style>
  <w:style w:type="table" w:customStyle="1" w:styleId="animation">
    <w:name w:val="animation"/>
    <w:basedOn w:val="TableauNormal"/>
    <w:uiPriority w:val="99"/>
    <w:rsid w:val="000C021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CC"/>
    </w:tcPr>
  </w:style>
  <w:style w:type="paragraph" w:customStyle="1" w:styleId="sommaire">
    <w:name w:val="sommaire"/>
    <w:basedOn w:val="Normal"/>
    <w:semiHidden/>
    <w:qFormat/>
    <w:rsid w:val="00D95E03"/>
    <w:p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clear" w:color="auto" w:fill="DDD9C3" w:themeFill="background2" w:themeFillShade="E6"/>
    </w:pPr>
    <w:rPr>
      <w:sz w:val="16"/>
    </w:rPr>
  </w:style>
  <w:style w:type="paragraph" w:customStyle="1" w:styleId="licence">
    <w:name w:val="licence"/>
    <w:basedOn w:val="multipage"/>
    <w:link w:val="licenceCar"/>
    <w:semiHidden/>
    <w:qFormat/>
    <w:rsid w:val="00E42E10"/>
    <w:pPr>
      <w:pBdr>
        <w:top w:val="single" w:sz="4" w:space="1" w:color="C2D69B" w:themeColor="accent3" w:themeTint="99"/>
        <w:left w:val="single" w:sz="4" w:space="4" w:color="C2D69B" w:themeColor="accent3" w:themeTint="99"/>
        <w:bottom w:val="single" w:sz="4" w:space="1" w:color="C2D69B" w:themeColor="accent3" w:themeTint="99"/>
        <w:right w:val="single" w:sz="4" w:space="4" w:color="C2D69B" w:themeColor="accent3" w:themeTint="99"/>
      </w:pBdr>
      <w:shd w:val="clear" w:color="auto" w:fill="EAF1DD" w:themeFill="accent3" w:themeFillTint="33"/>
    </w:pPr>
  </w:style>
  <w:style w:type="character" w:customStyle="1" w:styleId="multipageCar">
    <w:name w:val="multipage Car"/>
    <w:basedOn w:val="Policepardfaut"/>
    <w:link w:val="multipage"/>
    <w:semiHidden/>
    <w:rsid w:val="00401547"/>
    <w:rPr>
      <w:rFonts w:ascii="Verdana" w:hAnsi="Verdana"/>
      <w:sz w:val="16"/>
      <w:szCs w:val="22"/>
      <w:shd w:val="clear" w:color="auto" w:fill="F2F2F2" w:themeFill="background1" w:themeFillShade="F2"/>
    </w:rPr>
  </w:style>
  <w:style w:type="character" w:customStyle="1" w:styleId="licenceCar">
    <w:name w:val="licence Car"/>
    <w:basedOn w:val="multipageCar"/>
    <w:link w:val="licence"/>
    <w:semiHidden/>
    <w:rsid w:val="00401547"/>
    <w:rPr>
      <w:rFonts w:ascii="Verdana" w:hAnsi="Verdana"/>
      <w:sz w:val="16"/>
      <w:szCs w:val="22"/>
      <w:shd w:val="clear" w:color="auto" w:fill="EAF1DD" w:themeFill="accent3" w:themeFillTint="33"/>
    </w:rPr>
  </w:style>
  <w:style w:type="paragraph" w:customStyle="1" w:styleId="lecteur">
    <w:name w:val="lecteur"/>
    <w:basedOn w:val="Normal"/>
    <w:link w:val="lecteurCar"/>
    <w:semiHidden/>
    <w:qFormat/>
    <w:rsid w:val="00D95E03"/>
    <w:pPr>
      <w:pBdr>
        <w:top w:val="single" w:sz="4" w:space="1" w:color="FABF8F" w:themeColor="accent6" w:themeTint="99"/>
        <w:left w:val="single" w:sz="4" w:space="4" w:color="FABF8F" w:themeColor="accent6" w:themeTint="99"/>
        <w:bottom w:val="single" w:sz="4" w:space="1" w:color="FABF8F" w:themeColor="accent6" w:themeTint="99"/>
        <w:right w:val="single" w:sz="4" w:space="4" w:color="FABF8F" w:themeColor="accent6" w:themeTint="99"/>
      </w:pBdr>
      <w:shd w:val="clear" w:color="auto" w:fill="FDE9D9" w:themeFill="accent6" w:themeFillTint="33"/>
    </w:pPr>
    <w:rPr>
      <w:sz w:val="16"/>
    </w:rPr>
  </w:style>
  <w:style w:type="character" w:customStyle="1" w:styleId="lecteurCar">
    <w:name w:val="lecteur Car"/>
    <w:basedOn w:val="Policepardfaut"/>
    <w:link w:val="lecteur"/>
    <w:semiHidden/>
    <w:rsid w:val="00D95E03"/>
    <w:rPr>
      <w:rFonts w:ascii="Verdana" w:hAnsi="Verdana"/>
      <w:sz w:val="16"/>
      <w:szCs w:val="22"/>
      <w:shd w:val="clear" w:color="auto" w:fill="FDE9D9" w:themeFill="accent6" w:themeFillTint="33"/>
    </w:rPr>
  </w:style>
  <w:style w:type="paragraph" w:customStyle="1" w:styleId="titreliste">
    <w:name w:val="titreliste"/>
    <w:basedOn w:val="Normal"/>
    <w:next w:val="Normal"/>
    <w:qFormat/>
    <w:rsid w:val="004F7492"/>
    <w:rPr>
      <w:b/>
      <w:color w:val="1F497D" w:themeColor="text2"/>
    </w:rPr>
  </w:style>
  <w:style w:type="character" w:customStyle="1" w:styleId="zoomimage">
    <w:name w:val="zoomimage"/>
    <w:basedOn w:val="Policepardfaut"/>
    <w:uiPriority w:val="1"/>
    <w:semiHidden/>
    <w:qFormat/>
    <w:rsid w:val="00DE511A"/>
    <w:rPr>
      <w:bdr w:val="single" w:sz="24" w:space="0" w:color="943634" w:themeColor="accent2" w:themeShade="BF"/>
    </w:rPr>
  </w:style>
  <w:style w:type="paragraph" w:customStyle="1" w:styleId="voiraussi">
    <w:name w:val="voiraussi"/>
    <w:basedOn w:val="lecteur"/>
    <w:link w:val="voiraussiCar"/>
    <w:semiHidden/>
    <w:rsid w:val="00A74B24"/>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CC0D9" w:themeFill="accent4" w:themeFillTint="66"/>
    </w:pPr>
  </w:style>
  <w:style w:type="character" w:customStyle="1" w:styleId="voiraussiCar">
    <w:name w:val="voiraussi Car"/>
    <w:basedOn w:val="lecteurCar"/>
    <w:link w:val="voiraussi"/>
    <w:semiHidden/>
    <w:rsid w:val="006F459E"/>
    <w:rPr>
      <w:rFonts w:ascii="Verdana" w:hAnsi="Verdana"/>
      <w:sz w:val="16"/>
      <w:szCs w:val="22"/>
      <w:shd w:val="clear" w:color="auto" w:fill="CCC0D9" w:themeFill="accent4" w:themeFillTint="66"/>
    </w:rPr>
  </w:style>
  <w:style w:type="character" w:customStyle="1" w:styleId="DVPattrnocorrect">
    <w:name w:val="DVPattrnocorrect"/>
    <w:basedOn w:val="DVPattr"/>
    <w:uiPriority w:val="1"/>
    <w:rsid w:val="001C2892"/>
    <w:rPr>
      <w:rFonts w:ascii="Verdana" w:hAnsi="Verdana"/>
      <w:b w:val="0"/>
      <w:noProof/>
      <w:color w:val="548DD4" w:themeColor="text2" w:themeTint="99"/>
      <w:sz w:val="20"/>
      <w:lang w:val="fr-FR"/>
    </w:rPr>
  </w:style>
  <w:style w:type="character" w:customStyle="1" w:styleId="important">
    <w:name w:val="important"/>
    <w:basedOn w:val="Policepardfaut"/>
    <w:uiPriority w:val="1"/>
    <w:qFormat/>
    <w:rsid w:val="000A7DC3"/>
    <w:rPr>
      <w:rFonts w:ascii="Verdana" w:hAnsi="Verdana"/>
      <w:b/>
      <w:i/>
      <w:sz w:val="20"/>
    </w:rPr>
  </w:style>
  <w:style w:type="character" w:customStyle="1" w:styleId="index">
    <w:name w:val="index"/>
    <w:basedOn w:val="Policepardfaut"/>
    <w:uiPriority w:val="1"/>
    <w:qFormat/>
    <w:rsid w:val="00945E91"/>
    <w:rPr>
      <w:color w:val="auto"/>
      <w:bdr w:val="none" w:sz="0" w:space="0" w:color="auto"/>
      <w:shd w:val="clear" w:color="auto" w:fill="FFFF99"/>
    </w:rPr>
  </w:style>
  <w:style w:type="character" w:styleId="lev">
    <w:name w:val="Strong"/>
    <w:basedOn w:val="Policepardfaut"/>
    <w:uiPriority w:val="22"/>
    <w:qFormat/>
    <w:rsid w:val="00A8123A"/>
    <w:rPr>
      <w:b/>
      <w:bCs/>
    </w:rPr>
  </w:style>
  <w:style w:type="paragraph" w:styleId="NormalWeb">
    <w:name w:val="Normal (Web)"/>
    <w:basedOn w:val="Normal"/>
    <w:uiPriority w:val="99"/>
    <w:semiHidden/>
    <w:unhideWhenUsed/>
    <w:rsid w:val="00A8123A"/>
    <w:pPr>
      <w:spacing w:before="100" w:beforeAutospacing="1" w:after="100" w:afterAutospacing="1" w:line="240" w:lineRule="auto"/>
    </w:pPr>
    <w:rPr>
      <w:rFonts w:ascii="Times New Roman" w:hAnsi="Times New Roman"/>
      <w:sz w:val="24"/>
      <w:szCs w:val="24"/>
    </w:rPr>
  </w:style>
  <w:style w:type="character" w:styleId="Accentuation">
    <w:name w:val="Emphasis"/>
    <w:basedOn w:val="Policepardfaut"/>
    <w:uiPriority w:val="20"/>
    <w:qFormat/>
    <w:rsid w:val="00A8123A"/>
    <w:rPr>
      <w:i/>
      <w:iCs/>
    </w:rPr>
  </w:style>
  <w:style w:type="character" w:styleId="CodeHTML">
    <w:name w:val="HTML Code"/>
    <w:basedOn w:val="Policepardfaut"/>
    <w:uiPriority w:val="99"/>
    <w:semiHidden/>
    <w:unhideWhenUsed/>
    <w:rsid w:val="00D56591"/>
    <w:rPr>
      <w:rFonts w:ascii="Courier New" w:eastAsia="Times New Roman" w:hAnsi="Courier New" w:cs="Courier New"/>
      <w:sz w:val="20"/>
      <w:szCs w:val="20"/>
    </w:rPr>
  </w:style>
  <w:style w:type="paragraph" w:styleId="PrformatHTML">
    <w:name w:val="HTML Preformatted"/>
    <w:basedOn w:val="Normal"/>
    <w:link w:val="PrformatHTMLCar"/>
    <w:uiPriority w:val="99"/>
    <w:unhideWhenUsed/>
    <w:rsid w:val="0078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PrformatHTMLCar">
    <w:name w:val="Préformaté HTML Car"/>
    <w:basedOn w:val="Policepardfaut"/>
    <w:link w:val="PrformatHTML"/>
    <w:uiPriority w:val="99"/>
    <w:rsid w:val="007825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015">
      <w:bodyDiv w:val="1"/>
      <w:marLeft w:val="0"/>
      <w:marRight w:val="0"/>
      <w:marTop w:val="0"/>
      <w:marBottom w:val="0"/>
      <w:divBdr>
        <w:top w:val="none" w:sz="0" w:space="0" w:color="auto"/>
        <w:left w:val="none" w:sz="0" w:space="0" w:color="auto"/>
        <w:bottom w:val="none" w:sz="0" w:space="0" w:color="auto"/>
        <w:right w:val="none" w:sz="0" w:space="0" w:color="auto"/>
      </w:divBdr>
    </w:div>
    <w:div w:id="111747676">
      <w:bodyDiv w:val="1"/>
      <w:marLeft w:val="0"/>
      <w:marRight w:val="0"/>
      <w:marTop w:val="0"/>
      <w:marBottom w:val="0"/>
      <w:divBdr>
        <w:top w:val="none" w:sz="0" w:space="0" w:color="auto"/>
        <w:left w:val="none" w:sz="0" w:space="0" w:color="auto"/>
        <w:bottom w:val="none" w:sz="0" w:space="0" w:color="auto"/>
        <w:right w:val="none" w:sz="0" w:space="0" w:color="auto"/>
      </w:divBdr>
    </w:div>
    <w:div w:id="117457085">
      <w:bodyDiv w:val="1"/>
      <w:marLeft w:val="0"/>
      <w:marRight w:val="0"/>
      <w:marTop w:val="0"/>
      <w:marBottom w:val="0"/>
      <w:divBdr>
        <w:top w:val="none" w:sz="0" w:space="0" w:color="auto"/>
        <w:left w:val="none" w:sz="0" w:space="0" w:color="auto"/>
        <w:bottom w:val="none" w:sz="0" w:space="0" w:color="auto"/>
        <w:right w:val="none" w:sz="0" w:space="0" w:color="auto"/>
      </w:divBdr>
    </w:div>
    <w:div w:id="162820404">
      <w:bodyDiv w:val="1"/>
      <w:marLeft w:val="0"/>
      <w:marRight w:val="0"/>
      <w:marTop w:val="0"/>
      <w:marBottom w:val="0"/>
      <w:divBdr>
        <w:top w:val="none" w:sz="0" w:space="0" w:color="auto"/>
        <w:left w:val="none" w:sz="0" w:space="0" w:color="auto"/>
        <w:bottom w:val="none" w:sz="0" w:space="0" w:color="auto"/>
        <w:right w:val="none" w:sz="0" w:space="0" w:color="auto"/>
      </w:divBdr>
    </w:div>
    <w:div w:id="222330458">
      <w:bodyDiv w:val="1"/>
      <w:marLeft w:val="0"/>
      <w:marRight w:val="0"/>
      <w:marTop w:val="0"/>
      <w:marBottom w:val="0"/>
      <w:divBdr>
        <w:top w:val="none" w:sz="0" w:space="0" w:color="auto"/>
        <w:left w:val="none" w:sz="0" w:space="0" w:color="auto"/>
        <w:bottom w:val="none" w:sz="0" w:space="0" w:color="auto"/>
        <w:right w:val="none" w:sz="0" w:space="0" w:color="auto"/>
      </w:divBdr>
    </w:div>
    <w:div w:id="229536936">
      <w:bodyDiv w:val="1"/>
      <w:marLeft w:val="0"/>
      <w:marRight w:val="0"/>
      <w:marTop w:val="0"/>
      <w:marBottom w:val="0"/>
      <w:divBdr>
        <w:top w:val="none" w:sz="0" w:space="0" w:color="auto"/>
        <w:left w:val="none" w:sz="0" w:space="0" w:color="auto"/>
        <w:bottom w:val="none" w:sz="0" w:space="0" w:color="auto"/>
        <w:right w:val="none" w:sz="0" w:space="0" w:color="auto"/>
      </w:divBdr>
    </w:div>
    <w:div w:id="262884269">
      <w:bodyDiv w:val="1"/>
      <w:marLeft w:val="0"/>
      <w:marRight w:val="0"/>
      <w:marTop w:val="0"/>
      <w:marBottom w:val="0"/>
      <w:divBdr>
        <w:top w:val="none" w:sz="0" w:space="0" w:color="auto"/>
        <w:left w:val="none" w:sz="0" w:space="0" w:color="auto"/>
        <w:bottom w:val="none" w:sz="0" w:space="0" w:color="auto"/>
        <w:right w:val="none" w:sz="0" w:space="0" w:color="auto"/>
      </w:divBdr>
    </w:div>
    <w:div w:id="489634109">
      <w:bodyDiv w:val="1"/>
      <w:marLeft w:val="0"/>
      <w:marRight w:val="0"/>
      <w:marTop w:val="0"/>
      <w:marBottom w:val="0"/>
      <w:divBdr>
        <w:top w:val="none" w:sz="0" w:space="0" w:color="auto"/>
        <w:left w:val="none" w:sz="0" w:space="0" w:color="auto"/>
        <w:bottom w:val="none" w:sz="0" w:space="0" w:color="auto"/>
        <w:right w:val="none" w:sz="0" w:space="0" w:color="auto"/>
      </w:divBdr>
    </w:div>
    <w:div w:id="511143840">
      <w:bodyDiv w:val="1"/>
      <w:marLeft w:val="0"/>
      <w:marRight w:val="0"/>
      <w:marTop w:val="0"/>
      <w:marBottom w:val="0"/>
      <w:divBdr>
        <w:top w:val="none" w:sz="0" w:space="0" w:color="auto"/>
        <w:left w:val="none" w:sz="0" w:space="0" w:color="auto"/>
        <w:bottom w:val="none" w:sz="0" w:space="0" w:color="auto"/>
        <w:right w:val="none" w:sz="0" w:space="0" w:color="auto"/>
      </w:divBdr>
    </w:div>
    <w:div w:id="515773369">
      <w:bodyDiv w:val="1"/>
      <w:marLeft w:val="0"/>
      <w:marRight w:val="0"/>
      <w:marTop w:val="0"/>
      <w:marBottom w:val="0"/>
      <w:divBdr>
        <w:top w:val="none" w:sz="0" w:space="0" w:color="auto"/>
        <w:left w:val="none" w:sz="0" w:space="0" w:color="auto"/>
        <w:bottom w:val="none" w:sz="0" w:space="0" w:color="auto"/>
        <w:right w:val="none" w:sz="0" w:space="0" w:color="auto"/>
      </w:divBdr>
    </w:div>
    <w:div w:id="693658276">
      <w:bodyDiv w:val="1"/>
      <w:marLeft w:val="0"/>
      <w:marRight w:val="0"/>
      <w:marTop w:val="0"/>
      <w:marBottom w:val="0"/>
      <w:divBdr>
        <w:top w:val="none" w:sz="0" w:space="0" w:color="auto"/>
        <w:left w:val="none" w:sz="0" w:space="0" w:color="auto"/>
        <w:bottom w:val="none" w:sz="0" w:space="0" w:color="auto"/>
        <w:right w:val="none" w:sz="0" w:space="0" w:color="auto"/>
      </w:divBdr>
    </w:div>
    <w:div w:id="704250889">
      <w:bodyDiv w:val="1"/>
      <w:marLeft w:val="0"/>
      <w:marRight w:val="0"/>
      <w:marTop w:val="0"/>
      <w:marBottom w:val="0"/>
      <w:divBdr>
        <w:top w:val="none" w:sz="0" w:space="0" w:color="auto"/>
        <w:left w:val="none" w:sz="0" w:space="0" w:color="auto"/>
        <w:bottom w:val="none" w:sz="0" w:space="0" w:color="auto"/>
        <w:right w:val="none" w:sz="0" w:space="0" w:color="auto"/>
      </w:divBdr>
    </w:div>
    <w:div w:id="715541513">
      <w:bodyDiv w:val="1"/>
      <w:marLeft w:val="0"/>
      <w:marRight w:val="0"/>
      <w:marTop w:val="0"/>
      <w:marBottom w:val="0"/>
      <w:divBdr>
        <w:top w:val="none" w:sz="0" w:space="0" w:color="auto"/>
        <w:left w:val="none" w:sz="0" w:space="0" w:color="auto"/>
        <w:bottom w:val="none" w:sz="0" w:space="0" w:color="auto"/>
        <w:right w:val="none" w:sz="0" w:space="0" w:color="auto"/>
      </w:divBdr>
    </w:div>
    <w:div w:id="743256204">
      <w:bodyDiv w:val="1"/>
      <w:marLeft w:val="0"/>
      <w:marRight w:val="0"/>
      <w:marTop w:val="0"/>
      <w:marBottom w:val="0"/>
      <w:divBdr>
        <w:top w:val="none" w:sz="0" w:space="0" w:color="auto"/>
        <w:left w:val="none" w:sz="0" w:space="0" w:color="auto"/>
        <w:bottom w:val="none" w:sz="0" w:space="0" w:color="auto"/>
        <w:right w:val="none" w:sz="0" w:space="0" w:color="auto"/>
      </w:divBdr>
    </w:div>
    <w:div w:id="858274701">
      <w:bodyDiv w:val="1"/>
      <w:marLeft w:val="0"/>
      <w:marRight w:val="0"/>
      <w:marTop w:val="0"/>
      <w:marBottom w:val="0"/>
      <w:divBdr>
        <w:top w:val="none" w:sz="0" w:space="0" w:color="auto"/>
        <w:left w:val="none" w:sz="0" w:space="0" w:color="auto"/>
        <w:bottom w:val="none" w:sz="0" w:space="0" w:color="auto"/>
        <w:right w:val="none" w:sz="0" w:space="0" w:color="auto"/>
      </w:divBdr>
    </w:div>
    <w:div w:id="877088185">
      <w:bodyDiv w:val="1"/>
      <w:marLeft w:val="0"/>
      <w:marRight w:val="0"/>
      <w:marTop w:val="0"/>
      <w:marBottom w:val="0"/>
      <w:divBdr>
        <w:top w:val="none" w:sz="0" w:space="0" w:color="auto"/>
        <w:left w:val="none" w:sz="0" w:space="0" w:color="auto"/>
        <w:bottom w:val="none" w:sz="0" w:space="0" w:color="auto"/>
        <w:right w:val="none" w:sz="0" w:space="0" w:color="auto"/>
      </w:divBdr>
    </w:div>
    <w:div w:id="959527764">
      <w:bodyDiv w:val="1"/>
      <w:marLeft w:val="0"/>
      <w:marRight w:val="0"/>
      <w:marTop w:val="0"/>
      <w:marBottom w:val="0"/>
      <w:divBdr>
        <w:top w:val="none" w:sz="0" w:space="0" w:color="auto"/>
        <w:left w:val="none" w:sz="0" w:space="0" w:color="auto"/>
        <w:bottom w:val="none" w:sz="0" w:space="0" w:color="auto"/>
        <w:right w:val="none" w:sz="0" w:space="0" w:color="auto"/>
      </w:divBdr>
    </w:div>
    <w:div w:id="1079405050">
      <w:bodyDiv w:val="1"/>
      <w:marLeft w:val="0"/>
      <w:marRight w:val="0"/>
      <w:marTop w:val="0"/>
      <w:marBottom w:val="0"/>
      <w:divBdr>
        <w:top w:val="none" w:sz="0" w:space="0" w:color="auto"/>
        <w:left w:val="none" w:sz="0" w:space="0" w:color="auto"/>
        <w:bottom w:val="none" w:sz="0" w:space="0" w:color="auto"/>
        <w:right w:val="none" w:sz="0" w:space="0" w:color="auto"/>
      </w:divBdr>
    </w:div>
    <w:div w:id="1106389480">
      <w:bodyDiv w:val="1"/>
      <w:marLeft w:val="0"/>
      <w:marRight w:val="0"/>
      <w:marTop w:val="0"/>
      <w:marBottom w:val="0"/>
      <w:divBdr>
        <w:top w:val="none" w:sz="0" w:space="0" w:color="auto"/>
        <w:left w:val="none" w:sz="0" w:space="0" w:color="auto"/>
        <w:bottom w:val="none" w:sz="0" w:space="0" w:color="auto"/>
        <w:right w:val="none" w:sz="0" w:space="0" w:color="auto"/>
      </w:divBdr>
    </w:div>
    <w:div w:id="1171216632">
      <w:bodyDiv w:val="1"/>
      <w:marLeft w:val="0"/>
      <w:marRight w:val="0"/>
      <w:marTop w:val="0"/>
      <w:marBottom w:val="0"/>
      <w:divBdr>
        <w:top w:val="none" w:sz="0" w:space="0" w:color="auto"/>
        <w:left w:val="none" w:sz="0" w:space="0" w:color="auto"/>
        <w:bottom w:val="none" w:sz="0" w:space="0" w:color="auto"/>
        <w:right w:val="none" w:sz="0" w:space="0" w:color="auto"/>
      </w:divBdr>
    </w:div>
    <w:div w:id="1186290718">
      <w:bodyDiv w:val="1"/>
      <w:marLeft w:val="0"/>
      <w:marRight w:val="0"/>
      <w:marTop w:val="0"/>
      <w:marBottom w:val="0"/>
      <w:divBdr>
        <w:top w:val="none" w:sz="0" w:space="0" w:color="auto"/>
        <w:left w:val="none" w:sz="0" w:space="0" w:color="auto"/>
        <w:bottom w:val="none" w:sz="0" w:space="0" w:color="auto"/>
        <w:right w:val="none" w:sz="0" w:space="0" w:color="auto"/>
      </w:divBdr>
    </w:div>
    <w:div w:id="1245652170">
      <w:bodyDiv w:val="1"/>
      <w:marLeft w:val="0"/>
      <w:marRight w:val="0"/>
      <w:marTop w:val="0"/>
      <w:marBottom w:val="0"/>
      <w:divBdr>
        <w:top w:val="none" w:sz="0" w:space="0" w:color="auto"/>
        <w:left w:val="none" w:sz="0" w:space="0" w:color="auto"/>
        <w:bottom w:val="none" w:sz="0" w:space="0" w:color="auto"/>
        <w:right w:val="none" w:sz="0" w:space="0" w:color="auto"/>
      </w:divBdr>
    </w:div>
    <w:div w:id="1264649325">
      <w:bodyDiv w:val="1"/>
      <w:marLeft w:val="0"/>
      <w:marRight w:val="0"/>
      <w:marTop w:val="0"/>
      <w:marBottom w:val="0"/>
      <w:divBdr>
        <w:top w:val="none" w:sz="0" w:space="0" w:color="auto"/>
        <w:left w:val="none" w:sz="0" w:space="0" w:color="auto"/>
        <w:bottom w:val="none" w:sz="0" w:space="0" w:color="auto"/>
        <w:right w:val="none" w:sz="0" w:space="0" w:color="auto"/>
      </w:divBdr>
    </w:div>
    <w:div w:id="1282684658">
      <w:bodyDiv w:val="1"/>
      <w:marLeft w:val="0"/>
      <w:marRight w:val="0"/>
      <w:marTop w:val="0"/>
      <w:marBottom w:val="0"/>
      <w:divBdr>
        <w:top w:val="none" w:sz="0" w:space="0" w:color="auto"/>
        <w:left w:val="none" w:sz="0" w:space="0" w:color="auto"/>
        <w:bottom w:val="none" w:sz="0" w:space="0" w:color="auto"/>
        <w:right w:val="none" w:sz="0" w:space="0" w:color="auto"/>
      </w:divBdr>
    </w:div>
    <w:div w:id="1497187276">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76628071">
      <w:bodyDiv w:val="1"/>
      <w:marLeft w:val="0"/>
      <w:marRight w:val="0"/>
      <w:marTop w:val="0"/>
      <w:marBottom w:val="0"/>
      <w:divBdr>
        <w:top w:val="none" w:sz="0" w:space="0" w:color="auto"/>
        <w:left w:val="none" w:sz="0" w:space="0" w:color="auto"/>
        <w:bottom w:val="none" w:sz="0" w:space="0" w:color="auto"/>
        <w:right w:val="none" w:sz="0" w:space="0" w:color="auto"/>
      </w:divBdr>
    </w:div>
    <w:div w:id="1587883003">
      <w:bodyDiv w:val="1"/>
      <w:marLeft w:val="0"/>
      <w:marRight w:val="0"/>
      <w:marTop w:val="0"/>
      <w:marBottom w:val="0"/>
      <w:divBdr>
        <w:top w:val="none" w:sz="0" w:space="0" w:color="auto"/>
        <w:left w:val="none" w:sz="0" w:space="0" w:color="auto"/>
        <w:bottom w:val="none" w:sz="0" w:space="0" w:color="auto"/>
        <w:right w:val="none" w:sz="0" w:space="0" w:color="auto"/>
      </w:divBdr>
    </w:div>
    <w:div w:id="1606423988">
      <w:bodyDiv w:val="1"/>
      <w:marLeft w:val="0"/>
      <w:marRight w:val="0"/>
      <w:marTop w:val="0"/>
      <w:marBottom w:val="0"/>
      <w:divBdr>
        <w:top w:val="none" w:sz="0" w:space="0" w:color="auto"/>
        <w:left w:val="none" w:sz="0" w:space="0" w:color="auto"/>
        <w:bottom w:val="none" w:sz="0" w:space="0" w:color="auto"/>
        <w:right w:val="none" w:sz="0" w:space="0" w:color="auto"/>
      </w:divBdr>
    </w:div>
    <w:div w:id="1631789401">
      <w:bodyDiv w:val="1"/>
      <w:marLeft w:val="0"/>
      <w:marRight w:val="0"/>
      <w:marTop w:val="0"/>
      <w:marBottom w:val="0"/>
      <w:divBdr>
        <w:top w:val="none" w:sz="0" w:space="0" w:color="auto"/>
        <w:left w:val="none" w:sz="0" w:space="0" w:color="auto"/>
        <w:bottom w:val="none" w:sz="0" w:space="0" w:color="auto"/>
        <w:right w:val="none" w:sz="0" w:space="0" w:color="auto"/>
      </w:divBdr>
    </w:div>
    <w:div w:id="1689981861">
      <w:bodyDiv w:val="1"/>
      <w:marLeft w:val="0"/>
      <w:marRight w:val="0"/>
      <w:marTop w:val="0"/>
      <w:marBottom w:val="0"/>
      <w:divBdr>
        <w:top w:val="none" w:sz="0" w:space="0" w:color="auto"/>
        <w:left w:val="none" w:sz="0" w:space="0" w:color="auto"/>
        <w:bottom w:val="none" w:sz="0" w:space="0" w:color="auto"/>
        <w:right w:val="none" w:sz="0" w:space="0" w:color="auto"/>
      </w:divBdr>
    </w:div>
    <w:div w:id="1720284601">
      <w:bodyDiv w:val="1"/>
      <w:marLeft w:val="0"/>
      <w:marRight w:val="0"/>
      <w:marTop w:val="0"/>
      <w:marBottom w:val="0"/>
      <w:divBdr>
        <w:top w:val="none" w:sz="0" w:space="0" w:color="auto"/>
        <w:left w:val="none" w:sz="0" w:space="0" w:color="auto"/>
        <w:bottom w:val="none" w:sz="0" w:space="0" w:color="auto"/>
        <w:right w:val="none" w:sz="0" w:space="0" w:color="auto"/>
      </w:divBdr>
    </w:div>
    <w:div w:id="1740861683">
      <w:bodyDiv w:val="1"/>
      <w:marLeft w:val="0"/>
      <w:marRight w:val="0"/>
      <w:marTop w:val="0"/>
      <w:marBottom w:val="0"/>
      <w:divBdr>
        <w:top w:val="none" w:sz="0" w:space="0" w:color="auto"/>
        <w:left w:val="none" w:sz="0" w:space="0" w:color="auto"/>
        <w:bottom w:val="none" w:sz="0" w:space="0" w:color="auto"/>
        <w:right w:val="none" w:sz="0" w:space="0" w:color="auto"/>
      </w:divBdr>
    </w:div>
    <w:div w:id="1789665611">
      <w:bodyDiv w:val="1"/>
      <w:marLeft w:val="0"/>
      <w:marRight w:val="0"/>
      <w:marTop w:val="0"/>
      <w:marBottom w:val="0"/>
      <w:divBdr>
        <w:top w:val="none" w:sz="0" w:space="0" w:color="auto"/>
        <w:left w:val="none" w:sz="0" w:space="0" w:color="auto"/>
        <w:bottom w:val="none" w:sz="0" w:space="0" w:color="auto"/>
        <w:right w:val="none" w:sz="0" w:space="0" w:color="auto"/>
      </w:divBdr>
    </w:div>
    <w:div w:id="1862426432">
      <w:bodyDiv w:val="1"/>
      <w:marLeft w:val="0"/>
      <w:marRight w:val="0"/>
      <w:marTop w:val="0"/>
      <w:marBottom w:val="0"/>
      <w:divBdr>
        <w:top w:val="none" w:sz="0" w:space="0" w:color="auto"/>
        <w:left w:val="none" w:sz="0" w:space="0" w:color="auto"/>
        <w:bottom w:val="none" w:sz="0" w:space="0" w:color="auto"/>
        <w:right w:val="none" w:sz="0" w:space="0" w:color="auto"/>
      </w:divBdr>
    </w:div>
    <w:div w:id="1920141415">
      <w:bodyDiv w:val="1"/>
      <w:marLeft w:val="0"/>
      <w:marRight w:val="0"/>
      <w:marTop w:val="0"/>
      <w:marBottom w:val="0"/>
      <w:divBdr>
        <w:top w:val="none" w:sz="0" w:space="0" w:color="auto"/>
        <w:left w:val="none" w:sz="0" w:space="0" w:color="auto"/>
        <w:bottom w:val="none" w:sz="0" w:space="0" w:color="auto"/>
        <w:right w:val="none" w:sz="0" w:space="0" w:color="auto"/>
      </w:divBdr>
    </w:div>
    <w:div w:id="2027363740">
      <w:bodyDiv w:val="1"/>
      <w:marLeft w:val="0"/>
      <w:marRight w:val="0"/>
      <w:marTop w:val="0"/>
      <w:marBottom w:val="0"/>
      <w:divBdr>
        <w:top w:val="none" w:sz="0" w:space="0" w:color="auto"/>
        <w:left w:val="none" w:sz="0" w:space="0" w:color="auto"/>
        <w:bottom w:val="none" w:sz="0" w:space="0" w:color="auto"/>
        <w:right w:val="none" w:sz="0" w:space="0" w:color="auto"/>
      </w:divBdr>
    </w:div>
    <w:div w:id="2049185332">
      <w:bodyDiv w:val="1"/>
      <w:marLeft w:val="0"/>
      <w:marRight w:val="0"/>
      <w:marTop w:val="0"/>
      <w:marBottom w:val="0"/>
      <w:divBdr>
        <w:top w:val="none" w:sz="0" w:space="0" w:color="auto"/>
        <w:left w:val="none" w:sz="0" w:space="0" w:color="auto"/>
        <w:bottom w:val="none" w:sz="0" w:space="0" w:color="auto"/>
        <w:right w:val="none" w:sz="0" w:space="0" w:color="auto"/>
      </w:divBdr>
    </w:div>
    <w:div w:id="2117939371">
      <w:bodyDiv w:val="1"/>
      <w:marLeft w:val="0"/>
      <w:marRight w:val="0"/>
      <w:marTop w:val="0"/>
      <w:marBottom w:val="0"/>
      <w:divBdr>
        <w:top w:val="none" w:sz="0" w:space="0" w:color="auto"/>
        <w:left w:val="none" w:sz="0" w:space="0" w:color="auto"/>
        <w:bottom w:val="none" w:sz="0" w:space="0" w:color="auto"/>
        <w:right w:val="none" w:sz="0" w:space="0" w:color="auto"/>
      </w:divBdr>
    </w:div>
    <w:div w:id="21283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angular.io/"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github.com/angular/angular/blob/master/CHANGELOG.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ithub.com/fgnass/domi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ldr.unicode.org/" TargetMode="External"/><Relationship Id="rId20" Type="http://schemas.openxmlformats.org/officeDocument/2006/relationships/hyperlink" Target="https://github.com/angular/angular/blob/master/CHANGELOG.m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ackoverflow.com/questions/45129790/difference-between-http-and-httpclient-in-angular-4" TargetMode="External"/><Relationship Id="rId23" Type="http://schemas.openxmlformats.org/officeDocument/2006/relationships/hyperlink" Target="https://awesome-angular.com" TargetMode="External"/><Relationship Id="rId10" Type="http://schemas.openxmlformats.org/officeDocument/2006/relationships/endnotes" Target="endnotes.xml"/><Relationship Id="rId19" Type="http://schemas.openxmlformats.org/officeDocument/2006/relationships/hyperlink" Target="https://github.com/angular/angular/tree/master/packages/service-work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cldr.unicode.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transform" Target="file:///D:\Documents\Programmation\Developpez\KitWord\WordToXML.xslt" TargetMode="External"/><Relationship Id="rId1" Type="http://schemas.openxmlformats.org/officeDocument/2006/relationships/attachedTemplate" Target="file:///C:\Users\A647550\AppData\Roaming\Microsoft\Word\STARTUP\kit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CB0EF076754F44AB857D5467C27462"/>
        <w:category>
          <w:name w:val="Général"/>
          <w:gallery w:val="placeholder"/>
        </w:category>
        <w:types>
          <w:type w:val="bbPlcHdr"/>
        </w:types>
        <w:behaviors>
          <w:behavior w:val="content"/>
        </w:behaviors>
        <w:guid w:val="{E2206F09-552B-4022-B3B9-0475213F5D89}"/>
      </w:docPartPr>
      <w:docPartBody>
        <w:p w:rsidR="00372D2F" w:rsidRDefault="00372D2F">
          <w:pPr>
            <w:pStyle w:val="22CB0EF076754F44AB857D5467C27462"/>
          </w:pPr>
          <w:r w:rsidRPr="001C1CB9">
            <w:t>Titre de l'article</w:t>
          </w:r>
        </w:p>
      </w:docPartBody>
    </w:docPart>
    <w:docPart>
      <w:docPartPr>
        <w:name w:val="9F7AB798572A4C4AB9501A7956D46816"/>
        <w:category>
          <w:name w:val="Général"/>
          <w:gallery w:val="placeholder"/>
        </w:category>
        <w:types>
          <w:type w:val="bbPlcHdr"/>
        </w:types>
        <w:behaviors>
          <w:behavior w:val="content"/>
        </w:behaviors>
        <w:guid w:val="{75049388-2A9E-4343-9880-F01B1C6DA200}"/>
      </w:docPartPr>
      <w:docPartBody>
        <w:p w:rsidR="00372D2F" w:rsidRDefault="00372D2F">
          <w:pPr>
            <w:pStyle w:val="9F7AB798572A4C4AB9501A7956D46816"/>
          </w:pPr>
          <w:r w:rsidRPr="00782531">
            <w:rPr>
              <w:rStyle w:val="Textedelespacerserv"/>
            </w:rPr>
            <w:t>Sous-titre de l'article</w:t>
          </w:r>
        </w:p>
      </w:docPartBody>
    </w:docPart>
    <w:docPart>
      <w:docPartPr>
        <w:name w:val="7B26215F9F754F939831B63C52B01063"/>
        <w:category>
          <w:name w:val="Général"/>
          <w:gallery w:val="placeholder"/>
        </w:category>
        <w:types>
          <w:type w:val="bbPlcHdr"/>
        </w:types>
        <w:behaviors>
          <w:behavior w:val="content"/>
        </w:behaviors>
        <w:guid w:val="{4C9A1C32-0F2B-4E5E-9B87-25E3299E730E}"/>
      </w:docPartPr>
      <w:docPartBody>
        <w:p w:rsidR="00372D2F" w:rsidRDefault="00372D2F">
          <w:pPr>
            <w:pStyle w:val="7B26215F9F754F939831B63C52B01063"/>
          </w:pPr>
          <w:r w:rsidRPr="0098594A">
            <w:rPr>
              <w:rStyle w:val="Textedelespacerserv"/>
              <w:sz w:val="16"/>
            </w:rPr>
            <w:t>Synopsis de l'article</w:t>
          </w:r>
        </w:p>
      </w:docPartBody>
    </w:docPart>
    <w:docPart>
      <w:docPartPr>
        <w:name w:val="729F4971CF5E43A8849865A4D925F934"/>
        <w:category>
          <w:name w:val="Général"/>
          <w:gallery w:val="placeholder"/>
        </w:category>
        <w:types>
          <w:type w:val="bbPlcHdr"/>
        </w:types>
        <w:behaviors>
          <w:behavior w:val="content"/>
        </w:behaviors>
        <w:guid w:val="{0CE768E2-DD02-40F2-B0B8-F6AB3A119A60}"/>
      </w:docPartPr>
      <w:docPartBody>
        <w:p w:rsidR="00372D2F" w:rsidRDefault="00372D2F">
          <w:pPr>
            <w:pStyle w:val="729F4971CF5E43A8849865A4D925F934"/>
          </w:pPr>
          <w:r w:rsidRPr="00E42E10">
            <w:rPr>
              <w:rStyle w:val="Textedelespacerserv"/>
            </w:rPr>
            <w:t>Texte affiché avant le sommaire.</w:t>
          </w:r>
        </w:p>
      </w:docPartBody>
    </w:docPart>
    <w:docPart>
      <w:docPartPr>
        <w:name w:val="DF747B144C1544BBB2B6D09CB184870C"/>
        <w:category>
          <w:name w:val="Général"/>
          <w:gallery w:val="placeholder"/>
        </w:category>
        <w:types>
          <w:type w:val="bbPlcHdr"/>
        </w:types>
        <w:behaviors>
          <w:behavior w:val="content"/>
        </w:behaviors>
        <w:guid w:val="{9504C961-6A32-4398-948F-2FF7D5375482}"/>
      </w:docPartPr>
      <w:docPartBody>
        <w:p w:rsidR="00372D2F" w:rsidRDefault="00372D2F">
          <w:pPr>
            <w:pStyle w:val="DF747B144C1544BBB2B6D09CB184870C"/>
          </w:pPr>
          <w:r>
            <w:rPr>
              <w:rStyle w:val="Textedelespacerserv"/>
            </w:rPr>
            <w:t>Multipage</w:t>
          </w:r>
          <w:r w:rsidRPr="00B7023E">
            <w:rPr>
              <w:rStyle w:val="Textedelespacerserv"/>
            </w:rPr>
            <w:t>.</w:t>
          </w:r>
        </w:p>
      </w:docPartBody>
    </w:docPart>
    <w:docPart>
      <w:docPartPr>
        <w:name w:val="CE00E900985F4A539E38ECC98BBC45D5"/>
        <w:category>
          <w:name w:val="Général"/>
          <w:gallery w:val="placeholder"/>
        </w:category>
        <w:types>
          <w:type w:val="bbPlcHdr"/>
        </w:types>
        <w:behaviors>
          <w:behavior w:val="content"/>
        </w:behaviors>
        <w:guid w:val="{27A09303-7787-4B32-862E-95564BADA20D}"/>
      </w:docPartPr>
      <w:docPartBody>
        <w:p w:rsidR="00372D2F" w:rsidRDefault="00372D2F">
          <w:pPr>
            <w:pStyle w:val="CE00E900985F4A539E38ECC98BBC45D5"/>
          </w:pPr>
          <w:r w:rsidRPr="0067600E">
            <w:rPr>
              <w:rStyle w:val="Textedelespacerserv"/>
            </w:rPr>
            <w:t>Texte de la licence de remplacement</w:t>
          </w:r>
        </w:p>
      </w:docPartBody>
    </w:docPart>
    <w:docPart>
      <w:docPartPr>
        <w:name w:val="E735CED83D394FAEBCD1BE355AE26F1D"/>
        <w:category>
          <w:name w:val="Général"/>
          <w:gallery w:val="placeholder"/>
        </w:category>
        <w:types>
          <w:type w:val="bbPlcHdr"/>
        </w:types>
        <w:behaviors>
          <w:behavior w:val="content"/>
        </w:behaviors>
        <w:guid w:val="{18D8F701-F65A-44ED-951C-5B137770ADC4}"/>
      </w:docPartPr>
      <w:docPartBody>
        <w:p w:rsidR="00372D2F" w:rsidRDefault="00372D2F">
          <w:pPr>
            <w:pStyle w:val="E735CED83D394FAEBCD1BE355AE26F1D"/>
          </w:pPr>
          <w:r w:rsidRPr="0067600E">
            <w:rPr>
              <w:rStyle w:val="Textedelespacerserv"/>
            </w:rPr>
            <w:t>Référence de la licence de remplacement</w:t>
          </w:r>
        </w:p>
      </w:docPartBody>
    </w:docPart>
    <w:docPart>
      <w:docPartPr>
        <w:name w:val="E6A9EB225C3246FF963773906C68E7CC"/>
        <w:category>
          <w:name w:val="Général"/>
          <w:gallery w:val="placeholder"/>
        </w:category>
        <w:types>
          <w:type w:val="bbPlcHdr"/>
        </w:types>
        <w:behaviors>
          <w:behavior w:val="content"/>
        </w:behaviors>
        <w:guid w:val="{31E2C9B7-2FFD-45D4-82BF-9AC6D961D614}"/>
      </w:docPartPr>
      <w:docPartBody>
        <w:p w:rsidR="00372D2F" w:rsidRDefault="00372D2F">
          <w:pPr>
            <w:pStyle w:val="E6A9EB225C3246FF963773906C68E7CC"/>
          </w:pPr>
          <w:r w:rsidRPr="0067600E">
            <w:rPr>
              <w:rStyle w:val="Textedelespacerserv"/>
              <w:szCs w:val="16"/>
            </w:rPr>
            <w:t>Niveau du lecteur</w:t>
          </w:r>
        </w:p>
      </w:docPartBody>
    </w:docPart>
    <w:docPart>
      <w:docPartPr>
        <w:name w:val="5F40FAC746474D60A71ECCCBB03CE5D7"/>
        <w:category>
          <w:name w:val="Général"/>
          <w:gallery w:val="placeholder"/>
        </w:category>
        <w:types>
          <w:type w:val="bbPlcHdr"/>
        </w:types>
        <w:behaviors>
          <w:behavior w:val="content"/>
        </w:behaviors>
        <w:guid w:val="{1CD6FA17-22A6-4994-9626-E7C412A84FB2}"/>
      </w:docPartPr>
      <w:docPartBody>
        <w:p w:rsidR="00372D2F" w:rsidRDefault="00372D2F">
          <w:pPr>
            <w:pStyle w:val="5F40FAC746474D60A71ECCCBB03CE5D7"/>
          </w:pPr>
          <w:r w:rsidRPr="0067600E">
            <w:rPr>
              <w:rStyle w:val="Textedelespacerserv"/>
              <w:szCs w:val="16"/>
            </w:rPr>
            <w:t>Durée de lecture</w:t>
          </w:r>
        </w:p>
      </w:docPartBody>
    </w:docPart>
    <w:docPart>
      <w:docPartPr>
        <w:name w:val="8073F915693F44A2A2FBF4937E757E97"/>
        <w:category>
          <w:name w:val="Général"/>
          <w:gallery w:val="placeholder"/>
        </w:category>
        <w:types>
          <w:type w:val="bbPlcHdr"/>
        </w:types>
        <w:behaviors>
          <w:behavior w:val="content"/>
        </w:behaviors>
        <w:guid w:val="{45B5AAC0-38CC-4A13-8856-50DFFD5F3007}"/>
      </w:docPartPr>
      <w:docPartBody>
        <w:p w:rsidR="00372D2F" w:rsidRDefault="00372D2F">
          <w:pPr>
            <w:pStyle w:val="8073F915693F44A2A2FBF4937E757E97"/>
          </w:pPr>
          <w:r w:rsidRPr="00721D68">
            <w:rPr>
              <w:rStyle w:val="Textedelespacerserv"/>
              <w:szCs w:val="16"/>
            </w:rPr>
            <w:t>Liens supplémentaires.</w:t>
          </w:r>
        </w:p>
      </w:docPartBody>
    </w:docPart>
    <w:docPart>
      <w:docPartPr>
        <w:name w:val="4BCC141128C74CB4A7DEC47285F42ADC"/>
        <w:category>
          <w:name w:val="Général"/>
          <w:gallery w:val="placeholder"/>
        </w:category>
        <w:types>
          <w:type w:val="bbPlcHdr"/>
        </w:types>
        <w:behaviors>
          <w:behavior w:val="content"/>
        </w:behaviors>
        <w:guid w:val="{9C3071D8-3487-4A8E-808C-601CE7BEEE94}"/>
      </w:docPartPr>
      <w:docPartBody>
        <w:p w:rsidR="00372D2F" w:rsidRDefault="00372D2F" w:rsidP="00372D2F">
          <w:pPr>
            <w:pStyle w:val="4BCC141128C74CB4A7DEC47285F42ADC"/>
          </w:pPr>
          <w:r w:rsidRPr="002A00B8">
            <w:rPr>
              <w:rStyle w:val="Textedelespacerserv"/>
            </w:rPr>
            <w:t>Type</w:t>
          </w:r>
        </w:p>
      </w:docPartBody>
    </w:docPart>
    <w:docPart>
      <w:docPartPr>
        <w:name w:val="208191D238F6403DB4F9486AAFE246ED"/>
        <w:category>
          <w:name w:val="Général"/>
          <w:gallery w:val="placeholder"/>
        </w:category>
        <w:types>
          <w:type w:val="bbPlcHdr"/>
        </w:types>
        <w:behaviors>
          <w:behavior w:val="content"/>
        </w:behaviors>
        <w:guid w:val="{CAF937AD-8277-497F-96BA-FB0E8A406E9F}"/>
      </w:docPartPr>
      <w:docPartBody>
        <w:p w:rsidR="00372D2F" w:rsidRDefault="00372D2F" w:rsidP="00372D2F">
          <w:pPr>
            <w:pStyle w:val="208191D238F6403DB4F9486AAFE246ED"/>
          </w:pPr>
          <w:r w:rsidRPr="002A00B8">
            <w:rPr>
              <w:rStyle w:val="Textedelespacerserv"/>
            </w:rPr>
            <w:t>Bordure</w:t>
          </w:r>
        </w:p>
      </w:docPartBody>
    </w:docPart>
    <w:docPart>
      <w:docPartPr>
        <w:name w:val="1F47F6A9AA3C4B2984DB172B2DB55DC0"/>
        <w:category>
          <w:name w:val="Général"/>
          <w:gallery w:val="placeholder"/>
        </w:category>
        <w:types>
          <w:type w:val="bbPlcHdr"/>
        </w:types>
        <w:behaviors>
          <w:behavior w:val="content"/>
        </w:behaviors>
        <w:guid w:val="{CCBFACA4-4D42-4092-98DC-62B105700861}"/>
      </w:docPartPr>
      <w:docPartBody>
        <w:p w:rsidR="00372D2F" w:rsidRDefault="00372D2F" w:rsidP="00372D2F">
          <w:pPr>
            <w:pStyle w:val="1F47F6A9AA3C4B2984DB172B2DB55DC0"/>
          </w:pPr>
          <w:r>
            <w:rPr>
              <w:rStyle w:val="Textedelespacerserv"/>
            </w:rPr>
            <w:t>Fond</w:t>
          </w:r>
        </w:p>
      </w:docPartBody>
    </w:docPart>
    <w:docPart>
      <w:docPartPr>
        <w:name w:val="1076A7597301413B9FA3F6C0E80436E0"/>
        <w:category>
          <w:name w:val="Général"/>
          <w:gallery w:val="placeholder"/>
        </w:category>
        <w:types>
          <w:type w:val="bbPlcHdr"/>
        </w:types>
        <w:behaviors>
          <w:behavior w:val="content"/>
        </w:behaviors>
        <w:guid w:val="{511ABFCD-4F3B-4812-BA53-BF90A050C721}"/>
      </w:docPartPr>
      <w:docPartBody>
        <w:p w:rsidR="00372D2F" w:rsidRDefault="00372D2F" w:rsidP="00372D2F">
          <w:pPr>
            <w:pStyle w:val="1076A7597301413B9FA3F6C0E80436E0"/>
          </w:pPr>
          <w:r w:rsidRPr="002A00B8">
            <w:rPr>
              <w:rStyle w:val="Textedelespacerserv"/>
            </w:rPr>
            <w:t>Titre</w:t>
          </w:r>
        </w:p>
      </w:docPartBody>
    </w:docPart>
    <w:docPart>
      <w:docPartPr>
        <w:name w:val="4F8DF0C1CDEA4B3FBE3CE129956FC1D4"/>
        <w:category>
          <w:name w:val="Général"/>
          <w:gallery w:val="placeholder"/>
        </w:category>
        <w:types>
          <w:type w:val="bbPlcHdr"/>
        </w:types>
        <w:behaviors>
          <w:behavior w:val="content"/>
        </w:behaviors>
        <w:guid w:val="{EB0BE97F-EC3C-4FC6-B964-67BB88E279FF}"/>
      </w:docPartPr>
      <w:docPartBody>
        <w:p w:rsidR="00372D2F" w:rsidRDefault="00372D2F" w:rsidP="00372D2F">
          <w:pPr>
            <w:pStyle w:val="4F8DF0C1CDEA4B3FBE3CE129956FC1D4"/>
          </w:pPr>
          <w:r w:rsidRPr="002A00B8">
            <w:rPr>
              <w:rStyle w:val="Textedelespacerserv"/>
            </w:rPr>
            <w:t>Langage</w:t>
          </w:r>
        </w:p>
      </w:docPartBody>
    </w:docPart>
    <w:docPart>
      <w:docPartPr>
        <w:name w:val="B935BE2767D940A78CA15877946B987B"/>
        <w:category>
          <w:name w:val="Général"/>
          <w:gallery w:val="placeholder"/>
        </w:category>
        <w:types>
          <w:type w:val="bbPlcHdr"/>
        </w:types>
        <w:behaviors>
          <w:behavior w:val="content"/>
        </w:behaviors>
        <w:guid w:val="{961B9FA5-D191-44EB-8B36-4E8E38CF9111}"/>
      </w:docPartPr>
      <w:docPartBody>
        <w:p w:rsidR="00372D2F" w:rsidRDefault="00372D2F" w:rsidP="00372D2F">
          <w:pPr>
            <w:pStyle w:val="B935BE2767D940A78CA15877946B987B"/>
          </w:pPr>
          <w:r w:rsidRPr="002A00B8">
            <w:rPr>
              <w:rStyle w:val="Textedelespacerserv"/>
            </w:rPr>
            <w:t>Affiche les lignes</w:t>
          </w:r>
        </w:p>
      </w:docPartBody>
    </w:docPart>
    <w:docPart>
      <w:docPartPr>
        <w:name w:val="8A26353B81C147A290BF7CB4336D361B"/>
        <w:category>
          <w:name w:val="Général"/>
          <w:gallery w:val="placeholder"/>
        </w:category>
        <w:types>
          <w:type w:val="bbPlcHdr"/>
        </w:types>
        <w:behaviors>
          <w:behavior w:val="content"/>
        </w:behaviors>
        <w:guid w:val="{180854D5-0DEA-435E-AC1F-37F026EDD252}"/>
      </w:docPartPr>
      <w:docPartBody>
        <w:p w:rsidR="00372D2F" w:rsidRDefault="00372D2F" w:rsidP="00372D2F">
          <w:pPr>
            <w:pStyle w:val="8A26353B81C147A290BF7CB4336D361B"/>
          </w:pPr>
          <w:r>
            <w:rPr>
              <w:rStyle w:val="Textedelespacerserv"/>
            </w:rPr>
            <w:t>Ligne de début</w:t>
          </w:r>
          <w:r w:rsidRPr="002A00B8">
            <w:rPr>
              <w:rStyle w:val="Textedelespacerserv"/>
            </w:rPr>
            <w:t>.</w:t>
          </w:r>
        </w:p>
      </w:docPartBody>
    </w:docPart>
    <w:docPart>
      <w:docPartPr>
        <w:name w:val="2CD79D57A89540F2B7E1DC0E2326FCBE"/>
        <w:category>
          <w:name w:val="Général"/>
          <w:gallery w:val="placeholder"/>
        </w:category>
        <w:types>
          <w:type w:val="bbPlcHdr"/>
        </w:types>
        <w:behaviors>
          <w:behavior w:val="content"/>
        </w:behaviors>
        <w:guid w:val="{47EDF68F-F128-496A-B88F-6CF105E34494}"/>
      </w:docPartPr>
      <w:docPartBody>
        <w:p w:rsidR="00372D2F" w:rsidRDefault="00372D2F" w:rsidP="00372D2F">
          <w:pPr>
            <w:pStyle w:val="2CD79D57A89540F2B7E1DC0E2326FCBE"/>
          </w:pPr>
          <w:r w:rsidRPr="002A00B8">
            <w:rPr>
              <w:rStyle w:val="Textedelespacerserv"/>
            </w:rPr>
            <w:t>Dissimulable</w:t>
          </w:r>
        </w:p>
      </w:docPartBody>
    </w:docPart>
    <w:docPart>
      <w:docPartPr>
        <w:name w:val="178E80326A9B4B239E12EFC0734EE2B3"/>
        <w:category>
          <w:name w:val="Général"/>
          <w:gallery w:val="placeholder"/>
        </w:category>
        <w:types>
          <w:type w:val="bbPlcHdr"/>
        </w:types>
        <w:behaviors>
          <w:behavior w:val="content"/>
        </w:behaviors>
        <w:guid w:val="{EDAB4607-F7CB-4C42-9FEE-6891375E0878}"/>
      </w:docPartPr>
      <w:docPartBody>
        <w:p w:rsidR="00372D2F" w:rsidRDefault="00372D2F" w:rsidP="00372D2F">
          <w:pPr>
            <w:pStyle w:val="178E80326A9B4B239E12EFC0734EE2B3"/>
          </w:pPr>
          <w:r w:rsidRPr="002A00B8">
            <w:rPr>
              <w:rStyle w:val="Textedelespacerserv"/>
            </w:rPr>
            <w:t>Lien fichier</w:t>
          </w:r>
        </w:p>
      </w:docPartBody>
    </w:docPart>
    <w:docPart>
      <w:docPartPr>
        <w:name w:val="D23836852FAE4A94AD7B0A4E5070D3EF"/>
        <w:category>
          <w:name w:val="Général"/>
          <w:gallery w:val="placeholder"/>
        </w:category>
        <w:types>
          <w:type w:val="bbPlcHdr"/>
        </w:types>
        <w:behaviors>
          <w:behavior w:val="content"/>
        </w:behaviors>
        <w:guid w:val="{B0060978-8F8D-4E86-80B7-EF838383CEFE}"/>
      </w:docPartPr>
      <w:docPartBody>
        <w:p w:rsidR="00372D2F" w:rsidRDefault="00372D2F" w:rsidP="00372D2F">
          <w:pPr>
            <w:pStyle w:val="D23836852FAE4A94AD7B0A4E5070D3EF"/>
          </w:pPr>
          <w:r w:rsidRPr="002A00B8">
            <w:rPr>
              <w:rStyle w:val="Textedelespacerserv"/>
            </w:rPr>
            <w:t>Type</w:t>
          </w:r>
        </w:p>
      </w:docPartBody>
    </w:docPart>
    <w:docPart>
      <w:docPartPr>
        <w:name w:val="FCFBBB4D7543456185FD09C0CAE84D8F"/>
        <w:category>
          <w:name w:val="Général"/>
          <w:gallery w:val="placeholder"/>
        </w:category>
        <w:types>
          <w:type w:val="bbPlcHdr"/>
        </w:types>
        <w:behaviors>
          <w:behavior w:val="content"/>
        </w:behaviors>
        <w:guid w:val="{29399366-777C-4A57-A05A-7190446A06A2}"/>
      </w:docPartPr>
      <w:docPartBody>
        <w:p w:rsidR="00372D2F" w:rsidRDefault="00372D2F" w:rsidP="00372D2F">
          <w:pPr>
            <w:pStyle w:val="FCFBBB4D7543456185FD09C0CAE84D8F"/>
          </w:pPr>
          <w:r w:rsidRPr="002A00B8">
            <w:rPr>
              <w:rStyle w:val="Textedelespacerserv"/>
            </w:rPr>
            <w:t>Bordure</w:t>
          </w:r>
        </w:p>
      </w:docPartBody>
    </w:docPart>
    <w:docPart>
      <w:docPartPr>
        <w:name w:val="D6A4DD5C7D9C49C8BEC8DB2DBDB2A497"/>
        <w:category>
          <w:name w:val="Général"/>
          <w:gallery w:val="placeholder"/>
        </w:category>
        <w:types>
          <w:type w:val="bbPlcHdr"/>
        </w:types>
        <w:behaviors>
          <w:behavior w:val="content"/>
        </w:behaviors>
        <w:guid w:val="{89A41D4C-B99B-4038-B304-1FBEB8938042}"/>
      </w:docPartPr>
      <w:docPartBody>
        <w:p w:rsidR="00372D2F" w:rsidRDefault="00372D2F" w:rsidP="00372D2F">
          <w:pPr>
            <w:pStyle w:val="D6A4DD5C7D9C49C8BEC8DB2DBDB2A497"/>
          </w:pPr>
          <w:r>
            <w:rPr>
              <w:rStyle w:val="Textedelespacerserv"/>
            </w:rPr>
            <w:t>Fond</w:t>
          </w:r>
        </w:p>
      </w:docPartBody>
    </w:docPart>
    <w:docPart>
      <w:docPartPr>
        <w:name w:val="55A3803B63834F13B2236FC52A90B394"/>
        <w:category>
          <w:name w:val="Général"/>
          <w:gallery w:val="placeholder"/>
        </w:category>
        <w:types>
          <w:type w:val="bbPlcHdr"/>
        </w:types>
        <w:behaviors>
          <w:behavior w:val="content"/>
        </w:behaviors>
        <w:guid w:val="{349116D7-09F0-47E3-AFA6-BA253B2CCCA8}"/>
      </w:docPartPr>
      <w:docPartBody>
        <w:p w:rsidR="00372D2F" w:rsidRDefault="00372D2F" w:rsidP="00372D2F">
          <w:pPr>
            <w:pStyle w:val="55A3803B63834F13B2236FC52A90B394"/>
          </w:pPr>
          <w:r w:rsidRPr="002A00B8">
            <w:rPr>
              <w:rStyle w:val="Textedelespacerserv"/>
            </w:rPr>
            <w:t>Titre</w:t>
          </w:r>
        </w:p>
      </w:docPartBody>
    </w:docPart>
    <w:docPart>
      <w:docPartPr>
        <w:name w:val="4715D8B5E0D2438984002E9162667D50"/>
        <w:category>
          <w:name w:val="Général"/>
          <w:gallery w:val="placeholder"/>
        </w:category>
        <w:types>
          <w:type w:val="bbPlcHdr"/>
        </w:types>
        <w:behaviors>
          <w:behavior w:val="content"/>
        </w:behaviors>
        <w:guid w:val="{DACA1B38-39F7-448E-8388-05228331FCFD}"/>
      </w:docPartPr>
      <w:docPartBody>
        <w:p w:rsidR="00372D2F" w:rsidRDefault="00372D2F" w:rsidP="00372D2F">
          <w:pPr>
            <w:pStyle w:val="4715D8B5E0D2438984002E9162667D50"/>
          </w:pPr>
          <w:r w:rsidRPr="002A00B8">
            <w:rPr>
              <w:rStyle w:val="Textedelespacerserv"/>
            </w:rPr>
            <w:t>Langage</w:t>
          </w:r>
        </w:p>
      </w:docPartBody>
    </w:docPart>
    <w:docPart>
      <w:docPartPr>
        <w:name w:val="30FA69F4279A436ABF0EE365AFA93FC7"/>
        <w:category>
          <w:name w:val="Général"/>
          <w:gallery w:val="placeholder"/>
        </w:category>
        <w:types>
          <w:type w:val="bbPlcHdr"/>
        </w:types>
        <w:behaviors>
          <w:behavior w:val="content"/>
        </w:behaviors>
        <w:guid w:val="{6DA76380-1C78-4B33-9EFC-7D012E6F7DD7}"/>
      </w:docPartPr>
      <w:docPartBody>
        <w:p w:rsidR="00372D2F" w:rsidRDefault="00372D2F" w:rsidP="00372D2F">
          <w:pPr>
            <w:pStyle w:val="30FA69F4279A436ABF0EE365AFA93FC7"/>
          </w:pPr>
          <w:r w:rsidRPr="002A00B8">
            <w:rPr>
              <w:rStyle w:val="Textedelespacerserv"/>
            </w:rPr>
            <w:t>Affiche les lignes</w:t>
          </w:r>
        </w:p>
      </w:docPartBody>
    </w:docPart>
    <w:docPart>
      <w:docPartPr>
        <w:name w:val="09C5055F2850448C8CA980C1113E7B68"/>
        <w:category>
          <w:name w:val="Général"/>
          <w:gallery w:val="placeholder"/>
        </w:category>
        <w:types>
          <w:type w:val="bbPlcHdr"/>
        </w:types>
        <w:behaviors>
          <w:behavior w:val="content"/>
        </w:behaviors>
        <w:guid w:val="{535C5F32-E874-411D-9E89-610862BF443E}"/>
      </w:docPartPr>
      <w:docPartBody>
        <w:p w:rsidR="00372D2F" w:rsidRDefault="00372D2F" w:rsidP="00372D2F">
          <w:pPr>
            <w:pStyle w:val="09C5055F2850448C8CA980C1113E7B68"/>
          </w:pPr>
          <w:r>
            <w:rPr>
              <w:rStyle w:val="Textedelespacerserv"/>
            </w:rPr>
            <w:t>Ligne de début</w:t>
          </w:r>
          <w:r w:rsidRPr="002A00B8">
            <w:rPr>
              <w:rStyle w:val="Textedelespacerserv"/>
            </w:rPr>
            <w:t>.</w:t>
          </w:r>
        </w:p>
      </w:docPartBody>
    </w:docPart>
    <w:docPart>
      <w:docPartPr>
        <w:name w:val="81683C1AD69F478CB0ED8ACBA2F0EDE9"/>
        <w:category>
          <w:name w:val="Général"/>
          <w:gallery w:val="placeholder"/>
        </w:category>
        <w:types>
          <w:type w:val="bbPlcHdr"/>
        </w:types>
        <w:behaviors>
          <w:behavior w:val="content"/>
        </w:behaviors>
        <w:guid w:val="{FE81E47D-DEFF-4E6C-8B86-653C7B86E563}"/>
      </w:docPartPr>
      <w:docPartBody>
        <w:p w:rsidR="00372D2F" w:rsidRDefault="00372D2F" w:rsidP="00372D2F">
          <w:pPr>
            <w:pStyle w:val="81683C1AD69F478CB0ED8ACBA2F0EDE9"/>
          </w:pPr>
          <w:r w:rsidRPr="002A00B8">
            <w:rPr>
              <w:rStyle w:val="Textedelespacerserv"/>
            </w:rPr>
            <w:t>Dissimulable</w:t>
          </w:r>
        </w:p>
      </w:docPartBody>
    </w:docPart>
    <w:docPart>
      <w:docPartPr>
        <w:name w:val="614FFC13B657460383EF0CFFF62F88DA"/>
        <w:category>
          <w:name w:val="Général"/>
          <w:gallery w:val="placeholder"/>
        </w:category>
        <w:types>
          <w:type w:val="bbPlcHdr"/>
        </w:types>
        <w:behaviors>
          <w:behavior w:val="content"/>
        </w:behaviors>
        <w:guid w:val="{7889BB60-AC85-4313-90AE-50680B13A2C5}"/>
      </w:docPartPr>
      <w:docPartBody>
        <w:p w:rsidR="00372D2F" w:rsidRDefault="00372D2F" w:rsidP="00372D2F">
          <w:pPr>
            <w:pStyle w:val="614FFC13B657460383EF0CFFF62F88DA"/>
          </w:pPr>
          <w:r w:rsidRPr="002A00B8">
            <w:rPr>
              <w:rStyle w:val="Textedelespacerserv"/>
            </w:rPr>
            <w:t>Lien fichier</w:t>
          </w:r>
        </w:p>
      </w:docPartBody>
    </w:docPart>
    <w:docPart>
      <w:docPartPr>
        <w:name w:val="EF562A383BBA4B1FB2930DFE8A48C995"/>
        <w:category>
          <w:name w:val="Général"/>
          <w:gallery w:val="placeholder"/>
        </w:category>
        <w:types>
          <w:type w:val="bbPlcHdr"/>
        </w:types>
        <w:behaviors>
          <w:behavior w:val="content"/>
        </w:behaviors>
        <w:guid w:val="{A825B3D7-DE17-4E60-83EC-8FE513B34ED3}"/>
      </w:docPartPr>
      <w:docPartBody>
        <w:p w:rsidR="00372D2F" w:rsidRDefault="00372D2F" w:rsidP="00372D2F">
          <w:pPr>
            <w:pStyle w:val="EF562A383BBA4B1FB2930DFE8A48C995"/>
          </w:pPr>
          <w:r w:rsidRPr="002A00B8">
            <w:rPr>
              <w:rStyle w:val="Textedelespacerserv"/>
            </w:rPr>
            <w:t>Titre</w:t>
          </w:r>
        </w:p>
      </w:docPartBody>
    </w:docPart>
    <w:docPart>
      <w:docPartPr>
        <w:name w:val="D54043A3072C4361950593CA662746CD"/>
        <w:category>
          <w:name w:val="Général"/>
          <w:gallery w:val="placeholder"/>
        </w:category>
        <w:types>
          <w:type w:val="bbPlcHdr"/>
        </w:types>
        <w:behaviors>
          <w:behavior w:val="content"/>
        </w:behaviors>
        <w:guid w:val="{46AE2267-F632-4ECB-8A82-011858C34FD2}"/>
      </w:docPartPr>
      <w:docPartBody>
        <w:p w:rsidR="00372D2F" w:rsidRDefault="00372D2F" w:rsidP="00372D2F">
          <w:pPr>
            <w:pStyle w:val="D54043A3072C4361950593CA662746CD"/>
          </w:pPr>
          <w:r w:rsidRPr="002A00B8">
            <w:rPr>
              <w:rStyle w:val="Textedelespacerserv"/>
            </w:rPr>
            <w:t>Langage</w:t>
          </w:r>
        </w:p>
      </w:docPartBody>
    </w:docPart>
    <w:docPart>
      <w:docPartPr>
        <w:name w:val="3AB45FB05E534874B20D76A4781B763F"/>
        <w:category>
          <w:name w:val="Général"/>
          <w:gallery w:val="placeholder"/>
        </w:category>
        <w:types>
          <w:type w:val="bbPlcHdr"/>
        </w:types>
        <w:behaviors>
          <w:behavior w:val="content"/>
        </w:behaviors>
        <w:guid w:val="{E9B84FD9-961A-4AC1-8650-0F5D2FF2D051}"/>
      </w:docPartPr>
      <w:docPartBody>
        <w:p w:rsidR="00372D2F" w:rsidRDefault="00372D2F" w:rsidP="00372D2F">
          <w:pPr>
            <w:pStyle w:val="3AB45FB05E534874B20D76A4781B763F"/>
          </w:pPr>
          <w:r w:rsidRPr="002A00B8">
            <w:rPr>
              <w:rStyle w:val="Textedelespacerserv"/>
            </w:rPr>
            <w:t>Affiche les lignes</w:t>
          </w:r>
        </w:p>
      </w:docPartBody>
    </w:docPart>
    <w:docPart>
      <w:docPartPr>
        <w:name w:val="8646EEDC2C9144F2A3528E70A30D23C3"/>
        <w:category>
          <w:name w:val="Général"/>
          <w:gallery w:val="placeholder"/>
        </w:category>
        <w:types>
          <w:type w:val="bbPlcHdr"/>
        </w:types>
        <w:behaviors>
          <w:behavior w:val="content"/>
        </w:behaviors>
        <w:guid w:val="{4E06677B-A2E8-4E78-B816-4FC485BFBC66}"/>
      </w:docPartPr>
      <w:docPartBody>
        <w:p w:rsidR="00372D2F" w:rsidRDefault="00372D2F" w:rsidP="00372D2F">
          <w:pPr>
            <w:pStyle w:val="8646EEDC2C9144F2A3528E70A30D23C3"/>
          </w:pPr>
          <w:r>
            <w:rPr>
              <w:rStyle w:val="Textedelespacerserv"/>
            </w:rPr>
            <w:t>Ligne de début</w:t>
          </w:r>
          <w:r w:rsidRPr="002A00B8">
            <w:rPr>
              <w:rStyle w:val="Textedelespacerserv"/>
            </w:rPr>
            <w:t>.</w:t>
          </w:r>
        </w:p>
      </w:docPartBody>
    </w:docPart>
    <w:docPart>
      <w:docPartPr>
        <w:name w:val="E541F7AD63AC44AC90E2917C476F4A98"/>
        <w:category>
          <w:name w:val="Général"/>
          <w:gallery w:val="placeholder"/>
        </w:category>
        <w:types>
          <w:type w:val="bbPlcHdr"/>
        </w:types>
        <w:behaviors>
          <w:behavior w:val="content"/>
        </w:behaviors>
        <w:guid w:val="{E5CBA160-643E-4C5B-ADAB-853CC476542C}"/>
      </w:docPartPr>
      <w:docPartBody>
        <w:p w:rsidR="00372D2F" w:rsidRDefault="00372D2F" w:rsidP="00372D2F">
          <w:pPr>
            <w:pStyle w:val="E541F7AD63AC44AC90E2917C476F4A98"/>
          </w:pPr>
          <w:r w:rsidRPr="002A00B8">
            <w:rPr>
              <w:rStyle w:val="Textedelespacerserv"/>
            </w:rPr>
            <w:t>Dissimulable</w:t>
          </w:r>
        </w:p>
      </w:docPartBody>
    </w:docPart>
    <w:docPart>
      <w:docPartPr>
        <w:name w:val="C33589A7ABC14C14BC2F16FA343F59A4"/>
        <w:category>
          <w:name w:val="Général"/>
          <w:gallery w:val="placeholder"/>
        </w:category>
        <w:types>
          <w:type w:val="bbPlcHdr"/>
        </w:types>
        <w:behaviors>
          <w:behavior w:val="content"/>
        </w:behaviors>
        <w:guid w:val="{108D837A-A071-4ECA-9024-FF260A91FA1C}"/>
      </w:docPartPr>
      <w:docPartBody>
        <w:p w:rsidR="00372D2F" w:rsidRDefault="00372D2F" w:rsidP="00372D2F">
          <w:pPr>
            <w:pStyle w:val="C33589A7ABC14C14BC2F16FA343F59A4"/>
          </w:pPr>
          <w:r w:rsidRPr="002A00B8">
            <w:rPr>
              <w:rStyle w:val="Textedelespacerserv"/>
            </w:rPr>
            <w:t>Lien fichier</w:t>
          </w:r>
        </w:p>
      </w:docPartBody>
    </w:docPart>
    <w:docPart>
      <w:docPartPr>
        <w:name w:val="6A266AAB04B8469A8B0446A7F02B5E45"/>
        <w:category>
          <w:name w:val="Général"/>
          <w:gallery w:val="placeholder"/>
        </w:category>
        <w:types>
          <w:type w:val="bbPlcHdr"/>
        </w:types>
        <w:behaviors>
          <w:behavior w:val="content"/>
        </w:behaviors>
        <w:guid w:val="{7018D0E8-6B7E-43F0-9607-64682AB4B946}"/>
      </w:docPartPr>
      <w:docPartBody>
        <w:p w:rsidR="00372D2F" w:rsidRDefault="00372D2F" w:rsidP="00372D2F">
          <w:pPr>
            <w:pStyle w:val="6A266AAB04B8469A8B0446A7F02B5E45"/>
          </w:pPr>
          <w:r w:rsidRPr="002A00B8">
            <w:rPr>
              <w:rStyle w:val="Textedelespacerserv"/>
            </w:rPr>
            <w:t>Titre</w:t>
          </w:r>
        </w:p>
      </w:docPartBody>
    </w:docPart>
    <w:docPart>
      <w:docPartPr>
        <w:name w:val="09810258207348BE9E6913D943234573"/>
        <w:category>
          <w:name w:val="Général"/>
          <w:gallery w:val="placeholder"/>
        </w:category>
        <w:types>
          <w:type w:val="bbPlcHdr"/>
        </w:types>
        <w:behaviors>
          <w:behavior w:val="content"/>
        </w:behaviors>
        <w:guid w:val="{15A92E3A-CE2B-43ED-BB0E-AF609934A529}"/>
      </w:docPartPr>
      <w:docPartBody>
        <w:p w:rsidR="00372D2F" w:rsidRDefault="00372D2F" w:rsidP="00372D2F">
          <w:pPr>
            <w:pStyle w:val="09810258207348BE9E6913D943234573"/>
          </w:pPr>
          <w:r w:rsidRPr="002A00B8">
            <w:rPr>
              <w:rStyle w:val="Textedelespacerserv"/>
            </w:rPr>
            <w:t>Langage</w:t>
          </w:r>
        </w:p>
      </w:docPartBody>
    </w:docPart>
    <w:docPart>
      <w:docPartPr>
        <w:name w:val="7B8B9A903AD04257AFFD384A4CC7C0DA"/>
        <w:category>
          <w:name w:val="Général"/>
          <w:gallery w:val="placeholder"/>
        </w:category>
        <w:types>
          <w:type w:val="bbPlcHdr"/>
        </w:types>
        <w:behaviors>
          <w:behavior w:val="content"/>
        </w:behaviors>
        <w:guid w:val="{15880CD7-DE81-4984-A057-70F092744005}"/>
      </w:docPartPr>
      <w:docPartBody>
        <w:p w:rsidR="00372D2F" w:rsidRDefault="00372D2F" w:rsidP="00372D2F">
          <w:pPr>
            <w:pStyle w:val="7B8B9A903AD04257AFFD384A4CC7C0DA"/>
          </w:pPr>
          <w:r w:rsidRPr="002A00B8">
            <w:rPr>
              <w:rStyle w:val="Textedelespacerserv"/>
            </w:rPr>
            <w:t>Affiche les lignes</w:t>
          </w:r>
        </w:p>
      </w:docPartBody>
    </w:docPart>
    <w:docPart>
      <w:docPartPr>
        <w:name w:val="4FEC44F98CA54A54B145EB8E44A7D647"/>
        <w:category>
          <w:name w:val="Général"/>
          <w:gallery w:val="placeholder"/>
        </w:category>
        <w:types>
          <w:type w:val="bbPlcHdr"/>
        </w:types>
        <w:behaviors>
          <w:behavior w:val="content"/>
        </w:behaviors>
        <w:guid w:val="{76997DFA-7DF9-45F7-B33C-D1F9D0F81ABE}"/>
      </w:docPartPr>
      <w:docPartBody>
        <w:p w:rsidR="00372D2F" w:rsidRDefault="00372D2F" w:rsidP="00372D2F">
          <w:pPr>
            <w:pStyle w:val="4FEC44F98CA54A54B145EB8E44A7D647"/>
          </w:pPr>
          <w:r>
            <w:rPr>
              <w:rStyle w:val="Textedelespacerserv"/>
            </w:rPr>
            <w:t>Ligne de début</w:t>
          </w:r>
          <w:r w:rsidRPr="002A00B8">
            <w:rPr>
              <w:rStyle w:val="Textedelespacerserv"/>
            </w:rPr>
            <w:t>.</w:t>
          </w:r>
        </w:p>
      </w:docPartBody>
    </w:docPart>
    <w:docPart>
      <w:docPartPr>
        <w:name w:val="84FB0580CD064D26AC7D818D415CF653"/>
        <w:category>
          <w:name w:val="Général"/>
          <w:gallery w:val="placeholder"/>
        </w:category>
        <w:types>
          <w:type w:val="bbPlcHdr"/>
        </w:types>
        <w:behaviors>
          <w:behavior w:val="content"/>
        </w:behaviors>
        <w:guid w:val="{B4B218E1-ABFA-4CA5-A353-AB9C532A675A}"/>
      </w:docPartPr>
      <w:docPartBody>
        <w:p w:rsidR="00372D2F" w:rsidRDefault="00372D2F" w:rsidP="00372D2F">
          <w:pPr>
            <w:pStyle w:val="84FB0580CD064D26AC7D818D415CF653"/>
          </w:pPr>
          <w:r w:rsidRPr="002A00B8">
            <w:rPr>
              <w:rStyle w:val="Textedelespacerserv"/>
            </w:rPr>
            <w:t>Dissimulable</w:t>
          </w:r>
        </w:p>
      </w:docPartBody>
    </w:docPart>
    <w:docPart>
      <w:docPartPr>
        <w:name w:val="D457E6C453DE4BFA98588723F825D1CA"/>
        <w:category>
          <w:name w:val="Général"/>
          <w:gallery w:val="placeholder"/>
        </w:category>
        <w:types>
          <w:type w:val="bbPlcHdr"/>
        </w:types>
        <w:behaviors>
          <w:behavior w:val="content"/>
        </w:behaviors>
        <w:guid w:val="{F53FE1FC-911F-41C2-8594-61DF3697425F}"/>
      </w:docPartPr>
      <w:docPartBody>
        <w:p w:rsidR="00372D2F" w:rsidRDefault="00372D2F" w:rsidP="00372D2F">
          <w:pPr>
            <w:pStyle w:val="D457E6C453DE4BFA98588723F825D1CA"/>
          </w:pPr>
          <w:r w:rsidRPr="002A00B8">
            <w:rPr>
              <w:rStyle w:val="Textedelespacerserv"/>
            </w:rPr>
            <w:t>Lien fichier</w:t>
          </w:r>
        </w:p>
      </w:docPartBody>
    </w:docPart>
    <w:docPart>
      <w:docPartPr>
        <w:name w:val="E9277848A2B64EA99CF73DC5F269B618"/>
        <w:category>
          <w:name w:val="Général"/>
          <w:gallery w:val="placeholder"/>
        </w:category>
        <w:types>
          <w:type w:val="bbPlcHdr"/>
        </w:types>
        <w:behaviors>
          <w:behavior w:val="content"/>
        </w:behaviors>
        <w:guid w:val="{20027CB6-ED5F-4255-A5C3-8F73BE2EE109}"/>
      </w:docPartPr>
      <w:docPartBody>
        <w:p w:rsidR="00372D2F" w:rsidRDefault="00372D2F" w:rsidP="00372D2F">
          <w:pPr>
            <w:pStyle w:val="E9277848A2B64EA99CF73DC5F269B618"/>
          </w:pPr>
          <w:r w:rsidRPr="002A00B8">
            <w:rPr>
              <w:rStyle w:val="Textedelespacerserv"/>
            </w:rPr>
            <w:t>Titre</w:t>
          </w:r>
        </w:p>
      </w:docPartBody>
    </w:docPart>
    <w:docPart>
      <w:docPartPr>
        <w:name w:val="0C4234899DD94CC5A4ABFDC1FAA8E50E"/>
        <w:category>
          <w:name w:val="Général"/>
          <w:gallery w:val="placeholder"/>
        </w:category>
        <w:types>
          <w:type w:val="bbPlcHdr"/>
        </w:types>
        <w:behaviors>
          <w:behavior w:val="content"/>
        </w:behaviors>
        <w:guid w:val="{E25B0CB3-1B61-494C-B48F-D88E3217C982}"/>
      </w:docPartPr>
      <w:docPartBody>
        <w:p w:rsidR="00372D2F" w:rsidRDefault="00372D2F" w:rsidP="00372D2F">
          <w:pPr>
            <w:pStyle w:val="0C4234899DD94CC5A4ABFDC1FAA8E50E"/>
          </w:pPr>
          <w:r w:rsidRPr="002A00B8">
            <w:rPr>
              <w:rStyle w:val="Textedelespacerserv"/>
            </w:rPr>
            <w:t>Langage</w:t>
          </w:r>
        </w:p>
      </w:docPartBody>
    </w:docPart>
    <w:docPart>
      <w:docPartPr>
        <w:name w:val="FFA0946CD6844E9A8432FEA79BF248DD"/>
        <w:category>
          <w:name w:val="Général"/>
          <w:gallery w:val="placeholder"/>
        </w:category>
        <w:types>
          <w:type w:val="bbPlcHdr"/>
        </w:types>
        <w:behaviors>
          <w:behavior w:val="content"/>
        </w:behaviors>
        <w:guid w:val="{FB8C6AE5-F32C-4328-A54E-BF07877946E5}"/>
      </w:docPartPr>
      <w:docPartBody>
        <w:p w:rsidR="00372D2F" w:rsidRDefault="00372D2F" w:rsidP="00372D2F">
          <w:pPr>
            <w:pStyle w:val="FFA0946CD6844E9A8432FEA79BF248DD"/>
          </w:pPr>
          <w:r w:rsidRPr="002A00B8">
            <w:rPr>
              <w:rStyle w:val="Textedelespacerserv"/>
            </w:rPr>
            <w:t>Affiche les lignes</w:t>
          </w:r>
        </w:p>
      </w:docPartBody>
    </w:docPart>
    <w:docPart>
      <w:docPartPr>
        <w:name w:val="DB381E91E5F14749B37B8BA27D008323"/>
        <w:category>
          <w:name w:val="Général"/>
          <w:gallery w:val="placeholder"/>
        </w:category>
        <w:types>
          <w:type w:val="bbPlcHdr"/>
        </w:types>
        <w:behaviors>
          <w:behavior w:val="content"/>
        </w:behaviors>
        <w:guid w:val="{1D84E389-4C94-41BE-852D-6C0238FBE85F}"/>
      </w:docPartPr>
      <w:docPartBody>
        <w:p w:rsidR="00372D2F" w:rsidRDefault="00372D2F" w:rsidP="00372D2F">
          <w:pPr>
            <w:pStyle w:val="DB381E91E5F14749B37B8BA27D008323"/>
          </w:pPr>
          <w:r>
            <w:rPr>
              <w:rStyle w:val="Textedelespacerserv"/>
            </w:rPr>
            <w:t>Ligne de début</w:t>
          </w:r>
          <w:r w:rsidRPr="002A00B8">
            <w:rPr>
              <w:rStyle w:val="Textedelespacerserv"/>
            </w:rPr>
            <w:t>.</w:t>
          </w:r>
        </w:p>
      </w:docPartBody>
    </w:docPart>
    <w:docPart>
      <w:docPartPr>
        <w:name w:val="586A749A20454FFFB030072DE1330847"/>
        <w:category>
          <w:name w:val="Général"/>
          <w:gallery w:val="placeholder"/>
        </w:category>
        <w:types>
          <w:type w:val="bbPlcHdr"/>
        </w:types>
        <w:behaviors>
          <w:behavior w:val="content"/>
        </w:behaviors>
        <w:guid w:val="{ED5F0D10-3E7C-4E85-A343-304D810A253E}"/>
      </w:docPartPr>
      <w:docPartBody>
        <w:p w:rsidR="00372D2F" w:rsidRDefault="00372D2F" w:rsidP="00372D2F">
          <w:pPr>
            <w:pStyle w:val="586A749A20454FFFB030072DE1330847"/>
          </w:pPr>
          <w:r w:rsidRPr="002A00B8">
            <w:rPr>
              <w:rStyle w:val="Textedelespacerserv"/>
            </w:rPr>
            <w:t>Dissimulable</w:t>
          </w:r>
        </w:p>
      </w:docPartBody>
    </w:docPart>
    <w:docPart>
      <w:docPartPr>
        <w:name w:val="70D3730C4A0A4B49BDEC0AFF6556D071"/>
        <w:category>
          <w:name w:val="Général"/>
          <w:gallery w:val="placeholder"/>
        </w:category>
        <w:types>
          <w:type w:val="bbPlcHdr"/>
        </w:types>
        <w:behaviors>
          <w:behavior w:val="content"/>
        </w:behaviors>
        <w:guid w:val="{383F52C3-0C18-4B0A-8E3C-B84789B96CF6}"/>
      </w:docPartPr>
      <w:docPartBody>
        <w:p w:rsidR="00372D2F" w:rsidRDefault="00372D2F" w:rsidP="00372D2F">
          <w:pPr>
            <w:pStyle w:val="70D3730C4A0A4B49BDEC0AFF6556D071"/>
          </w:pPr>
          <w:r w:rsidRPr="002A00B8">
            <w:rPr>
              <w:rStyle w:val="Textedelespacerserv"/>
            </w:rPr>
            <w:t>Lien fichier</w:t>
          </w:r>
        </w:p>
      </w:docPartBody>
    </w:docPart>
    <w:docPart>
      <w:docPartPr>
        <w:name w:val="C427DF5E6A55448683FD509E8B3F9370"/>
        <w:category>
          <w:name w:val="Général"/>
          <w:gallery w:val="placeholder"/>
        </w:category>
        <w:types>
          <w:type w:val="bbPlcHdr"/>
        </w:types>
        <w:behaviors>
          <w:behavior w:val="content"/>
        </w:behaviors>
        <w:guid w:val="{D42E441E-3B7A-40FB-B406-36C5C3779621}"/>
      </w:docPartPr>
      <w:docPartBody>
        <w:p w:rsidR="00372D2F" w:rsidRDefault="00372D2F" w:rsidP="00372D2F">
          <w:pPr>
            <w:pStyle w:val="C427DF5E6A55448683FD509E8B3F9370"/>
          </w:pPr>
          <w:r w:rsidRPr="002A00B8">
            <w:rPr>
              <w:rStyle w:val="Textedelespacerserv"/>
            </w:rPr>
            <w:t>Titre</w:t>
          </w:r>
        </w:p>
      </w:docPartBody>
    </w:docPart>
    <w:docPart>
      <w:docPartPr>
        <w:name w:val="384CD1C1167A4F80AACAF02EE3E89E53"/>
        <w:category>
          <w:name w:val="Général"/>
          <w:gallery w:val="placeholder"/>
        </w:category>
        <w:types>
          <w:type w:val="bbPlcHdr"/>
        </w:types>
        <w:behaviors>
          <w:behavior w:val="content"/>
        </w:behaviors>
        <w:guid w:val="{1CF07A77-8005-43E5-A8CB-A373909B09E0}"/>
      </w:docPartPr>
      <w:docPartBody>
        <w:p w:rsidR="00372D2F" w:rsidRDefault="00372D2F" w:rsidP="00372D2F">
          <w:pPr>
            <w:pStyle w:val="384CD1C1167A4F80AACAF02EE3E89E53"/>
          </w:pPr>
          <w:r w:rsidRPr="002A00B8">
            <w:rPr>
              <w:rStyle w:val="Textedelespacerserv"/>
            </w:rPr>
            <w:t>Langage</w:t>
          </w:r>
        </w:p>
      </w:docPartBody>
    </w:docPart>
    <w:docPart>
      <w:docPartPr>
        <w:name w:val="0169ECB7B9804B8BAD8B22FAC336520C"/>
        <w:category>
          <w:name w:val="Général"/>
          <w:gallery w:val="placeholder"/>
        </w:category>
        <w:types>
          <w:type w:val="bbPlcHdr"/>
        </w:types>
        <w:behaviors>
          <w:behavior w:val="content"/>
        </w:behaviors>
        <w:guid w:val="{2BAFCAF4-AA2F-4908-A50E-5C462D03D80D}"/>
      </w:docPartPr>
      <w:docPartBody>
        <w:p w:rsidR="00372D2F" w:rsidRDefault="00372D2F" w:rsidP="00372D2F">
          <w:pPr>
            <w:pStyle w:val="0169ECB7B9804B8BAD8B22FAC336520C"/>
          </w:pPr>
          <w:r w:rsidRPr="002A00B8">
            <w:rPr>
              <w:rStyle w:val="Textedelespacerserv"/>
            </w:rPr>
            <w:t>Affiche les lignes</w:t>
          </w:r>
        </w:p>
      </w:docPartBody>
    </w:docPart>
    <w:docPart>
      <w:docPartPr>
        <w:name w:val="3D2C661FAE8245349504531A8EE4F417"/>
        <w:category>
          <w:name w:val="Général"/>
          <w:gallery w:val="placeholder"/>
        </w:category>
        <w:types>
          <w:type w:val="bbPlcHdr"/>
        </w:types>
        <w:behaviors>
          <w:behavior w:val="content"/>
        </w:behaviors>
        <w:guid w:val="{A5CA7C4C-B727-4B24-BC48-2D33370FF033}"/>
      </w:docPartPr>
      <w:docPartBody>
        <w:p w:rsidR="00372D2F" w:rsidRDefault="00372D2F" w:rsidP="00372D2F">
          <w:pPr>
            <w:pStyle w:val="3D2C661FAE8245349504531A8EE4F417"/>
          </w:pPr>
          <w:r>
            <w:rPr>
              <w:rStyle w:val="Textedelespacerserv"/>
            </w:rPr>
            <w:t>Ligne de début</w:t>
          </w:r>
          <w:r w:rsidRPr="002A00B8">
            <w:rPr>
              <w:rStyle w:val="Textedelespacerserv"/>
            </w:rPr>
            <w:t>.</w:t>
          </w:r>
        </w:p>
      </w:docPartBody>
    </w:docPart>
    <w:docPart>
      <w:docPartPr>
        <w:name w:val="55A432EC54F6446E8A91CE581F43564C"/>
        <w:category>
          <w:name w:val="Général"/>
          <w:gallery w:val="placeholder"/>
        </w:category>
        <w:types>
          <w:type w:val="bbPlcHdr"/>
        </w:types>
        <w:behaviors>
          <w:behavior w:val="content"/>
        </w:behaviors>
        <w:guid w:val="{AC63B682-D073-4969-A55E-8C8B9A098A8B}"/>
      </w:docPartPr>
      <w:docPartBody>
        <w:p w:rsidR="00372D2F" w:rsidRDefault="00372D2F" w:rsidP="00372D2F">
          <w:pPr>
            <w:pStyle w:val="55A432EC54F6446E8A91CE581F43564C"/>
          </w:pPr>
          <w:r w:rsidRPr="002A00B8">
            <w:rPr>
              <w:rStyle w:val="Textedelespacerserv"/>
            </w:rPr>
            <w:t>Dissimulable</w:t>
          </w:r>
        </w:p>
      </w:docPartBody>
    </w:docPart>
    <w:docPart>
      <w:docPartPr>
        <w:name w:val="908A13DA368241EEAA5A188D47B125CE"/>
        <w:category>
          <w:name w:val="Général"/>
          <w:gallery w:val="placeholder"/>
        </w:category>
        <w:types>
          <w:type w:val="bbPlcHdr"/>
        </w:types>
        <w:behaviors>
          <w:behavior w:val="content"/>
        </w:behaviors>
        <w:guid w:val="{D260AFD5-9A90-498B-8F9C-AA06D9780D8F}"/>
      </w:docPartPr>
      <w:docPartBody>
        <w:p w:rsidR="00372D2F" w:rsidRDefault="00372D2F" w:rsidP="00372D2F">
          <w:pPr>
            <w:pStyle w:val="908A13DA368241EEAA5A188D47B125CE"/>
          </w:pPr>
          <w:r w:rsidRPr="002A00B8">
            <w:rPr>
              <w:rStyle w:val="Textedelespacerserv"/>
            </w:rPr>
            <w:t>Lien fichier</w:t>
          </w:r>
        </w:p>
      </w:docPartBody>
    </w:docPart>
    <w:docPart>
      <w:docPartPr>
        <w:name w:val="856657B33CF24793BC2B08B92B1661D1"/>
        <w:category>
          <w:name w:val="Général"/>
          <w:gallery w:val="placeholder"/>
        </w:category>
        <w:types>
          <w:type w:val="bbPlcHdr"/>
        </w:types>
        <w:behaviors>
          <w:behavior w:val="content"/>
        </w:behaviors>
        <w:guid w:val="{C56C28BC-44A3-4038-ABDD-EE850D2B593A}"/>
      </w:docPartPr>
      <w:docPartBody>
        <w:p w:rsidR="00372D2F" w:rsidRDefault="00372D2F" w:rsidP="00372D2F">
          <w:pPr>
            <w:pStyle w:val="856657B33CF24793BC2B08B92B1661D1"/>
          </w:pPr>
          <w:r w:rsidRPr="002A00B8">
            <w:rPr>
              <w:rStyle w:val="Textedelespacerserv"/>
            </w:rPr>
            <w:t>Titre</w:t>
          </w:r>
        </w:p>
      </w:docPartBody>
    </w:docPart>
    <w:docPart>
      <w:docPartPr>
        <w:name w:val="1DC3E9B2576D4FBB8BF8305B98A8AA1D"/>
        <w:category>
          <w:name w:val="Général"/>
          <w:gallery w:val="placeholder"/>
        </w:category>
        <w:types>
          <w:type w:val="bbPlcHdr"/>
        </w:types>
        <w:behaviors>
          <w:behavior w:val="content"/>
        </w:behaviors>
        <w:guid w:val="{A3612431-0F10-405F-989D-7B06F7DEC8E0}"/>
      </w:docPartPr>
      <w:docPartBody>
        <w:p w:rsidR="00372D2F" w:rsidRDefault="00372D2F" w:rsidP="00372D2F">
          <w:pPr>
            <w:pStyle w:val="1DC3E9B2576D4FBB8BF8305B98A8AA1D"/>
          </w:pPr>
          <w:r w:rsidRPr="002A00B8">
            <w:rPr>
              <w:rStyle w:val="Textedelespacerserv"/>
            </w:rPr>
            <w:t>Langage</w:t>
          </w:r>
        </w:p>
      </w:docPartBody>
    </w:docPart>
    <w:docPart>
      <w:docPartPr>
        <w:name w:val="39AA22DEB41F45D5A111C0A91235F44F"/>
        <w:category>
          <w:name w:val="Général"/>
          <w:gallery w:val="placeholder"/>
        </w:category>
        <w:types>
          <w:type w:val="bbPlcHdr"/>
        </w:types>
        <w:behaviors>
          <w:behavior w:val="content"/>
        </w:behaviors>
        <w:guid w:val="{C7C4DED0-7EA1-4592-B178-F0B1BDD48EA4}"/>
      </w:docPartPr>
      <w:docPartBody>
        <w:p w:rsidR="00372D2F" w:rsidRDefault="00372D2F" w:rsidP="00372D2F">
          <w:pPr>
            <w:pStyle w:val="39AA22DEB41F45D5A111C0A91235F44F"/>
          </w:pPr>
          <w:r w:rsidRPr="002A00B8">
            <w:rPr>
              <w:rStyle w:val="Textedelespacerserv"/>
            </w:rPr>
            <w:t>Affiche les lignes</w:t>
          </w:r>
        </w:p>
      </w:docPartBody>
    </w:docPart>
    <w:docPart>
      <w:docPartPr>
        <w:name w:val="D70DFAD0D82F4275BD021D787D95366B"/>
        <w:category>
          <w:name w:val="Général"/>
          <w:gallery w:val="placeholder"/>
        </w:category>
        <w:types>
          <w:type w:val="bbPlcHdr"/>
        </w:types>
        <w:behaviors>
          <w:behavior w:val="content"/>
        </w:behaviors>
        <w:guid w:val="{2FAB7AB9-8C40-4524-8A23-8921C569AE3E}"/>
      </w:docPartPr>
      <w:docPartBody>
        <w:p w:rsidR="00372D2F" w:rsidRDefault="00372D2F" w:rsidP="00372D2F">
          <w:pPr>
            <w:pStyle w:val="D70DFAD0D82F4275BD021D787D95366B"/>
          </w:pPr>
          <w:r>
            <w:rPr>
              <w:rStyle w:val="Textedelespacerserv"/>
            </w:rPr>
            <w:t>Ligne de début</w:t>
          </w:r>
          <w:r w:rsidRPr="002A00B8">
            <w:rPr>
              <w:rStyle w:val="Textedelespacerserv"/>
            </w:rPr>
            <w:t>.</w:t>
          </w:r>
        </w:p>
      </w:docPartBody>
    </w:docPart>
    <w:docPart>
      <w:docPartPr>
        <w:name w:val="D40CE9BBA96F4E00811A4942AC6BAEDF"/>
        <w:category>
          <w:name w:val="Général"/>
          <w:gallery w:val="placeholder"/>
        </w:category>
        <w:types>
          <w:type w:val="bbPlcHdr"/>
        </w:types>
        <w:behaviors>
          <w:behavior w:val="content"/>
        </w:behaviors>
        <w:guid w:val="{3E2467CB-5E04-4FD1-825C-4C9532D32FA3}"/>
      </w:docPartPr>
      <w:docPartBody>
        <w:p w:rsidR="00372D2F" w:rsidRDefault="00372D2F" w:rsidP="00372D2F">
          <w:pPr>
            <w:pStyle w:val="D40CE9BBA96F4E00811A4942AC6BAEDF"/>
          </w:pPr>
          <w:r w:rsidRPr="002A00B8">
            <w:rPr>
              <w:rStyle w:val="Textedelespacerserv"/>
            </w:rPr>
            <w:t>Dissimulable</w:t>
          </w:r>
        </w:p>
      </w:docPartBody>
    </w:docPart>
    <w:docPart>
      <w:docPartPr>
        <w:name w:val="D59D58CBBA4A4598B8E2CFB9A3920D99"/>
        <w:category>
          <w:name w:val="Général"/>
          <w:gallery w:val="placeholder"/>
        </w:category>
        <w:types>
          <w:type w:val="bbPlcHdr"/>
        </w:types>
        <w:behaviors>
          <w:behavior w:val="content"/>
        </w:behaviors>
        <w:guid w:val="{E941AFD6-2F5B-4ECE-9DE2-7606B1B6A5D4}"/>
      </w:docPartPr>
      <w:docPartBody>
        <w:p w:rsidR="00372D2F" w:rsidRDefault="00372D2F" w:rsidP="00372D2F">
          <w:pPr>
            <w:pStyle w:val="D59D58CBBA4A4598B8E2CFB9A3920D99"/>
          </w:pPr>
          <w:r w:rsidRPr="002A00B8">
            <w:rPr>
              <w:rStyle w:val="Textedelespacerserv"/>
            </w:rPr>
            <w:t>Lien fichier</w:t>
          </w:r>
        </w:p>
      </w:docPartBody>
    </w:docPart>
    <w:docPart>
      <w:docPartPr>
        <w:name w:val="41A53B2D8E9E472AA79CD9D4CDF68C8E"/>
        <w:category>
          <w:name w:val="Général"/>
          <w:gallery w:val="placeholder"/>
        </w:category>
        <w:types>
          <w:type w:val="bbPlcHdr"/>
        </w:types>
        <w:behaviors>
          <w:behavior w:val="content"/>
        </w:behaviors>
        <w:guid w:val="{78841079-7534-458C-B4BA-50B06EEEA05F}"/>
      </w:docPartPr>
      <w:docPartBody>
        <w:p w:rsidR="00372D2F" w:rsidRDefault="00372D2F" w:rsidP="00372D2F">
          <w:pPr>
            <w:pStyle w:val="41A53B2D8E9E472AA79CD9D4CDF68C8E"/>
          </w:pPr>
          <w:r w:rsidRPr="002A00B8">
            <w:rPr>
              <w:rStyle w:val="Textedelespacerserv"/>
            </w:rPr>
            <w:t>Titre</w:t>
          </w:r>
        </w:p>
      </w:docPartBody>
    </w:docPart>
    <w:docPart>
      <w:docPartPr>
        <w:name w:val="ED3C326D4D8A451FA6D3E34692246109"/>
        <w:category>
          <w:name w:val="Général"/>
          <w:gallery w:val="placeholder"/>
        </w:category>
        <w:types>
          <w:type w:val="bbPlcHdr"/>
        </w:types>
        <w:behaviors>
          <w:behavior w:val="content"/>
        </w:behaviors>
        <w:guid w:val="{1D2D2698-8AE4-43A9-8820-AF2D37BA75D4}"/>
      </w:docPartPr>
      <w:docPartBody>
        <w:p w:rsidR="00372D2F" w:rsidRDefault="00372D2F" w:rsidP="00372D2F">
          <w:pPr>
            <w:pStyle w:val="ED3C326D4D8A451FA6D3E34692246109"/>
          </w:pPr>
          <w:r w:rsidRPr="002A00B8">
            <w:rPr>
              <w:rStyle w:val="Textedelespacerserv"/>
            </w:rPr>
            <w:t>Langage</w:t>
          </w:r>
        </w:p>
      </w:docPartBody>
    </w:docPart>
    <w:docPart>
      <w:docPartPr>
        <w:name w:val="813CD23DAA9E47E4BA444043BBE4AAB4"/>
        <w:category>
          <w:name w:val="Général"/>
          <w:gallery w:val="placeholder"/>
        </w:category>
        <w:types>
          <w:type w:val="bbPlcHdr"/>
        </w:types>
        <w:behaviors>
          <w:behavior w:val="content"/>
        </w:behaviors>
        <w:guid w:val="{DAAA4981-0104-4FF0-8482-91733DA02E37}"/>
      </w:docPartPr>
      <w:docPartBody>
        <w:p w:rsidR="00372D2F" w:rsidRDefault="00372D2F" w:rsidP="00372D2F">
          <w:pPr>
            <w:pStyle w:val="813CD23DAA9E47E4BA444043BBE4AAB4"/>
          </w:pPr>
          <w:r w:rsidRPr="002A00B8">
            <w:rPr>
              <w:rStyle w:val="Textedelespacerserv"/>
            </w:rPr>
            <w:t>Affiche les lignes</w:t>
          </w:r>
        </w:p>
      </w:docPartBody>
    </w:docPart>
    <w:docPart>
      <w:docPartPr>
        <w:name w:val="121CD64C42AB4F7CB8D409A81966F02C"/>
        <w:category>
          <w:name w:val="Général"/>
          <w:gallery w:val="placeholder"/>
        </w:category>
        <w:types>
          <w:type w:val="bbPlcHdr"/>
        </w:types>
        <w:behaviors>
          <w:behavior w:val="content"/>
        </w:behaviors>
        <w:guid w:val="{2BBFB859-37C1-4080-A5E3-04BA0F8A0944}"/>
      </w:docPartPr>
      <w:docPartBody>
        <w:p w:rsidR="00372D2F" w:rsidRDefault="00372D2F" w:rsidP="00372D2F">
          <w:pPr>
            <w:pStyle w:val="121CD64C42AB4F7CB8D409A81966F02C"/>
          </w:pPr>
          <w:r>
            <w:rPr>
              <w:rStyle w:val="Textedelespacerserv"/>
            </w:rPr>
            <w:t>Ligne de début</w:t>
          </w:r>
          <w:r w:rsidRPr="002A00B8">
            <w:rPr>
              <w:rStyle w:val="Textedelespacerserv"/>
            </w:rPr>
            <w:t>.</w:t>
          </w:r>
        </w:p>
      </w:docPartBody>
    </w:docPart>
    <w:docPart>
      <w:docPartPr>
        <w:name w:val="F9A7491AB77C4A6BA04089375BAD31A3"/>
        <w:category>
          <w:name w:val="Général"/>
          <w:gallery w:val="placeholder"/>
        </w:category>
        <w:types>
          <w:type w:val="bbPlcHdr"/>
        </w:types>
        <w:behaviors>
          <w:behavior w:val="content"/>
        </w:behaviors>
        <w:guid w:val="{542ACD53-2BF0-42F7-8BD3-8C68460DA485}"/>
      </w:docPartPr>
      <w:docPartBody>
        <w:p w:rsidR="00372D2F" w:rsidRDefault="00372D2F" w:rsidP="00372D2F">
          <w:pPr>
            <w:pStyle w:val="F9A7491AB77C4A6BA04089375BAD31A3"/>
          </w:pPr>
          <w:r w:rsidRPr="002A00B8">
            <w:rPr>
              <w:rStyle w:val="Textedelespacerserv"/>
            </w:rPr>
            <w:t>Dissimulable</w:t>
          </w:r>
        </w:p>
      </w:docPartBody>
    </w:docPart>
    <w:docPart>
      <w:docPartPr>
        <w:name w:val="E491E2E4DDDE4146A13A8FCAB06DE625"/>
        <w:category>
          <w:name w:val="Général"/>
          <w:gallery w:val="placeholder"/>
        </w:category>
        <w:types>
          <w:type w:val="bbPlcHdr"/>
        </w:types>
        <w:behaviors>
          <w:behavior w:val="content"/>
        </w:behaviors>
        <w:guid w:val="{6579F490-DDB5-4732-B818-0AA19DAE06D3}"/>
      </w:docPartPr>
      <w:docPartBody>
        <w:p w:rsidR="00372D2F" w:rsidRDefault="00372D2F" w:rsidP="00372D2F">
          <w:pPr>
            <w:pStyle w:val="E491E2E4DDDE4146A13A8FCAB06DE625"/>
          </w:pPr>
          <w:r w:rsidRPr="002A00B8">
            <w:rPr>
              <w:rStyle w:val="Textedelespacerserv"/>
            </w:rPr>
            <w:t>Lien fichier</w:t>
          </w:r>
        </w:p>
      </w:docPartBody>
    </w:docPart>
    <w:docPart>
      <w:docPartPr>
        <w:name w:val="111D05F3C98B4539968EB75155A39484"/>
        <w:category>
          <w:name w:val="Général"/>
          <w:gallery w:val="placeholder"/>
        </w:category>
        <w:types>
          <w:type w:val="bbPlcHdr"/>
        </w:types>
        <w:behaviors>
          <w:behavior w:val="content"/>
        </w:behaviors>
        <w:guid w:val="{7E845136-1A8E-49A0-9958-06DE04D78ED8}"/>
      </w:docPartPr>
      <w:docPartBody>
        <w:p w:rsidR="00372D2F" w:rsidRDefault="00372D2F" w:rsidP="00372D2F">
          <w:pPr>
            <w:pStyle w:val="111D05F3C98B4539968EB75155A39484"/>
          </w:pPr>
          <w:r w:rsidRPr="002A00B8">
            <w:rPr>
              <w:rStyle w:val="Textedelespacerserv"/>
            </w:rPr>
            <w:t>Titre</w:t>
          </w:r>
        </w:p>
      </w:docPartBody>
    </w:docPart>
    <w:docPart>
      <w:docPartPr>
        <w:name w:val="C97D0732E19D445E9E4A2F0A766346C9"/>
        <w:category>
          <w:name w:val="Général"/>
          <w:gallery w:val="placeholder"/>
        </w:category>
        <w:types>
          <w:type w:val="bbPlcHdr"/>
        </w:types>
        <w:behaviors>
          <w:behavior w:val="content"/>
        </w:behaviors>
        <w:guid w:val="{84067692-387F-4E67-81D0-2D045F10C847}"/>
      </w:docPartPr>
      <w:docPartBody>
        <w:p w:rsidR="00372D2F" w:rsidRDefault="00372D2F" w:rsidP="00372D2F">
          <w:pPr>
            <w:pStyle w:val="C97D0732E19D445E9E4A2F0A766346C9"/>
          </w:pPr>
          <w:r w:rsidRPr="002A00B8">
            <w:rPr>
              <w:rStyle w:val="Textedelespacerserv"/>
            </w:rPr>
            <w:t>Langage</w:t>
          </w:r>
        </w:p>
      </w:docPartBody>
    </w:docPart>
    <w:docPart>
      <w:docPartPr>
        <w:name w:val="6699279FD21A402E89DEB1DF6283C17B"/>
        <w:category>
          <w:name w:val="Général"/>
          <w:gallery w:val="placeholder"/>
        </w:category>
        <w:types>
          <w:type w:val="bbPlcHdr"/>
        </w:types>
        <w:behaviors>
          <w:behavior w:val="content"/>
        </w:behaviors>
        <w:guid w:val="{7BB87E0C-36E5-4F6B-B401-ACC42F8FEDAD}"/>
      </w:docPartPr>
      <w:docPartBody>
        <w:p w:rsidR="00372D2F" w:rsidRDefault="00372D2F" w:rsidP="00372D2F">
          <w:pPr>
            <w:pStyle w:val="6699279FD21A402E89DEB1DF6283C17B"/>
          </w:pPr>
          <w:r w:rsidRPr="002A00B8">
            <w:rPr>
              <w:rStyle w:val="Textedelespacerserv"/>
            </w:rPr>
            <w:t>Affiche les lignes</w:t>
          </w:r>
        </w:p>
      </w:docPartBody>
    </w:docPart>
    <w:docPart>
      <w:docPartPr>
        <w:name w:val="334D93775004418DBDA3BE2CA4B7BB12"/>
        <w:category>
          <w:name w:val="Général"/>
          <w:gallery w:val="placeholder"/>
        </w:category>
        <w:types>
          <w:type w:val="bbPlcHdr"/>
        </w:types>
        <w:behaviors>
          <w:behavior w:val="content"/>
        </w:behaviors>
        <w:guid w:val="{76DA393D-A81B-4AB5-A988-71DF2C03FA02}"/>
      </w:docPartPr>
      <w:docPartBody>
        <w:p w:rsidR="00372D2F" w:rsidRDefault="00372D2F" w:rsidP="00372D2F">
          <w:pPr>
            <w:pStyle w:val="334D93775004418DBDA3BE2CA4B7BB12"/>
          </w:pPr>
          <w:r>
            <w:rPr>
              <w:rStyle w:val="Textedelespacerserv"/>
            </w:rPr>
            <w:t>Ligne de début</w:t>
          </w:r>
          <w:r w:rsidRPr="002A00B8">
            <w:rPr>
              <w:rStyle w:val="Textedelespacerserv"/>
            </w:rPr>
            <w:t>.</w:t>
          </w:r>
        </w:p>
      </w:docPartBody>
    </w:docPart>
    <w:docPart>
      <w:docPartPr>
        <w:name w:val="D478BBD1C91E4A2CBDC784A916DD427B"/>
        <w:category>
          <w:name w:val="Général"/>
          <w:gallery w:val="placeholder"/>
        </w:category>
        <w:types>
          <w:type w:val="bbPlcHdr"/>
        </w:types>
        <w:behaviors>
          <w:behavior w:val="content"/>
        </w:behaviors>
        <w:guid w:val="{9C213E98-E41B-405B-B9F8-3F978C1FB615}"/>
      </w:docPartPr>
      <w:docPartBody>
        <w:p w:rsidR="00372D2F" w:rsidRDefault="00372D2F" w:rsidP="00372D2F">
          <w:pPr>
            <w:pStyle w:val="D478BBD1C91E4A2CBDC784A916DD427B"/>
          </w:pPr>
          <w:r w:rsidRPr="002A00B8">
            <w:rPr>
              <w:rStyle w:val="Textedelespacerserv"/>
            </w:rPr>
            <w:t>Dissimulable</w:t>
          </w:r>
        </w:p>
      </w:docPartBody>
    </w:docPart>
    <w:docPart>
      <w:docPartPr>
        <w:name w:val="0B12C771C4B24D8F88E5912577AEEC3C"/>
        <w:category>
          <w:name w:val="Général"/>
          <w:gallery w:val="placeholder"/>
        </w:category>
        <w:types>
          <w:type w:val="bbPlcHdr"/>
        </w:types>
        <w:behaviors>
          <w:behavior w:val="content"/>
        </w:behaviors>
        <w:guid w:val="{54B7BD2A-0C5E-40EA-8345-E01F8F4A5468}"/>
      </w:docPartPr>
      <w:docPartBody>
        <w:p w:rsidR="00372D2F" w:rsidRDefault="00372D2F" w:rsidP="00372D2F">
          <w:pPr>
            <w:pStyle w:val="0B12C771C4B24D8F88E5912577AEEC3C"/>
          </w:pPr>
          <w:r w:rsidRPr="002A00B8">
            <w:rPr>
              <w:rStyle w:val="Textedelespacerserv"/>
            </w:rPr>
            <w:t>Lien fichier</w:t>
          </w:r>
        </w:p>
      </w:docPartBody>
    </w:docPart>
    <w:docPart>
      <w:docPartPr>
        <w:name w:val="CC870C5BE72B4894B9F4C5F5DBF9C859"/>
        <w:category>
          <w:name w:val="Général"/>
          <w:gallery w:val="placeholder"/>
        </w:category>
        <w:types>
          <w:type w:val="bbPlcHdr"/>
        </w:types>
        <w:behaviors>
          <w:behavior w:val="content"/>
        </w:behaviors>
        <w:guid w:val="{6552AC5B-733D-4EDE-BBDE-4AA53262A0A8}"/>
      </w:docPartPr>
      <w:docPartBody>
        <w:p w:rsidR="00372D2F" w:rsidRDefault="00372D2F" w:rsidP="00372D2F">
          <w:pPr>
            <w:pStyle w:val="CC870C5BE72B4894B9F4C5F5DBF9C859"/>
          </w:pPr>
          <w:r w:rsidRPr="002A00B8">
            <w:rPr>
              <w:rStyle w:val="Textedelespacerserv"/>
            </w:rPr>
            <w:t>Titre</w:t>
          </w:r>
        </w:p>
      </w:docPartBody>
    </w:docPart>
    <w:docPart>
      <w:docPartPr>
        <w:name w:val="762E0E08BF6E4338A358A4F1D34A49C2"/>
        <w:category>
          <w:name w:val="Général"/>
          <w:gallery w:val="placeholder"/>
        </w:category>
        <w:types>
          <w:type w:val="bbPlcHdr"/>
        </w:types>
        <w:behaviors>
          <w:behavior w:val="content"/>
        </w:behaviors>
        <w:guid w:val="{C02B8FE0-F979-41C3-A58E-71B31A4A8137}"/>
      </w:docPartPr>
      <w:docPartBody>
        <w:p w:rsidR="00372D2F" w:rsidRDefault="00372D2F" w:rsidP="00372D2F">
          <w:pPr>
            <w:pStyle w:val="762E0E08BF6E4338A358A4F1D34A49C2"/>
          </w:pPr>
          <w:r w:rsidRPr="002A00B8">
            <w:rPr>
              <w:rStyle w:val="Textedelespacerserv"/>
            </w:rPr>
            <w:t>Langage</w:t>
          </w:r>
        </w:p>
      </w:docPartBody>
    </w:docPart>
    <w:docPart>
      <w:docPartPr>
        <w:name w:val="003A1698A51C4F9AB66548DA6D3E117F"/>
        <w:category>
          <w:name w:val="Général"/>
          <w:gallery w:val="placeholder"/>
        </w:category>
        <w:types>
          <w:type w:val="bbPlcHdr"/>
        </w:types>
        <w:behaviors>
          <w:behavior w:val="content"/>
        </w:behaviors>
        <w:guid w:val="{E5CBEA74-A592-44A3-B238-44B24C72E225}"/>
      </w:docPartPr>
      <w:docPartBody>
        <w:p w:rsidR="00372D2F" w:rsidRDefault="00372D2F" w:rsidP="00372D2F">
          <w:pPr>
            <w:pStyle w:val="003A1698A51C4F9AB66548DA6D3E117F"/>
          </w:pPr>
          <w:r w:rsidRPr="002A00B8">
            <w:rPr>
              <w:rStyle w:val="Textedelespacerserv"/>
            </w:rPr>
            <w:t>Affiche les lignes</w:t>
          </w:r>
        </w:p>
      </w:docPartBody>
    </w:docPart>
    <w:docPart>
      <w:docPartPr>
        <w:name w:val="2CDCB87452C646DFA5CD21BF7563F9EB"/>
        <w:category>
          <w:name w:val="Général"/>
          <w:gallery w:val="placeholder"/>
        </w:category>
        <w:types>
          <w:type w:val="bbPlcHdr"/>
        </w:types>
        <w:behaviors>
          <w:behavior w:val="content"/>
        </w:behaviors>
        <w:guid w:val="{05676708-5EDD-4C19-BD84-158363EE9F30}"/>
      </w:docPartPr>
      <w:docPartBody>
        <w:p w:rsidR="00372D2F" w:rsidRDefault="00372D2F" w:rsidP="00372D2F">
          <w:pPr>
            <w:pStyle w:val="2CDCB87452C646DFA5CD21BF7563F9EB"/>
          </w:pPr>
          <w:r>
            <w:rPr>
              <w:rStyle w:val="Textedelespacerserv"/>
            </w:rPr>
            <w:t>Ligne de début</w:t>
          </w:r>
          <w:r w:rsidRPr="002A00B8">
            <w:rPr>
              <w:rStyle w:val="Textedelespacerserv"/>
            </w:rPr>
            <w:t>.</w:t>
          </w:r>
        </w:p>
      </w:docPartBody>
    </w:docPart>
    <w:docPart>
      <w:docPartPr>
        <w:name w:val="C26BA71F7CC54EC6BE65E01F29E59753"/>
        <w:category>
          <w:name w:val="Général"/>
          <w:gallery w:val="placeholder"/>
        </w:category>
        <w:types>
          <w:type w:val="bbPlcHdr"/>
        </w:types>
        <w:behaviors>
          <w:behavior w:val="content"/>
        </w:behaviors>
        <w:guid w:val="{BDE40EBF-7B33-4637-9C73-7943BCD4215C}"/>
      </w:docPartPr>
      <w:docPartBody>
        <w:p w:rsidR="00372D2F" w:rsidRDefault="00372D2F" w:rsidP="00372D2F">
          <w:pPr>
            <w:pStyle w:val="C26BA71F7CC54EC6BE65E01F29E59753"/>
          </w:pPr>
          <w:r w:rsidRPr="002A00B8">
            <w:rPr>
              <w:rStyle w:val="Textedelespacerserv"/>
            </w:rPr>
            <w:t>Dissimulable</w:t>
          </w:r>
        </w:p>
      </w:docPartBody>
    </w:docPart>
    <w:docPart>
      <w:docPartPr>
        <w:name w:val="D3DDC0A28AF446A6AE25BC35A5019454"/>
        <w:category>
          <w:name w:val="Général"/>
          <w:gallery w:val="placeholder"/>
        </w:category>
        <w:types>
          <w:type w:val="bbPlcHdr"/>
        </w:types>
        <w:behaviors>
          <w:behavior w:val="content"/>
        </w:behaviors>
        <w:guid w:val="{A649BFB8-98B5-4B5D-AF2C-665857013A08}"/>
      </w:docPartPr>
      <w:docPartBody>
        <w:p w:rsidR="00372D2F" w:rsidRDefault="00372D2F" w:rsidP="00372D2F">
          <w:pPr>
            <w:pStyle w:val="D3DDC0A28AF446A6AE25BC35A5019454"/>
          </w:pPr>
          <w:r w:rsidRPr="002A00B8">
            <w:rPr>
              <w:rStyle w:val="Textedelespacerserv"/>
            </w:rPr>
            <w:t>Lien fichier</w:t>
          </w:r>
        </w:p>
      </w:docPartBody>
    </w:docPart>
    <w:docPart>
      <w:docPartPr>
        <w:name w:val="06EA2411BE6B4A7E8D81BBADA9177E5D"/>
        <w:category>
          <w:name w:val="Général"/>
          <w:gallery w:val="placeholder"/>
        </w:category>
        <w:types>
          <w:type w:val="bbPlcHdr"/>
        </w:types>
        <w:behaviors>
          <w:behavior w:val="content"/>
        </w:behaviors>
        <w:guid w:val="{2C56B261-6E69-40CB-9182-A40F3FF34E9F}"/>
      </w:docPartPr>
      <w:docPartBody>
        <w:p w:rsidR="00372D2F" w:rsidRDefault="00372D2F" w:rsidP="00372D2F">
          <w:pPr>
            <w:pStyle w:val="06EA2411BE6B4A7E8D81BBADA9177E5D"/>
          </w:pPr>
          <w:r w:rsidRPr="002A00B8">
            <w:rPr>
              <w:rStyle w:val="Textedelespacerserv"/>
            </w:rPr>
            <w:t>Titre</w:t>
          </w:r>
        </w:p>
      </w:docPartBody>
    </w:docPart>
    <w:docPart>
      <w:docPartPr>
        <w:name w:val="783334F7A7DC441AAA78C8537865AE5D"/>
        <w:category>
          <w:name w:val="Général"/>
          <w:gallery w:val="placeholder"/>
        </w:category>
        <w:types>
          <w:type w:val="bbPlcHdr"/>
        </w:types>
        <w:behaviors>
          <w:behavior w:val="content"/>
        </w:behaviors>
        <w:guid w:val="{1C675C34-9D19-468D-A80D-45EE7BAD80B5}"/>
      </w:docPartPr>
      <w:docPartBody>
        <w:p w:rsidR="00372D2F" w:rsidRDefault="00372D2F" w:rsidP="00372D2F">
          <w:pPr>
            <w:pStyle w:val="783334F7A7DC441AAA78C8537865AE5D"/>
          </w:pPr>
          <w:r w:rsidRPr="002A00B8">
            <w:rPr>
              <w:rStyle w:val="Textedelespacerserv"/>
            </w:rPr>
            <w:t>Langage</w:t>
          </w:r>
        </w:p>
      </w:docPartBody>
    </w:docPart>
    <w:docPart>
      <w:docPartPr>
        <w:name w:val="741EECDEA2ED4F69B75D2E66FFF84EAD"/>
        <w:category>
          <w:name w:val="Général"/>
          <w:gallery w:val="placeholder"/>
        </w:category>
        <w:types>
          <w:type w:val="bbPlcHdr"/>
        </w:types>
        <w:behaviors>
          <w:behavior w:val="content"/>
        </w:behaviors>
        <w:guid w:val="{DBBE646A-1807-432D-B0CD-B78B0D90745D}"/>
      </w:docPartPr>
      <w:docPartBody>
        <w:p w:rsidR="00372D2F" w:rsidRDefault="00372D2F" w:rsidP="00372D2F">
          <w:pPr>
            <w:pStyle w:val="741EECDEA2ED4F69B75D2E66FFF84EAD"/>
          </w:pPr>
          <w:r w:rsidRPr="002A00B8">
            <w:rPr>
              <w:rStyle w:val="Textedelespacerserv"/>
            </w:rPr>
            <w:t>Affiche les lignes</w:t>
          </w:r>
        </w:p>
      </w:docPartBody>
    </w:docPart>
    <w:docPart>
      <w:docPartPr>
        <w:name w:val="66C291EFAADA459C8CD00405B2540938"/>
        <w:category>
          <w:name w:val="Général"/>
          <w:gallery w:val="placeholder"/>
        </w:category>
        <w:types>
          <w:type w:val="bbPlcHdr"/>
        </w:types>
        <w:behaviors>
          <w:behavior w:val="content"/>
        </w:behaviors>
        <w:guid w:val="{96CEA7FA-7527-45E9-9A3E-8452D0B446D9}"/>
      </w:docPartPr>
      <w:docPartBody>
        <w:p w:rsidR="00372D2F" w:rsidRDefault="00372D2F" w:rsidP="00372D2F">
          <w:pPr>
            <w:pStyle w:val="66C291EFAADA459C8CD00405B2540938"/>
          </w:pPr>
          <w:r>
            <w:rPr>
              <w:rStyle w:val="Textedelespacerserv"/>
            </w:rPr>
            <w:t>Ligne de début</w:t>
          </w:r>
          <w:r w:rsidRPr="002A00B8">
            <w:rPr>
              <w:rStyle w:val="Textedelespacerserv"/>
            </w:rPr>
            <w:t>.</w:t>
          </w:r>
        </w:p>
      </w:docPartBody>
    </w:docPart>
    <w:docPart>
      <w:docPartPr>
        <w:name w:val="C39E1E446B014A21B3052ADAD9443344"/>
        <w:category>
          <w:name w:val="Général"/>
          <w:gallery w:val="placeholder"/>
        </w:category>
        <w:types>
          <w:type w:val="bbPlcHdr"/>
        </w:types>
        <w:behaviors>
          <w:behavior w:val="content"/>
        </w:behaviors>
        <w:guid w:val="{F164DBC1-86A9-4D5D-9A7F-68A13FC1B2BD}"/>
      </w:docPartPr>
      <w:docPartBody>
        <w:p w:rsidR="00372D2F" w:rsidRDefault="00372D2F" w:rsidP="00372D2F">
          <w:pPr>
            <w:pStyle w:val="C39E1E446B014A21B3052ADAD9443344"/>
          </w:pPr>
          <w:r w:rsidRPr="002A00B8">
            <w:rPr>
              <w:rStyle w:val="Textedelespacerserv"/>
            </w:rPr>
            <w:t>Dissimulable</w:t>
          </w:r>
        </w:p>
      </w:docPartBody>
    </w:docPart>
    <w:docPart>
      <w:docPartPr>
        <w:name w:val="490BBC6C732E4D8CB79C813D4040AF2C"/>
        <w:category>
          <w:name w:val="Général"/>
          <w:gallery w:val="placeholder"/>
        </w:category>
        <w:types>
          <w:type w:val="bbPlcHdr"/>
        </w:types>
        <w:behaviors>
          <w:behavior w:val="content"/>
        </w:behaviors>
        <w:guid w:val="{042DAC3F-37C2-45A0-B4A7-3F086209F85A}"/>
      </w:docPartPr>
      <w:docPartBody>
        <w:p w:rsidR="00372D2F" w:rsidRDefault="00372D2F" w:rsidP="00372D2F">
          <w:pPr>
            <w:pStyle w:val="490BBC6C732E4D8CB79C813D4040AF2C"/>
          </w:pPr>
          <w:r w:rsidRPr="002A00B8">
            <w:rPr>
              <w:rStyle w:val="Textedelespacerserv"/>
            </w:rPr>
            <w:t>Lien fichier</w:t>
          </w:r>
        </w:p>
      </w:docPartBody>
    </w:docPart>
    <w:docPart>
      <w:docPartPr>
        <w:name w:val="F8093C282C38418A876A1170EAAC292D"/>
        <w:category>
          <w:name w:val="Général"/>
          <w:gallery w:val="placeholder"/>
        </w:category>
        <w:types>
          <w:type w:val="bbPlcHdr"/>
        </w:types>
        <w:behaviors>
          <w:behavior w:val="content"/>
        </w:behaviors>
        <w:guid w:val="{662F2A09-6F7D-4B9B-9733-9FE967EC1A06}"/>
      </w:docPartPr>
      <w:docPartBody>
        <w:p w:rsidR="00372D2F" w:rsidRDefault="00372D2F" w:rsidP="00372D2F">
          <w:pPr>
            <w:pStyle w:val="F8093C282C38418A876A1170EAAC292D"/>
          </w:pPr>
          <w:r w:rsidRPr="002A00B8">
            <w:rPr>
              <w:rStyle w:val="Textedelespacerserv"/>
            </w:rPr>
            <w:t>Titre</w:t>
          </w:r>
        </w:p>
      </w:docPartBody>
    </w:docPart>
    <w:docPart>
      <w:docPartPr>
        <w:name w:val="958DE9EAD4AD47A5B78CFC0BE1F58C51"/>
        <w:category>
          <w:name w:val="Général"/>
          <w:gallery w:val="placeholder"/>
        </w:category>
        <w:types>
          <w:type w:val="bbPlcHdr"/>
        </w:types>
        <w:behaviors>
          <w:behavior w:val="content"/>
        </w:behaviors>
        <w:guid w:val="{5EF9FAC1-7FF5-4D70-9060-65402045ED4D}"/>
      </w:docPartPr>
      <w:docPartBody>
        <w:p w:rsidR="00372D2F" w:rsidRDefault="00372D2F" w:rsidP="00372D2F">
          <w:pPr>
            <w:pStyle w:val="958DE9EAD4AD47A5B78CFC0BE1F58C51"/>
          </w:pPr>
          <w:r w:rsidRPr="002A00B8">
            <w:rPr>
              <w:rStyle w:val="Textedelespacerserv"/>
            </w:rPr>
            <w:t>Langage</w:t>
          </w:r>
        </w:p>
      </w:docPartBody>
    </w:docPart>
    <w:docPart>
      <w:docPartPr>
        <w:name w:val="5AC1E3369D3D4ED68A81211969B93A5C"/>
        <w:category>
          <w:name w:val="Général"/>
          <w:gallery w:val="placeholder"/>
        </w:category>
        <w:types>
          <w:type w:val="bbPlcHdr"/>
        </w:types>
        <w:behaviors>
          <w:behavior w:val="content"/>
        </w:behaviors>
        <w:guid w:val="{1ED0F1F8-AE10-45CF-ABDA-D87E6C645339}"/>
      </w:docPartPr>
      <w:docPartBody>
        <w:p w:rsidR="00372D2F" w:rsidRDefault="00372D2F" w:rsidP="00372D2F">
          <w:pPr>
            <w:pStyle w:val="5AC1E3369D3D4ED68A81211969B93A5C"/>
          </w:pPr>
          <w:r w:rsidRPr="002A00B8">
            <w:rPr>
              <w:rStyle w:val="Textedelespacerserv"/>
            </w:rPr>
            <w:t>Affiche les lignes</w:t>
          </w:r>
        </w:p>
      </w:docPartBody>
    </w:docPart>
    <w:docPart>
      <w:docPartPr>
        <w:name w:val="9352D0F6864F4737B3A8BA511C47DD12"/>
        <w:category>
          <w:name w:val="Général"/>
          <w:gallery w:val="placeholder"/>
        </w:category>
        <w:types>
          <w:type w:val="bbPlcHdr"/>
        </w:types>
        <w:behaviors>
          <w:behavior w:val="content"/>
        </w:behaviors>
        <w:guid w:val="{083A3699-ADAC-4BE6-8BA2-4781DF9051B8}"/>
      </w:docPartPr>
      <w:docPartBody>
        <w:p w:rsidR="00372D2F" w:rsidRDefault="00372D2F" w:rsidP="00372D2F">
          <w:pPr>
            <w:pStyle w:val="9352D0F6864F4737B3A8BA511C47DD12"/>
          </w:pPr>
          <w:r>
            <w:rPr>
              <w:rStyle w:val="Textedelespacerserv"/>
            </w:rPr>
            <w:t>Ligne de début</w:t>
          </w:r>
          <w:r w:rsidRPr="002A00B8">
            <w:rPr>
              <w:rStyle w:val="Textedelespacerserv"/>
            </w:rPr>
            <w:t>.</w:t>
          </w:r>
        </w:p>
      </w:docPartBody>
    </w:docPart>
    <w:docPart>
      <w:docPartPr>
        <w:name w:val="694E973AEF4D4E19A5B642CC2B145170"/>
        <w:category>
          <w:name w:val="Général"/>
          <w:gallery w:val="placeholder"/>
        </w:category>
        <w:types>
          <w:type w:val="bbPlcHdr"/>
        </w:types>
        <w:behaviors>
          <w:behavior w:val="content"/>
        </w:behaviors>
        <w:guid w:val="{9EFDA052-3D2E-4F2C-A798-F1F653A7C127}"/>
      </w:docPartPr>
      <w:docPartBody>
        <w:p w:rsidR="00372D2F" w:rsidRDefault="00372D2F" w:rsidP="00372D2F">
          <w:pPr>
            <w:pStyle w:val="694E973AEF4D4E19A5B642CC2B145170"/>
          </w:pPr>
          <w:r w:rsidRPr="002A00B8">
            <w:rPr>
              <w:rStyle w:val="Textedelespacerserv"/>
            </w:rPr>
            <w:t>Dissimulable</w:t>
          </w:r>
        </w:p>
      </w:docPartBody>
    </w:docPart>
    <w:docPart>
      <w:docPartPr>
        <w:name w:val="CC06FF46804242808706316432DF4408"/>
        <w:category>
          <w:name w:val="Général"/>
          <w:gallery w:val="placeholder"/>
        </w:category>
        <w:types>
          <w:type w:val="bbPlcHdr"/>
        </w:types>
        <w:behaviors>
          <w:behavior w:val="content"/>
        </w:behaviors>
        <w:guid w:val="{F41A4744-D607-44A9-B2B9-2D4D76B0785E}"/>
      </w:docPartPr>
      <w:docPartBody>
        <w:p w:rsidR="00372D2F" w:rsidRDefault="00372D2F" w:rsidP="00372D2F">
          <w:pPr>
            <w:pStyle w:val="CC06FF46804242808706316432DF4408"/>
          </w:pPr>
          <w:r w:rsidRPr="002A00B8">
            <w:rPr>
              <w:rStyle w:val="Textedelespacerserv"/>
            </w:rPr>
            <w:t>Lien fichier</w:t>
          </w:r>
        </w:p>
      </w:docPartBody>
    </w:docPart>
    <w:docPart>
      <w:docPartPr>
        <w:name w:val="5A874F780DAD48909A5D7CF47AC41FF0"/>
        <w:category>
          <w:name w:val="Général"/>
          <w:gallery w:val="placeholder"/>
        </w:category>
        <w:types>
          <w:type w:val="bbPlcHdr"/>
        </w:types>
        <w:behaviors>
          <w:behavior w:val="content"/>
        </w:behaviors>
        <w:guid w:val="{0CE4B44B-64E6-438E-BDAE-B10850AC20D2}"/>
      </w:docPartPr>
      <w:docPartBody>
        <w:p w:rsidR="00372D2F" w:rsidRDefault="00372D2F" w:rsidP="00372D2F">
          <w:pPr>
            <w:pStyle w:val="5A874F780DAD48909A5D7CF47AC41FF0"/>
          </w:pPr>
          <w:r w:rsidRPr="002A00B8">
            <w:rPr>
              <w:rStyle w:val="Textedelespacerserv"/>
            </w:rPr>
            <w:t>Titre</w:t>
          </w:r>
        </w:p>
      </w:docPartBody>
    </w:docPart>
    <w:docPart>
      <w:docPartPr>
        <w:name w:val="AF7E8270D6724B8687A992426772DEE6"/>
        <w:category>
          <w:name w:val="Général"/>
          <w:gallery w:val="placeholder"/>
        </w:category>
        <w:types>
          <w:type w:val="bbPlcHdr"/>
        </w:types>
        <w:behaviors>
          <w:behavior w:val="content"/>
        </w:behaviors>
        <w:guid w:val="{4EED65DE-4DBF-4FE7-AC50-76F08A1DD4D1}"/>
      </w:docPartPr>
      <w:docPartBody>
        <w:p w:rsidR="00372D2F" w:rsidRDefault="00372D2F" w:rsidP="00372D2F">
          <w:pPr>
            <w:pStyle w:val="AF7E8270D6724B8687A992426772DEE6"/>
          </w:pPr>
          <w:r w:rsidRPr="002A00B8">
            <w:rPr>
              <w:rStyle w:val="Textedelespacerserv"/>
            </w:rPr>
            <w:t>Langage</w:t>
          </w:r>
        </w:p>
      </w:docPartBody>
    </w:docPart>
    <w:docPart>
      <w:docPartPr>
        <w:name w:val="F8D8AF50F4DF45DFBB8D058B1DD1D56E"/>
        <w:category>
          <w:name w:val="Général"/>
          <w:gallery w:val="placeholder"/>
        </w:category>
        <w:types>
          <w:type w:val="bbPlcHdr"/>
        </w:types>
        <w:behaviors>
          <w:behavior w:val="content"/>
        </w:behaviors>
        <w:guid w:val="{D4E6EEAB-89D7-4B33-A9A3-3216522A3EF3}"/>
      </w:docPartPr>
      <w:docPartBody>
        <w:p w:rsidR="00372D2F" w:rsidRDefault="00372D2F" w:rsidP="00372D2F">
          <w:pPr>
            <w:pStyle w:val="F8D8AF50F4DF45DFBB8D058B1DD1D56E"/>
          </w:pPr>
          <w:r w:rsidRPr="002A00B8">
            <w:rPr>
              <w:rStyle w:val="Textedelespacerserv"/>
            </w:rPr>
            <w:t>Affiche les lignes</w:t>
          </w:r>
        </w:p>
      </w:docPartBody>
    </w:docPart>
    <w:docPart>
      <w:docPartPr>
        <w:name w:val="51A2F32B699449FB94B61BFF5A0B96CF"/>
        <w:category>
          <w:name w:val="Général"/>
          <w:gallery w:val="placeholder"/>
        </w:category>
        <w:types>
          <w:type w:val="bbPlcHdr"/>
        </w:types>
        <w:behaviors>
          <w:behavior w:val="content"/>
        </w:behaviors>
        <w:guid w:val="{2D1087CB-5571-4E05-B5FF-25E8B74DBEB4}"/>
      </w:docPartPr>
      <w:docPartBody>
        <w:p w:rsidR="00372D2F" w:rsidRDefault="00372D2F" w:rsidP="00372D2F">
          <w:pPr>
            <w:pStyle w:val="51A2F32B699449FB94B61BFF5A0B96CF"/>
          </w:pPr>
          <w:r>
            <w:rPr>
              <w:rStyle w:val="Textedelespacerserv"/>
            </w:rPr>
            <w:t>Ligne de début</w:t>
          </w:r>
          <w:r w:rsidRPr="002A00B8">
            <w:rPr>
              <w:rStyle w:val="Textedelespacerserv"/>
            </w:rPr>
            <w:t>.</w:t>
          </w:r>
        </w:p>
      </w:docPartBody>
    </w:docPart>
    <w:docPart>
      <w:docPartPr>
        <w:name w:val="B7852B6B8C09480694321FCD61074C35"/>
        <w:category>
          <w:name w:val="Général"/>
          <w:gallery w:val="placeholder"/>
        </w:category>
        <w:types>
          <w:type w:val="bbPlcHdr"/>
        </w:types>
        <w:behaviors>
          <w:behavior w:val="content"/>
        </w:behaviors>
        <w:guid w:val="{7EA4077C-E910-49EC-9666-96A86353D2AC}"/>
      </w:docPartPr>
      <w:docPartBody>
        <w:p w:rsidR="00372D2F" w:rsidRDefault="00372D2F" w:rsidP="00372D2F">
          <w:pPr>
            <w:pStyle w:val="B7852B6B8C09480694321FCD61074C35"/>
          </w:pPr>
          <w:r w:rsidRPr="002A00B8">
            <w:rPr>
              <w:rStyle w:val="Textedelespacerserv"/>
            </w:rPr>
            <w:t>Dissimulable</w:t>
          </w:r>
        </w:p>
      </w:docPartBody>
    </w:docPart>
    <w:docPart>
      <w:docPartPr>
        <w:name w:val="7ADEE5C2D2914129A42868EDF144C504"/>
        <w:category>
          <w:name w:val="Général"/>
          <w:gallery w:val="placeholder"/>
        </w:category>
        <w:types>
          <w:type w:val="bbPlcHdr"/>
        </w:types>
        <w:behaviors>
          <w:behavior w:val="content"/>
        </w:behaviors>
        <w:guid w:val="{72548938-0E10-462B-A57F-299FE6A326B3}"/>
      </w:docPartPr>
      <w:docPartBody>
        <w:p w:rsidR="00372D2F" w:rsidRDefault="00372D2F" w:rsidP="00372D2F">
          <w:pPr>
            <w:pStyle w:val="7ADEE5C2D2914129A42868EDF144C504"/>
          </w:pPr>
          <w:r w:rsidRPr="002A00B8">
            <w:rPr>
              <w:rStyle w:val="Textedelespacerserv"/>
            </w:rPr>
            <w:t>Lien fichier</w:t>
          </w:r>
        </w:p>
      </w:docPartBody>
    </w:docPart>
    <w:docPart>
      <w:docPartPr>
        <w:name w:val="276EC51E5F9B45B19CFA80AE2CD42973"/>
        <w:category>
          <w:name w:val="Général"/>
          <w:gallery w:val="placeholder"/>
        </w:category>
        <w:types>
          <w:type w:val="bbPlcHdr"/>
        </w:types>
        <w:behaviors>
          <w:behavior w:val="content"/>
        </w:behaviors>
        <w:guid w:val="{5389AB34-1413-428C-9FBE-08656B813A1F}"/>
      </w:docPartPr>
      <w:docPartBody>
        <w:p w:rsidR="00372D2F" w:rsidRDefault="00372D2F" w:rsidP="00372D2F">
          <w:pPr>
            <w:pStyle w:val="276EC51E5F9B45B19CFA80AE2CD42973"/>
          </w:pPr>
          <w:r w:rsidRPr="002A00B8">
            <w:rPr>
              <w:rStyle w:val="Textedelespacerserv"/>
            </w:rPr>
            <w:t>Titre</w:t>
          </w:r>
        </w:p>
      </w:docPartBody>
    </w:docPart>
    <w:docPart>
      <w:docPartPr>
        <w:name w:val="F7C2B3754DF54E95BF6716ED0753F57B"/>
        <w:category>
          <w:name w:val="Général"/>
          <w:gallery w:val="placeholder"/>
        </w:category>
        <w:types>
          <w:type w:val="bbPlcHdr"/>
        </w:types>
        <w:behaviors>
          <w:behavior w:val="content"/>
        </w:behaviors>
        <w:guid w:val="{9474DBF8-1158-4D26-BEC1-4DA710194AC0}"/>
      </w:docPartPr>
      <w:docPartBody>
        <w:p w:rsidR="00372D2F" w:rsidRDefault="00372D2F" w:rsidP="00372D2F">
          <w:pPr>
            <w:pStyle w:val="F7C2B3754DF54E95BF6716ED0753F57B"/>
          </w:pPr>
          <w:r w:rsidRPr="002A00B8">
            <w:rPr>
              <w:rStyle w:val="Textedelespacerserv"/>
            </w:rPr>
            <w:t>Langage</w:t>
          </w:r>
        </w:p>
      </w:docPartBody>
    </w:docPart>
    <w:docPart>
      <w:docPartPr>
        <w:name w:val="F4648A8B80B94AB28998545E7E31BCD4"/>
        <w:category>
          <w:name w:val="Général"/>
          <w:gallery w:val="placeholder"/>
        </w:category>
        <w:types>
          <w:type w:val="bbPlcHdr"/>
        </w:types>
        <w:behaviors>
          <w:behavior w:val="content"/>
        </w:behaviors>
        <w:guid w:val="{01A8215C-33C9-46A9-94C0-CA2FD3262A54}"/>
      </w:docPartPr>
      <w:docPartBody>
        <w:p w:rsidR="00372D2F" w:rsidRDefault="00372D2F" w:rsidP="00372D2F">
          <w:pPr>
            <w:pStyle w:val="F4648A8B80B94AB28998545E7E31BCD4"/>
          </w:pPr>
          <w:r w:rsidRPr="002A00B8">
            <w:rPr>
              <w:rStyle w:val="Textedelespacerserv"/>
            </w:rPr>
            <w:t>Affiche les lignes</w:t>
          </w:r>
        </w:p>
      </w:docPartBody>
    </w:docPart>
    <w:docPart>
      <w:docPartPr>
        <w:name w:val="81040CEA9E374E72A77EB55FFBBE63FB"/>
        <w:category>
          <w:name w:val="Général"/>
          <w:gallery w:val="placeholder"/>
        </w:category>
        <w:types>
          <w:type w:val="bbPlcHdr"/>
        </w:types>
        <w:behaviors>
          <w:behavior w:val="content"/>
        </w:behaviors>
        <w:guid w:val="{6A2DE4B0-F63E-4ED3-9D37-3F9ECE6D9F72}"/>
      </w:docPartPr>
      <w:docPartBody>
        <w:p w:rsidR="00372D2F" w:rsidRDefault="00372D2F" w:rsidP="00372D2F">
          <w:pPr>
            <w:pStyle w:val="81040CEA9E374E72A77EB55FFBBE63FB"/>
          </w:pPr>
          <w:r>
            <w:rPr>
              <w:rStyle w:val="Textedelespacerserv"/>
            </w:rPr>
            <w:t>Ligne de début</w:t>
          </w:r>
          <w:r w:rsidRPr="002A00B8">
            <w:rPr>
              <w:rStyle w:val="Textedelespacerserv"/>
            </w:rPr>
            <w:t>.</w:t>
          </w:r>
        </w:p>
      </w:docPartBody>
    </w:docPart>
    <w:docPart>
      <w:docPartPr>
        <w:name w:val="012965423D794C659AB4FCF41F950F2D"/>
        <w:category>
          <w:name w:val="Général"/>
          <w:gallery w:val="placeholder"/>
        </w:category>
        <w:types>
          <w:type w:val="bbPlcHdr"/>
        </w:types>
        <w:behaviors>
          <w:behavior w:val="content"/>
        </w:behaviors>
        <w:guid w:val="{82C16605-177C-4F9D-98A9-2B3D1EDBB04D}"/>
      </w:docPartPr>
      <w:docPartBody>
        <w:p w:rsidR="00372D2F" w:rsidRDefault="00372D2F" w:rsidP="00372D2F">
          <w:pPr>
            <w:pStyle w:val="012965423D794C659AB4FCF41F950F2D"/>
          </w:pPr>
          <w:r w:rsidRPr="002A00B8">
            <w:rPr>
              <w:rStyle w:val="Textedelespacerserv"/>
            </w:rPr>
            <w:t>Dissimulable</w:t>
          </w:r>
        </w:p>
      </w:docPartBody>
    </w:docPart>
    <w:docPart>
      <w:docPartPr>
        <w:name w:val="A25E50F0175C4296A25E06D54E5B9C5F"/>
        <w:category>
          <w:name w:val="Général"/>
          <w:gallery w:val="placeholder"/>
        </w:category>
        <w:types>
          <w:type w:val="bbPlcHdr"/>
        </w:types>
        <w:behaviors>
          <w:behavior w:val="content"/>
        </w:behaviors>
        <w:guid w:val="{D0222331-CA17-4FD0-91A3-756D7FFCCD19}"/>
      </w:docPartPr>
      <w:docPartBody>
        <w:p w:rsidR="00372D2F" w:rsidRDefault="00372D2F" w:rsidP="00372D2F">
          <w:pPr>
            <w:pStyle w:val="A25E50F0175C4296A25E06D54E5B9C5F"/>
          </w:pPr>
          <w:r w:rsidRPr="002A00B8">
            <w:rPr>
              <w:rStyle w:val="Textedelespacerserv"/>
            </w:rPr>
            <w:t>Lien fichier</w:t>
          </w:r>
        </w:p>
      </w:docPartBody>
    </w:docPart>
    <w:docPart>
      <w:docPartPr>
        <w:name w:val="84F0DAFFA2D9438DB6437B474E4A3007"/>
        <w:category>
          <w:name w:val="Général"/>
          <w:gallery w:val="placeholder"/>
        </w:category>
        <w:types>
          <w:type w:val="bbPlcHdr"/>
        </w:types>
        <w:behaviors>
          <w:behavior w:val="content"/>
        </w:behaviors>
        <w:guid w:val="{A22BF1EF-E4C2-431B-8A94-0C1510C2BE7B}"/>
      </w:docPartPr>
      <w:docPartBody>
        <w:p w:rsidR="00150F33" w:rsidRDefault="00372D2F" w:rsidP="00372D2F">
          <w:pPr>
            <w:pStyle w:val="84F0DAFFA2D9438DB6437B474E4A3007"/>
          </w:pPr>
          <w:r w:rsidRPr="002A00B8">
            <w:rPr>
              <w:rStyle w:val="Textedelespacerserv"/>
            </w:rPr>
            <w:t>Type</w:t>
          </w:r>
        </w:p>
      </w:docPartBody>
    </w:docPart>
    <w:docPart>
      <w:docPartPr>
        <w:name w:val="8B10E65CE23849F28F330B604FBF7577"/>
        <w:category>
          <w:name w:val="Général"/>
          <w:gallery w:val="placeholder"/>
        </w:category>
        <w:types>
          <w:type w:val="bbPlcHdr"/>
        </w:types>
        <w:behaviors>
          <w:behavior w:val="content"/>
        </w:behaviors>
        <w:guid w:val="{B1FA75F9-FFF5-48DC-89FB-9CBDDEEE8915}"/>
      </w:docPartPr>
      <w:docPartBody>
        <w:p w:rsidR="00150F33" w:rsidRDefault="00372D2F" w:rsidP="00372D2F">
          <w:pPr>
            <w:pStyle w:val="8B10E65CE23849F28F330B604FBF7577"/>
          </w:pPr>
          <w:r w:rsidRPr="002A00B8">
            <w:rPr>
              <w:rStyle w:val="Textedelespacerserv"/>
            </w:rPr>
            <w:t>Bordure</w:t>
          </w:r>
        </w:p>
      </w:docPartBody>
    </w:docPart>
    <w:docPart>
      <w:docPartPr>
        <w:name w:val="6028CFD6181943C2B85D89813CC31493"/>
        <w:category>
          <w:name w:val="Général"/>
          <w:gallery w:val="placeholder"/>
        </w:category>
        <w:types>
          <w:type w:val="bbPlcHdr"/>
        </w:types>
        <w:behaviors>
          <w:behavior w:val="content"/>
        </w:behaviors>
        <w:guid w:val="{5B4171ED-A1DD-4BAE-8D1E-8B34136EF6CE}"/>
      </w:docPartPr>
      <w:docPartBody>
        <w:p w:rsidR="00150F33" w:rsidRDefault="00372D2F" w:rsidP="00372D2F">
          <w:pPr>
            <w:pStyle w:val="6028CFD6181943C2B85D89813CC31493"/>
          </w:pPr>
          <w:r>
            <w:rPr>
              <w:rStyle w:val="Textedelespacerserv"/>
            </w:rPr>
            <w:t>Fond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2F"/>
    <w:rsid w:val="00150F33"/>
    <w:rsid w:val="00372D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CB0EF076754F44AB857D5467C27462">
    <w:name w:val="22CB0EF076754F44AB857D5467C27462"/>
  </w:style>
  <w:style w:type="character" w:styleId="Textedelespacerserv">
    <w:name w:val="Placeholder Text"/>
    <w:basedOn w:val="Policepardfaut"/>
    <w:uiPriority w:val="99"/>
    <w:semiHidden/>
    <w:rsid w:val="00372D2F"/>
    <w:rPr>
      <w:color w:val="808080"/>
    </w:rPr>
  </w:style>
  <w:style w:type="paragraph" w:customStyle="1" w:styleId="9F7AB798572A4C4AB9501A7956D46816">
    <w:name w:val="9F7AB798572A4C4AB9501A7956D46816"/>
  </w:style>
  <w:style w:type="paragraph" w:customStyle="1" w:styleId="7B26215F9F754F939831B63C52B01063">
    <w:name w:val="7B26215F9F754F939831B63C52B01063"/>
  </w:style>
  <w:style w:type="paragraph" w:customStyle="1" w:styleId="729F4971CF5E43A8849865A4D925F934">
    <w:name w:val="729F4971CF5E43A8849865A4D925F934"/>
  </w:style>
  <w:style w:type="paragraph" w:customStyle="1" w:styleId="DF747B144C1544BBB2B6D09CB184870C">
    <w:name w:val="DF747B144C1544BBB2B6D09CB184870C"/>
  </w:style>
  <w:style w:type="paragraph" w:customStyle="1" w:styleId="CE00E900985F4A539E38ECC98BBC45D5">
    <w:name w:val="CE00E900985F4A539E38ECC98BBC45D5"/>
  </w:style>
  <w:style w:type="paragraph" w:customStyle="1" w:styleId="E735CED83D394FAEBCD1BE355AE26F1D">
    <w:name w:val="E735CED83D394FAEBCD1BE355AE26F1D"/>
  </w:style>
  <w:style w:type="paragraph" w:customStyle="1" w:styleId="E6A9EB225C3246FF963773906C68E7CC">
    <w:name w:val="E6A9EB225C3246FF963773906C68E7CC"/>
  </w:style>
  <w:style w:type="paragraph" w:customStyle="1" w:styleId="5F40FAC746474D60A71ECCCBB03CE5D7">
    <w:name w:val="5F40FAC746474D60A71ECCCBB03CE5D7"/>
  </w:style>
  <w:style w:type="paragraph" w:customStyle="1" w:styleId="8073F915693F44A2A2FBF4937E757E97">
    <w:name w:val="8073F915693F44A2A2FBF4937E757E97"/>
  </w:style>
  <w:style w:type="paragraph" w:customStyle="1" w:styleId="4BCC141128C74CB4A7DEC47285F42ADC">
    <w:name w:val="4BCC141128C74CB4A7DEC47285F42ADC"/>
    <w:rsid w:val="00372D2F"/>
  </w:style>
  <w:style w:type="paragraph" w:customStyle="1" w:styleId="208191D238F6403DB4F9486AAFE246ED">
    <w:name w:val="208191D238F6403DB4F9486AAFE246ED"/>
    <w:rsid w:val="00372D2F"/>
  </w:style>
  <w:style w:type="paragraph" w:customStyle="1" w:styleId="1F47F6A9AA3C4B2984DB172B2DB55DC0">
    <w:name w:val="1F47F6A9AA3C4B2984DB172B2DB55DC0"/>
    <w:rsid w:val="00372D2F"/>
  </w:style>
  <w:style w:type="paragraph" w:customStyle="1" w:styleId="1076A7597301413B9FA3F6C0E80436E0">
    <w:name w:val="1076A7597301413B9FA3F6C0E80436E0"/>
    <w:rsid w:val="00372D2F"/>
  </w:style>
  <w:style w:type="paragraph" w:customStyle="1" w:styleId="4F8DF0C1CDEA4B3FBE3CE129956FC1D4">
    <w:name w:val="4F8DF0C1CDEA4B3FBE3CE129956FC1D4"/>
    <w:rsid w:val="00372D2F"/>
  </w:style>
  <w:style w:type="paragraph" w:customStyle="1" w:styleId="B935BE2767D940A78CA15877946B987B">
    <w:name w:val="B935BE2767D940A78CA15877946B987B"/>
    <w:rsid w:val="00372D2F"/>
  </w:style>
  <w:style w:type="paragraph" w:customStyle="1" w:styleId="8A26353B81C147A290BF7CB4336D361B">
    <w:name w:val="8A26353B81C147A290BF7CB4336D361B"/>
    <w:rsid w:val="00372D2F"/>
  </w:style>
  <w:style w:type="paragraph" w:customStyle="1" w:styleId="2CD79D57A89540F2B7E1DC0E2326FCBE">
    <w:name w:val="2CD79D57A89540F2B7E1DC0E2326FCBE"/>
    <w:rsid w:val="00372D2F"/>
  </w:style>
  <w:style w:type="paragraph" w:customStyle="1" w:styleId="178E80326A9B4B239E12EFC0734EE2B3">
    <w:name w:val="178E80326A9B4B239E12EFC0734EE2B3"/>
    <w:rsid w:val="00372D2F"/>
  </w:style>
  <w:style w:type="paragraph" w:customStyle="1" w:styleId="62E19D6F4A4741E0AFF6ED2CBC83E59C">
    <w:name w:val="62E19D6F4A4741E0AFF6ED2CBC83E59C"/>
    <w:rsid w:val="00372D2F"/>
  </w:style>
  <w:style w:type="paragraph" w:customStyle="1" w:styleId="FE976977F6B9416F82FD54AEFE6D335F">
    <w:name w:val="FE976977F6B9416F82FD54AEFE6D335F"/>
    <w:rsid w:val="00372D2F"/>
  </w:style>
  <w:style w:type="paragraph" w:customStyle="1" w:styleId="CC434373847A4D1AB886FE5B17057098">
    <w:name w:val="CC434373847A4D1AB886FE5B17057098"/>
    <w:rsid w:val="00372D2F"/>
  </w:style>
  <w:style w:type="paragraph" w:customStyle="1" w:styleId="8DA6737BB1AF4DAAB1902F5745179B28">
    <w:name w:val="8DA6737BB1AF4DAAB1902F5745179B28"/>
    <w:rsid w:val="00372D2F"/>
  </w:style>
  <w:style w:type="paragraph" w:customStyle="1" w:styleId="BCA8BECB07BB4F599085D86EF75AEEE7">
    <w:name w:val="BCA8BECB07BB4F599085D86EF75AEEE7"/>
    <w:rsid w:val="00372D2F"/>
  </w:style>
  <w:style w:type="paragraph" w:customStyle="1" w:styleId="C1A07640291247B698E997DF9920A488">
    <w:name w:val="C1A07640291247B698E997DF9920A488"/>
    <w:rsid w:val="00372D2F"/>
  </w:style>
  <w:style w:type="paragraph" w:customStyle="1" w:styleId="D23836852FAE4A94AD7B0A4E5070D3EF">
    <w:name w:val="D23836852FAE4A94AD7B0A4E5070D3EF"/>
    <w:rsid w:val="00372D2F"/>
  </w:style>
  <w:style w:type="paragraph" w:customStyle="1" w:styleId="FCFBBB4D7543456185FD09C0CAE84D8F">
    <w:name w:val="FCFBBB4D7543456185FD09C0CAE84D8F"/>
    <w:rsid w:val="00372D2F"/>
  </w:style>
  <w:style w:type="paragraph" w:customStyle="1" w:styleId="D6A4DD5C7D9C49C8BEC8DB2DBDB2A497">
    <w:name w:val="D6A4DD5C7D9C49C8BEC8DB2DBDB2A497"/>
    <w:rsid w:val="00372D2F"/>
  </w:style>
  <w:style w:type="paragraph" w:customStyle="1" w:styleId="55A3803B63834F13B2236FC52A90B394">
    <w:name w:val="55A3803B63834F13B2236FC52A90B394"/>
    <w:rsid w:val="00372D2F"/>
  </w:style>
  <w:style w:type="paragraph" w:customStyle="1" w:styleId="4715D8B5E0D2438984002E9162667D50">
    <w:name w:val="4715D8B5E0D2438984002E9162667D50"/>
    <w:rsid w:val="00372D2F"/>
  </w:style>
  <w:style w:type="paragraph" w:customStyle="1" w:styleId="30FA69F4279A436ABF0EE365AFA93FC7">
    <w:name w:val="30FA69F4279A436ABF0EE365AFA93FC7"/>
    <w:rsid w:val="00372D2F"/>
  </w:style>
  <w:style w:type="paragraph" w:customStyle="1" w:styleId="09C5055F2850448C8CA980C1113E7B68">
    <w:name w:val="09C5055F2850448C8CA980C1113E7B68"/>
    <w:rsid w:val="00372D2F"/>
  </w:style>
  <w:style w:type="paragraph" w:customStyle="1" w:styleId="81683C1AD69F478CB0ED8ACBA2F0EDE9">
    <w:name w:val="81683C1AD69F478CB0ED8ACBA2F0EDE9"/>
    <w:rsid w:val="00372D2F"/>
  </w:style>
  <w:style w:type="paragraph" w:customStyle="1" w:styleId="614FFC13B657460383EF0CFFF62F88DA">
    <w:name w:val="614FFC13B657460383EF0CFFF62F88DA"/>
    <w:rsid w:val="00372D2F"/>
  </w:style>
  <w:style w:type="paragraph" w:customStyle="1" w:styleId="EF562A383BBA4B1FB2930DFE8A48C995">
    <w:name w:val="EF562A383BBA4B1FB2930DFE8A48C995"/>
    <w:rsid w:val="00372D2F"/>
  </w:style>
  <w:style w:type="paragraph" w:customStyle="1" w:styleId="D54043A3072C4361950593CA662746CD">
    <w:name w:val="D54043A3072C4361950593CA662746CD"/>
    <w:rsid w:val="00372D2F"/>
  </w:style>
  <w:style w:type="paragraph" w:customStyle="1" w:styleId="3AB45FB05E534874B20D76A4781B763F">
    <w:name w:val="3AB45FB05E534874B20D76A4781B763F"/>
    <w:rsid w:val="00372D2F"/>
  </w:style>
  <w:style w:type="paragraph" w:customStyle="1" w:styleId="8646EEDC2C9144F2A3528E70A30D23C3">
    <w:name w:val="8646EEDC2C9144F2A3528E70A30D23C3"/>
    <w:rsid w:val="00372D2F"/>
  </w:style>
  <w:style w:type="paragraph" w:customStyle="1" w:styleId="E541F7AD63AC44AC90E2917C476F4A98">
    <w:name w:val="E541F7AD63AC44AC90E2917C476F4A98"/>
    <w:rsid w:val="00372D2F"/>
  </w:style>
  <w:style w:type="paragraph" w:customStyle="1" w:styleId="C33589A7ABC14C14BC2F16FA343F59A4">
    <w:name w:val="C33589A7ABC14C14BC2F16FA343F59A4"/>
    <w:rsid w:val="00372D2F"/>
  </w:style>
  <w:style w:type="paragraph" w:customStyle="1" w:styleId="6A266AAB04B8469A8B0446A7F02B5E45">
    <w:name w:val="6A266AAB04B8469A8B0446A7F02B5E45"/>
    <w:rsid w:val="00372D2F"/>
  </w:style>
  <w:style w:type="paragraph" w:customStyle="1" w:styleId="09810258207348BE9E6913D943234573">
    <w:name w:val="09810258207348BE9E6913D943234573"/>
    <w:rsid w:val="00372D2F"/>
  </w:style>
  <w:style w:type="paragraph" w:customStyle="1" w:styleId="7B8B9A903AD04257AFFD384A4CC7C0DA">
    <w:name w:val="7B8B9A903AD04257AFFD384A4CC7C0DA"/>
    <w:rsid w:val="00372D2F"/>
  </w:style>
  <w:style w:type="paragraph" w:customStyle="1" w:styleId="4FEC44F98CA54A54B145EB8E44A7D647">
    <w:name w:val="4FEC44F98CA54A54B145EB8E44A7D647"/>
    <w:rsid w:val="00372D2F"/>
  </w:style>
  <w:style w:type="paragraph" w:customStyle="1" w:styleId="84FB0580CD064D26AC7D818D415CF653">
    <w:name w:val="84FB0580CD064D26AC7D818D415CF653"/>
    <w:rsid w:val="00372D2F"/>
  </w:style>
  <w:style w:type="paragraph" w:customStyle="1" w:styleId="D457E6C453DE4BFA98588723F825D1CA">
    <w:name w:val="D457E6C453DE4BFA98588723F825D1CA"/>
    <w:rsid w:val="00372D2F"/>
  </w:style>
  <w:style w:type="paragraph" w:customStyle="1" w:styleId="E9277848A2B64EA99CF73DC5F269B618">
    <w:name w:val="E9277848A2B64EA99CF73DC5F269B618"/>
    <w:rsid w:val="00372D2F"/>
  </w:style>
  <w:style w:type="paragraph" w:customStyle="1" w:styleId="0C4234899DD94CC5A4ABFDC1FAA8E50E">
    <w:name w:val="0C4234899DD94CC5A4ABFDC1FAA8E50E"/>
    <w:rsid w:val="00372D2F"/>
  </w:style>
  <w:style w:type="paragraph" w:customStyle="1" w:styleId="FFA0946CD6844E9A8432FEA79BF248DD">
    <w:name w:val="FFA0946CD6844E9A8432FEA79BF248DD"/>
    <w:rsid w:val="00372D2F"/>
  </w:style>
  <w:style w:type="paragraph" w:customStyle="1" w:styleId="DB381E91E5F14749B37B8BA27D008323">
    <w:name w:val="DB381E91E5F14749B37B8BA27D008323"/>
    <w:rsid w:val="00372D2F"/>
  </w:style>
  <w:style w:type="paragraph" w:customStyle="1" w:styleId="586A749A20454FFFB030072DE1330847">
    <w:name w:val="586A749A20454FFFB030072DE1330847"/>
    <w:rsid w:val="00372D2F"/>
  </w:style>
  <w:style w:type="paragraph" w:customStyle="1" w:styleId="70D3730C4A0A4B49BDEC0AFF6556D071">
    <w:name w:val="70D3730C4A0A4B49BDEC0AFF6556D071"/>
    <w:rsid w:val="00372D2F"/>
  </w:style>
  <w:style w:type="paragraph" w:customStyle="1" w:styleId="C427DF5E6A55448683FD509E8B3F9370">
    <w:name w:val="C427DF5E6A55448683FD509E8B3F9370"/>
    <w:rsid w:val="00372D2F"/>
  </w:style>
  <w:style w:type="paragraph" w:customStyle="1" w:styleId="384CD1C1167A4F80AACAF02EE3E89E53">
    <w:name w:val="384CD1C1167A4F80AACAF02EE3E89E53"/>
    <w:rsid w:val="00372D2F"/>
  </w:style>
  <w:style w:type="paragraph" w:customStyle="1" w:styleId="0169ECB7B9804B8BAD8B22FAC336520C">
    <w:name w:val="0169ECB7B9804B8BAD8B22FAC336520C"/>
    <w:rsid w:val="00372D2F"/>
  </w:style>
  <w:style w:type="paragraph" w:customStyle="1" w:styleId="3D2C661FAE8245349504531A8EE4F417">
    <w:name w:val="3D2C661FAE8245349504531A8EE4F417"/>
    <w:rsid w:val="00372D2F"/>
  </w:style>
  <w:style w:type="paragraph" w:customStyle="1" w:styleId="55A432EC54F6446E8A91CE581F43564C">
    <w:name w:val="55A432EC54F6446E8A91CE581F43564C"/>
    <w:rsid w:val="00372D2F"/>
  </w:style>
  <w:style w:type="paragraph" w:customStyle="1" w:styleId="908A13DA368241EEAA5A188D47B125CE">
    <w:name w:val="908A13DA368241EEAA5A188D47B125CE"/>
    <w:rsid w:val="00372D2F"/>
  </w:style>
  <w:style w:type="paragraph" w:customStyle="1" w:styleId="856657B33CF24793BC2B08B92B1661D1">
    <w:name w:val="856657B33CF24793BC2B08B92B1661D1"/>
    <w:rsid w:val="00372D2F"/>
  </w:style>
  <w:style w:type="paragraph" w:customStyle="1" w:styleId="1DC3E9B2576D4FBB8BF8305B98A8AA1D">
    <w:name w:val="1DC3E9B2576D4FBB8BF8305B98A8AA1D"/>
    <w:rsid w:val="00372D2F"/>
  </w:style>
  <w:style w:type="paragraph" w:customStyle="1" w:styleId="39AA22DEB41F45D5A111C0A91235F44F">
    <w:name w:val="39AA22DEB41F45D5A111C0A91235F44F"/>
    <w:rsid w:val="00372D2F"/>
  </w:style>
  <w:style w:type="paragraph" w:customStyle="1" w:styleId="D70DFAD0D82F4275BD021D787D95366B">
    <w:name w:val="D70DFAD0D82F4275BD021D787D95366B"/>
    <w:rsid w:val="00372D2F"/>
  </w:style>
  <w:style w:type="paragraph" w:customStyle="1" w:styleId="D40CE9BBA96F4E00811A4942AC6BAEDF">
    <w:name w:val="D40CE9BBA96F4E00811A4942AC6BAEDF"/>
    <w:rsid w:val="00372D2F"/>
  </w:style>
  <w:style w:type="paragraph" w:customStyle="1" w:styleId="D59D58CBBA4A4598B8E2CFB9A3920D99">
    <w:name w:val="D59D58CBBA4A4598B8E2CFB9A3920D99"/>
    <w:rsid w:val="00372D2F"/>
  </w:style>
  <w:style w:type="paragraph" w:customStyle="1" w:styleId="41A53B2D8E9E472AA79CD9D4CDF68C8E">
    <w:name w:val="41A53B2D8E9E472AA79CD9D4CDF68C8E"/>
    <w:rsid w:val="00372D2F"/>
  </w:style>
  <w:style w:type="paragraph" w:customStyle="1" w:styleId="ED3C326D4D8A451FA6D3E34692246109">
    <w:name w:val="ED3C326D4D8A451FA6D3E34692246109"/>
    <w:rsid w:val="00372D2F"/>
  </w:style>
  <w:style w:type="paragraph" w:customStyle="1" w:styleId="813CD23DAA9E47E4BA444043BBE4AAB4">
    <w:name w:val="813CD23DAA9E47E4BA444043BBE4AAB4"/>
    <w:rsid w:val="00372D2F"/>
  </w:style>
  <w:style w:type="paragraph" w:customStyle="1" w:styleId="121CD64C42AB4F7CB8D409A81966F02C">
    <w:name w:val="121CD64C42AB4F7CB8D409A81966F02C"/>
    <w:rsid w:val="00372D2F"/>
  </w:style>
  <w:style w:type="paragraph" w:customStyle="1" w:styleId="F9A7491AB77C4A6BA04089375BAD31A3">
    <w:name w:val="F9A7491AB77C4A6BA04089375BAD31A3"/>
    <w:rsid w:val="00372D2F"/>
  </w:style>
  <w:style w:type="paragraph" w:customStyle="1" w:styleId="E491E2E4DDDE4146A13A8FCAB06DE625">
    <w:name w:val="E491E2E4DDDE4146A13A8FCAB06DE625"/>
    <w:rsid w:val="00372D2F"/>
  </w:style>
  <w:style w:type="paragraph" w:customStyle="1" w:styleId="111D05F3C98B4539968EB75155A39484">
    <w:name w:val="111D05F3C98B4539968EB75155A39484"/>
    <w:rsid w:val="00372D2F"/>
  </w:style>
  <w:style w:type="paragraph" w:customStyle="1" w:styleId="C97D0732E19D445E9E4A2F0A766346C9">
    <w:name w:val="C97D0732E19D445E9E4A2F0A766346C9"/>
    <w:rsid w:val="00372D2F"/>
  </w:style>
  <w:style w:type="paragraph" w:customStyle="1" w:styleId="6699279FD21A402E89DEB1DF6283C17B">
    <w:name w:val="6699279FD21A402E89DEB1DF6283C17B"/>
    <w:rsid w:val="00372D2F"/>
  </w:style>
  <w:style w:type="paragraph" w:customStyle="1" w:styleId="334D93775004418DBDA3BE2CA4B7BB12">
    <w:name w:val="334D93775004418DBDA3BE2CA4B7BB12"/>
    <w:rsid w:val="00372D2F"/>
  </w:style>
  <w:style w:type="paragraph" w:customStyle="1" w:styleId="D478BBD1C91E4A2CBDC784A916DD427B">
    <w:name w:val="D478BBD1C91E4A2CBDC784A916DD427B"/>
    <w:rsid w:val="00372D2F"/>
  </w:style>
  <w:style w:type="paragraph" w:customStyle="1" w:styleId="0B12C771C4B24D8F88E5912577AEEC3C">
    <w:name w:val="0B12C771C4B24D8F88E5912577AEEC3C"/>
    <w:rsid w:val="00372D2F"/>
  </w:style>
  <w:style w:type="paragraph" w:customStyle="1" w:styleId="CC870C5BE72B4894B9F4C5F5DBF9C859">
    <w:name w:val="CC870C5BE72B4894B9F4C5F5DBF9C859"/>
    <w:rsid w:val="00372D2F"/>
  </w:style>
  <w:style w:type="paragraph" w:customStyle="1" w:styleId="762E0E08BF6E4338A358A4F1D34A49C2">
    <w:name w:val="762E0E08BF6E4338A358A4F1D34A49C2"/>
    <w:rsid w:val="00372D2F"/>
  </w:style>
  <w:style w:type="paragraph" w:customStyle="1" w:styleId="003A1698A51C4F9AB66548DA6D3E117F">
    <w:name w:val="003A1698A51C4F9AB66548DA6D3E117F"/>
    <w:rsid w:val="00372D2F"/>
  </w:style>
  <w:style w:type="paragraph" w:customStyle="1" w:styleId="2CDCB87452C646DFA5CD21BF7563F9EB">
    <w:name w:val="2CDCB87452C646DFA5CD21BF7563F9EB"/>
    <w:rsid w:val="00372D2F"/>
  </w:style>
  <w:style w:type="paragraph" w:customStyle="1" w:styleId="C26BA71F7CC54EC6BE65E01F29E59753">
    <w:name w:val="C26BA71F7CC54EC6BE65E01F29E59753"/>
    <w:rsid w:val="00372D2F"/>
  </w:style>
  <w:style w:type="paragraph" w:customStyle="1" w:styleId="D3DDC0A28AF446A6AE25BC35A5019454">
    <w:name w:val="D3DDC0A28AF446A6AE25BC35A5019454"/>
    <w:rsid w:val="00372D2F"/>
  </w:style>
  <w:style w:type="paragraph" w:customStyle="1" w:styleId="06EA2411BE6B4A7E8D81BBADA9177E5D">
    <w:name w:val="06EA2411BE6B4A7E8D81BBADA9177E5D"/>
    <w:rsid w:val="00372D2F"/>
  </w:style>
  <w:style w:type="paragraph" w:customStyle="1" w:styleId="783334F7A7DC441AAA78C8537865AE5D">
    <w:name w:val="783334F7A7DC441AAA78C8537865AE5D"/>
    <w:rsid w:val="00372D2F"/>
  </w:style>
  <w:style w:type="paragraph" w:customStyle="1" w:styleId="741EECDEA2ED4F69B75D2E66FFF84EAD">
    <w:name w:val="741EECDEA2ED4F69B75D2E66FFF84EAD"/>
    <w:rsid w:val="00372D2F"/>
  </w:style>
  <w:style w:type="paragraph" w:customStyle="1" w:styleId="66C291EFAADA459C8CD00405B2540938">
    <w:name w:val="66C291EFAADA459C8CD00405B2540938"/>
    <w:rsid w:val="00372D2F"/>
  </w:style>
  <w:style w:type="paragraph" w:customStyle="1" w:styleId="C39E1E446B014A21B3052ADAD9443344">
    <w:name w:val="C39E1E446B014A21B3052ADAD9443344"/>
    <w:rsid w:val="00372D2F"/>
  </w:style>
  <w:style w:type="paragraph" w:customStyle="1" w:styleId="490BBC6C732E4D8CB79C813D4040AF2C">
    <w:name w:val="490BBC6C732E4D8CB79C813D4040AF2C"/>
    <w:rsid w:val="00372D2F"/>
  </w:style>
  <w:style w:type="paragraph" w:customStyle="1" w:styleId="F8093C282C38418A876A1170EAAC292D">
    <w:name w:val="F8093C282C38418A876A1170EAAC292D"/>
    <w:rsid w:val="00372D2F"/>
  </w:style>
  <w:style w:type="paragraph" w:customStyle="1" w:styleId="958DE9EAD4AD47A5B78CFC0BE1F58C51">
    <w:name w:val="958DE9EAD4AD47A5B78CFC0BE1F58C51"/>
    <w:rsid w:val="00372D2F"/>
  </w:style>
  <w:style w:type="paragraph" w:customStyle="1" w:styleId="5AC1E3369D3D4ED68A81211969B93A5C">
    <w:name w:val="5AC1E3369D3D4ED68A81211969B93A5C"/>
    <w:rsid w:val="00372D2F"/>
  </w:style>
  <w:style w:type="paragraph" w:customStyle="1" w:styleId="9352D0F6864F4737B3A8BA511C47DD12">
    <w:name w:val="9352D0F6864F4737B3A8BA511C47DD12"/>
    <w:rsid w:val="00372D2F"/>
  </w:style>
  <w:style w:type="paragraph" w:customStyle="1" w:styleId="694E973AEF4D4E19A5B642CC2B145170">
    <w:name w:val="694E973AEF4D4E19A5B642CC2B145170"/>
    <w:rsid w:val="00372D2F"/>
  </w:style>
  <w:style w:type="paragraph" w:customStyle="1" w:styleId="CC06FF46804242808706316432DF4408">
    <w:name w:val="CC06FF46804242808706316432DF4408"/>
    <w:rsid w:val="00372D2F"/>
  </w:style>
  <w:style w:type="paragraph" w:customStyle="1" w:styleId="5A874F780DAD48909A5D7CF47AC41FF0">
    <w:name w:val="5A874F780DAD48909A5D7CF47AC41FF0"/>
    <w:rsid w:val="00372D2F"/>
  </w:style>
  <w:style w:type="paragraph" w:customStyle="1" w:styleId="AF7E8270D6724B8687A992426772DEE6">
    <w:name w:val="AF7E8270D6724B8687A992426772DEE6"/>
    <w:rsid w:val="00372D2F"/>
  </w:style>
  <w:style w:type="paragraph" w:customStyle="1" w:styleId="F8D8AF50F4DF45DFBB8D058B1DD1D56E">
    <w:name w:val="F8D8AF50F4DF45DFBB8D058B1DD1D56E"/>
    <w:rsid w:val="00372D2F"/>
  </w:style>
  <w:style w:type="paragraph" w:customStyle="1" w:styleId="51A2F32B699449FB94B61BFF5A0B96CF">
    <w:name w:val="51A2F32B699449FB94B61BFF5A0B96CF"/>
    <w:rsid w:val="00372D2F"/>
  </w:style>
  <w:style w:type="paragraph" w:customStyle="1" w:styleId="B7852B6B8C09480694321FCD61074C35">
    <w:name w:val="B7852B6B8C09480694321FCD61074C35"/>
    <w:rsid w:val="00372D2F"/>
  </w:style>
  <w:style w:type="paragraph" w:customStyle="1" w:styleId="7ADEE5C2D2914129A42868EDF144C504">
    <w:name w:val="7ADEE5C2D2914129A42868EDF144C504"/>
    <w:rsid w:val="00372D2F"/>
  </w:style>
  <w:style w:type="paragraph" w:customStyle="1" w:styleId="276EC51E5F9B45B19CFA80AE2CD42973">
    <w:name w:val="276EC51E5F9B45B19CFA80AE2CD42973"/>
    <w:rsid w:val="00372D2F"/>
  </w:style>
  <w:style w:type="paragraph" w:customStyle="1" w:styleId="F7C2B3754DF54E95BF6716ED0753F57B">
    <w:name w:val="F7C2B3754DF54E95BF6716ED0753F57B"/>
    <w:rsid w:val="00372D2F"/>
  </w:style>
  <w:style w:type="paragraph" w:customStyle="1" w:styleId="F4648A8B80B94AB28998545E7E31BCD4">
    <w:name w:val="F4648A8B80B94AB28998545E7E31BCD4"/>
    <w:rsid w:val="00372D2F"/>
  </w:style>
  <w:style w:type="paragraph" w:customStyle="1" w:styleId="81040CEA9E374E72A77EB55FFBBE63FB">
    <w:name w:val="81040CEA9E374E72A77EB55FFBBE63FB"/>
    <w:rsid w:val="00372D2F"/>
  </w:style>
  <w:style w:type="paragraph" w:customStyle="1" w:styleId="012965423D794C659AB4FCF41F950F2D">
    <w:name w:val="012965423D794C659AB4FCF41F950F2D"/>
    <w:rsid w:val="00372D2F"/>
  </w:style>
  <w:style w:type="paragraph" w:customStyle="1" w:styleId="A25E50F0175C4296A25E06D54E5B9C5F">
    <w:name w:val="A25E50F0175C4296A25E06D54E5B9C5F"/>
    <w:rsid w:val="00372D2F"/>
  </w:style>
  <w:style w:type="paragraph" w:customStyle="1" w:styleId="84F0DAFFA2D9438DB6437B474E4A3007">
    <w:name w:val="84F0DAFFA2D9438DB6437B474E4A3007"/>
    <w:rsid w:val="00372D2F"/>
  </w:style>
  <w:style w:type="paragraph" w:customStyle="1" w:styleId="8B10E65CE23849F28F330B604FBF7577">
    <w:name w:val="8B10E65CE23849F28F330B604FBF7577"/>
    <w:rsid w:val="00372D2F"/>
  </w:style>
  <w:style w:type="paragraph" w:customStyle="1" w:styleId="6028CFD6181943C2B85D89813CC31493">
    <w:name w:val="6028CFD6181943C2B85D89813CC31493"/>
    <w:rsid w:val="00372D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CB0EF076754F44AB857D5467C27462">
    <w:name w:val="22CB0EF076754F44AB857D5467C27462"/>
  </w:style>
  <w:style w:type="character" w:styleId="Textedelespacerserv">
    <w:name w:val="Placeholder Text"/>
    <w:basedOn w:val="Policepardfaut"/>
    <w:uiPriority w:val="99"/>
    <w:semiHidden/>
    <w:rsid w:val="00372D2F"/>
    <w:rPr>
      <w:color w:val="808080"/>
    </w:rPr>
  </w:style>
  <w:style w:type="paragraph" w:customStyle="1" w:styleId="9F7AB798572A4C4AB9501A7956D46816">
    <w:name w:val="9F7AB798572A4C4AB9501A7956D46816"/>
  </w:style>
  <w:style w:type="paragraph" w:customStyle="1" w:styleId="7B26215F9F754F939831B63C52B01063">
    <w:name w:val="7B26215F9F754F939831B63C52B01063"/>
  </w:style>
  <w:style w:type="paragraph" w:customStyle="1" w:styleId="729F4971CF5E43A8849865A4D925F934">
    <w:name w:val="729F4971CF5E43A8849865A4D925F934"/>
  </w:style>
  <w:style w:type="paragraph" w:customStyle="1" w:styleId="DF747B144C1544BBB2B6D09CB184870C">
    <w:name w:val="DF747B144C1544BBB2B6D09CB184870C"/>
  </w:style>
  <w:style w:type="paragraph" w:customStyle="1" w:styleId="CE00E900985F4A539E38ECC98BBC45D5">
    <w:name w:val="CE00E900985F4A539E38ECC98BBC45D5"/>
  </w:style>
  <w:style w:type="paragraph" w:customStyle="1" w:styleId="E735CED83D394FAEBCD1BE355AE26F1D">
    <w:name w:val="E735CED83D394FAEBCD1BE355AE26F1D"/>
  </w:style>
  <w:style w:type="paragraph" w:customStyle="1" w:styleId="E6A9EB225C3246FF963773906C68E7CC">
    <w:name w:val="E6A9EB225C3246FF963773906C68E7CC"/>
  </w:style>
  <w:style w:type="paragraph" w:customStyle="1" w:styleId="5F40FAC746474D60A71ECCCBB03CE5D7">
    <w:name w:val="5F40FAC746474D60A71ECCCBB03CE5D7"/>
  </w:style>
  <w:style w:type="paragraph" w:customStyle="1" w:styleId="8073F915693F44A2A2FBF4937E757E97">
    <w:name w:val="8073F915693F44A2A2FBF4937E757E97"/>
  </w:style>
  <w:style w:type="paragraph" w:customStyle="1" w:styleId="4BCC141128C74CB4A7DEC47285F42ADC">
    <w:name w:val="4BCC141128C74CB4A7DEC47285F42ADC"/>
    <w:rsid w:val="00372D2F"/>
  </w:style>
  <w:style w:type="paragraph" w:customStyle="1" w:styleId="208191D238F6403DB4F9486AAFE246ED">
    <w:name w:val="208191D238F6403DB4F9486AAFE246ED"/>
    <w:rsid w:val="00372D2F"/>
  </w:style>
  <w:style w:type="paragraph" w:customStyle="1" w:styleId="1F47F6A9AA3C4B2984DB172B2DB55DC0">
    <w:name w:val="1F47F6A9AA3C4B2984DB172B2DB55DC0"/>
    <w:rsid w:val="00372D2F"/>
  </w:style>
  <w:style w:type="paragraph" w:customStyle="1" w:styleId="1076A7597301413B9FA3F6C0E80436E0">
    <w:name w:val="1076A7597301413B9FA3F6C0E80436E0"/>
    <w:rsid w:val="00372D2F"/>
  </w:style>
  <w:style w:type="paragraph" w:customStyle="1" w:styleId="4F8DF0C1CDEA4B3FBE3CE129956FC1D4">
    <w:name w:val="4F8DF0C1CDEA4B3FBE3CE129956FC1D4"/>
    <w:rsid w:val="00372D2F"/>
  </w:style>
  <w:style w:type="paragraph" w:customStyle="1" w:styleId="B935BE2767D940A78CA15877946B987B">
    <w:name w:val="B935BE2767D940A78CA15877946B987B"/>
    <w:rsid w:val="00372D2F"/>
  </w:style>
  <w:style w:type="paragraph" w:customStyle="1" w:styleId="8A26353B81C147A290BF7CB4336D361B">
    <w:name w:val="8A26353B81C147A290BF7CB4336D361B"/>
    <w:rsid w:val="00372D2F"/>
  </w:style>
  <w:style w:type="paragraph" w:customStyle="1" w:styleId="2CD79D57A89540F2B7E1DC0E2326FCBE">
    <w:name w:val="2CD79D57A89540F2B7E1DC0E2326FCBE"/>
    <w:rsid w:val="00372D2F"/>
  </w:style>
  <w:style w:type="paragraph" w:customStyle="1" w:styleId="178E80326A9B4B239E12EFC0734EE2B3">
    <w:name w:val="178E80326A9B4B239E12EFC0734EE2B3"/>
    <w:rsid w:val="00372D2F"/>
  </w:style>
  <w:style w:type="paragraph" w:customStyle="1" w:styleId="62E19D6F4A4741E0AFF6ED2CBC83E59C">
    <w:name w:val="62E19D6F4A4741E0AFF6ED2CBC83E59C"/>
    <w:rsid w:val="00372D2F"/>
  </w:style>
  <w:style w:type="paragraph" w:customStyle="1" w:styleId="FE976977F6B9416F82FD54AEFE6D335F">
    <w:name w:val="FE976977F6B9416F82FD54AEFE6D335F"/>
    <w:rsid w:val="00372D2F"/>
  </w:style>
  <w:style w:type="paragraph" w:customStyle="1" w:styleId="CC434373847A4D1AB886FE5B17057098">
    <w:name w:val="CC434373847A4D1AB886FE5B17057098"/>
    <w:rsid w:val="00372D2F"/>
  </w:style>
  <w:style w:type="paragraph" w:customStyle="1" w:styleId="8DA6737BB1AF4DAAB1902F5745179B28">
    <w:name w:val="8DA6737BB1AF4DAAB1902F5745179B28"/>
    <w:rsid w:val="00372D2F"/>
  </w:style>
  <w:style w:type="paragraph" w:customStyle="1" w:styleId="BCA8BECB07BB4F599085D86EF75AEEE7">
    <w:name w:val="BCA8BECB07BB4F599085D86EF75AEEE7"/>
    <w:rsid w:val="00372D2F"/>
  </w:style>
  <w:style w:type="paragraph" w:customStyle="1" w:styleId="C1A07640291247B698E997DF9920A488">
    <w:name w:val="C1A07640291247B698E997DF9920A488"/>
    <w:rsid w:val="00372D2F"/>
  </w:style>
  <w:style w:type="paragraph" w:customStyle="1" w:styleId="D23836852FAE4A94AD7B0A4E5070D3EF">
    <w:name w:val="D23836852FAE4A94AD7B0A4E5070D3EF"/>
    <w:rsid w:val="00372D2F"/>
  </w:style>
  <w:style w:type="paragraph" w:customStyle="1" w:styleId="FCFBBB4D7543456185FD09C0CAE84D8F">
    <w:name w:val="FCFBBB4D7543456185FD09C0CAE84D8F"/>
    <w:rsid w:val="00372D2F"/>
  </w:style>
  <w:style w:type="paragraph" w:customStyle="1" w:styleId="D6A4DD5C7D9C49C8BEC8DB2DBDB2A497">
    <w:name w:val="D6A4DD5C7D9C49C8BEC8DB2DBDB2A497"/>
    <w:rsid w:val="00372D2F"/>
  </w:style>
  <w:style w:type="paragraph" w:customStyle="1" w:styleId="55A3803B63834F13B2236FC52A90B394">
    <w:name w:val="55A3803B63834F13B2236FC52A90B394"/>
    <w:rsid w:val="00372D2F"/>
  </w:style>
  <w:style w:type="paragraph" w:customStyle="1" w:styleId="4715D8B5E0D2438984002E9162667D50">
    <w:name w:val="4715D8B5E0D2438984002E9162667D50"/>
    <w:rsid w:val="00372D2F"/>
  </w:style>
  <w:style w:type="paragraph" w:customStyle="1" w:styleId="30FA69F4279A436ABF0EE365AFA93FC7">
    <w:name w:val="30FA69F4279A436ABF0EE365AFA93FC7"/>
    <w:rsid w:val="00372D2F"/>
  </w:style>
  <w:style w:type="paragraph" w:customStyle="1" w:styleId="09C5055F2850448C8CA980C1113E7B68">
    <w:name w:val="09C5055F2850448C8CA980C1113E7B68"/>
    <w:rsid w:val="00372D2F"/>
  </w:style>
  <w:style w:type="paragraph" w:customStyle="1" w:styleId="81683C1AD69F478CB0ED8ACBA2F0EDE9">
    <w:name w:val="81683C1AD69F478CB0ED8ACBA2F0EDE9"/>
    <w:rsid w:val="00372D2F"/>
  </w:style>
  <w:style w:type="paragraph" w:customStyle="1" w:styleId="614FFC13B657460383EF0CFFF62F88DA">
    <w:name w:val="614FFC13B657460383EF0CFFF62F88DA"/>
    <w:rsid w:val="00372D2F"/>
  </w:style>
  <w:style w:type="paragraph" w:customStyle="1" w:styleId="EF562A383BBA4B1FB2930DFE8A48C995">
    <w:name w:val="EF562A383BBA4B1FB2930DFE8A48C995"/>
    <w:rsid w:val="00372D2F"/>
  </w:style>
  <w:style w:type="paragraph" w:customStyle="1" w:styleId="D54043A3072C4361950593CA662746CD">
    <w:name w:val="D54043A3072C4361950593CA662746CD"/>
    <w:rsid w:val="00372D2F"/>
  </w:style>
  <w:style w:type="paragraph" w:customStyle="1" w:styleId="3AB45FB05E534874B20D76A4781B763F">
    <w:name w:val="3AB45FB05E534874B20D76A4781B763F"/>
    <w:rsid w:val="00372D2F"/>
  </w:style>
  <w:style w:type="paragraph" w:customStyle="1" w:styleId="8646EEDC2C9144F2A3528E70A30D23C3">
    <w:name w:val="8646EEDC2C9144F2A3528E70A30D23C3"/>
    <w:rsid w:val="00372D2F"/>
  </w:style>
  <w:style w:type="paragraph" w:customStyle="1" w:styleId="E541F7AD63AC44AC90E2917C476F4A98">
    <w:name w:val="E541F7AD63AC44AC90E2917C476F4A98"/>
    <w:rsid w:val="00372D2F"/>
  </w:style>
  <w:style w:type="paragraph" w:customStyle="1" w:styleId="C33589A7ABC14C14BC2F16FA343F59A4">
    <w:name w:val="C33589A7ABC14C14BC2F16FA343F59A4"/>
    <w:rsid w:val="00372D2F"/>
  </w:style>
  <w:style w:type="paragraph" w:customStyle="1" w:styleId="6A266AAB04B8469A8B0446A7F02B5E45">
    <w:name w:val="6A266AAB04B8469A8B0446A7F02B5E45"/>
    <w:rsid w:val="00372D2F"/>
  </w:style>
  <w:style w:type="paragraph" w:customStyle="1" w:styleId="09810258207348BE9E6913D943234573">
    <w:name w:val="09810258207348BE9E6913D943234573"/>
    <w:rsid w:val="00372D2F"/>
  </w:style>
  <w:style w:type="paragraph" w:customStyle="1" w:styleId="7B8B9A903AD04257AFFD384A4CC7C0DA">
    <w:name w:val="7B8B9A903AD04257AFFD384A4CC7C0DA"/>
    <w:rsid w:val="00372D2F"/>
  </w:style>
  <w:style w:type="paragraph" w:customStyle="1" w:styleId="4FEC44F98CA54A54B145EB8E44A7D647">
    <w:name w:val="4FEC44F98CA54A54B145EB8E44A7D647"/>
    <w:rsid w:val="00372D2F"/>
  </w:style>
  <w:style w:type="paragraph" w:customStyle="1" w:styleId="84FB0580CD064D26AC7D818D415CF653">
    <w:name w:val="84FB0580CD064D26AC7D818D415CF653"/>
    <w:rsid w:val="00372D2F"/>
  </w:style>
  <w:style w:type="paragraph" w:customStyle="1" w:styleId="D457E6C453DE4BFA98588723F825D1CA">
    <w:name w:val="D457E6C453DE4BFA98588723F825D1CA"/>
    <w:rsid w:val="00372D2F"/>
  </w:style>
  <w:style w:type="paragraph" w:customStyle="1" w:styleId="E9277848A2B64EA99CF73DC5F269B618">
    <w:name w:val="E9277848A2B64EA99CF73DC5F269B618"/>
    <w:rsid w:val="00372D2F"/>
  </w:style>
  <w:style w:type="paragraph" w:customStyle="1" w:styleId="0C4234899DD94CC5A4ABFDC1FAA8E50E">
    <w:name w:val="0C4234899DD94CC5A4ABFDC1FAA8E50E"/>
    <w:rsid w:val="00372D2F"/>
  </w:style>
  <w:style w:type="paragraph" w:customStyle="1" w:styleId="FFA0946CD6844E9A8432FEA79BF248DD">
    <w:name w:val="FFA0946CD6844E9A8432FEA79BF248DD"/>
    <w:rsid w:val="00372D2F"/>
  </w:style>
  <w:style w:type="paragraph" w:customStyle="1" w:styleId="DB381E91E5F14749B37B8BA27D008323">
    <w:name w:val="DB381E91E5F14749B37B8BA27D008323"/>
    <w:rsid w:val="00372D2F"/>
  </w:style>
  <w:style w:type="paragraph" w:customStyle="1" w:styleId="586A749A20454FFFB030072DE1330847">
    <w:name w:val="586A749A20454FFFB030072DE1330847"/>
    <w:rsid w:val="00372D2F"/>
  </w:style>
  <w:style w:type="paragraph" w:customStyle="1" w:styleId="70D3730C4A0A4B49BDEC0AFF6556D071">
    <w:name w:val="70D3730C4A0A4B49BDEC0AFF6556D071"/>
    <w:rsid w:val="00372D2F"/>
  </w:style>
  <w:style w:type="paragraph" w:customStyle="1" w:styleId="C427DF5E6A55448683FD509E8B3F9370">
    <w:name w:val="C427DF5E6A55448683FD509E8B3F9370"/>
    <w:rsid w:val="00372D2F"/>
  </w:style>
  <w:style w:type="paragraph" w:customStyle="1" w:styleId="384CD1C1167A4F80AACAF02EE3E89E53">
    <w:name w:val="384CD1C1167A4F80AACAF02EE3E89E53"/>
    <w:rsid w:val="00372D2F"/>
  </w:style>
  <w:style w:type="paragraph" w:customStyle="1" w:styleId="0169ECB7B9804B8BAD8B22FAC336520C">
    <w:name w:val="0169ECB7B9804B8BAD8B22FAC336520C"/>
    <w:rsid w:val="00372D2F"/>
  </w:style>
  <w:style w:type="paragraph" w:customStyle="1" w:styleId="3D2C661FAE8245349504531A8EE4F417">
    <w:name w:val="3D2C661FAE8245349504531A8EE4F417"/>
    <w:rsid w:val="00372D2F"/>
  </w:style>
  <w:style w:type="paragraph" w:customStyle="1" w:styleId="55A432EC54F6446E8A91CE581F43564C">
    <w:name w:val="55A432EC54F6446E8A91CE581F43564C"/>
    <w:rsid w:val="00372D2F"/>
  </w:style>
  <w:style w:type="paragraph" w:customStyle="1" w:styleId="908A13DA368241EEAA5A188D47B125CE">
    <w:name w:val="908A13DA368241EEAA5A188D47B125CE"/>
    <w:rsid w:val="00372D2F"/>
  </w:style>
  <w:style w:type="paragraph" w:customStyle="1" w:styleId="856657B33CF24793BC2B08B92B1661D1">
    <w:name w:val="856657B33CF24793BC2B08B92B1661D1"/>
    <w:rsid w:val="00372D2F"/>
  </w:style>
  <w:style w:type="paragraph" w:customStyle="1" w:styleId="1DC3E9B2576D4FBB8BF8305B98A8AA1D">
    <w:name w:val="1DC3E9B2576D4FBB8BF8305B98A8AA1D"/>
    <w:rsid w:val="00372D2F"/>
  </w:style>
  <w:style w:type="paragraph" w:customStyle="1" w:styleId="39AA22DEB41F45D5A111C0A91235F44F">
    <w:name w:val="39AA22DEB41F45D5A111C0A91235F44F"/>
    <w:rsid w:val="00372D2F"/>
  </w:style>
  <w:style w:type="paragraph" w:customStyle="1" w:styleId="D70DFAD0D82F4275BD021D787D95366B">
    <w:name w:val="D70DFAD0D82F4275BD021D787D95366B"/>
    <w:rsid w:val="00372D2F"/>
  </w:style>
  <w:style w:type="paragraph" w:customStyle="1" w:styleId="D40CE9BBA96F4E00811A4942AC6BAEDF">
    <w:name w:val="D40CE9BBA96F4E00811A4942AC6BAEDF"/>
    <w:rsid w:val="00372D2F"/>
  </w:style>
  <w:style w:type="paragraph" w:customStyle="1" w:styleId="D59D58CBBA4A4598B8E2CFB9A3920D99">
    <w:name w:val="D59D58CBBA4A4598B8E2CFB9A3920D99"/>
    <w:rsid w:val="00372D2F"/>
  </w:style>
  <w:style w:type="paragraph" w:customStyle="1" w:styleId="41A53B2D8E9E472AA79CD9D4CDF68C8E">
    <w:name w:val="41A53B2D8E9E472AA79CD9D4CDF68C8E"/>
    <w:rsid w:val="00372D2F"/>
  </w:style>
  <w:style w:type="paragraph" w:customStyle="1" w:styleId="ED3C326D4D8A451FA6D3E34692246109">
    <w:name w:val="ED3C326D4D8A451FA6D3E34692246109"/>
    <w:rsid w:val="00372D2F"/>
  </w:style>
  <w:style w:type="paragraph" w:customStyle="1" w:styleId="813CD23DAA9E47E4BA444043BBE4AAB4">
    <w:name w:val="813CD23DAA9E47E4BA444043BBE4AAB4"/>
    <w:rsid w:val="00372D2F"/>
  </w:style>
  <w:style w:type="paragraph" w:customStyle="1" w:styleId="121CD64C42AB4F7CB8D409A81966F02C">
    <w:name w:val="121CD64C42AB4F7CB8D409A81966F02C"/>
    <w:rsid w:val="00372D2F"/>
  </w:style>
  <w:style w:type="paragraph" w:customStyle="1" w:styleId="F9A7491AB77C4A6BA04089375BAD31A3">
    <w:name w:val="F9A7491AB77C4A6BA04089375BAD31A3"/>
    <w:rsid w:val="00372D2F"/>
  </w:style>
  <w:style w:type="paragraph" w:customStyle="1" w:styleId="E491E2E4DDDE4146A13A8FCAB06DE625">
    <w:name w:val="E491E2E4DDDE4146A13A8FCAB06DE625"/>
    <w:rsid w:val="00372D2F"/>
  </w:style>
  <w:style w:type="paragraph" w:customStyle="1" w:styleId="111D05F3C98B4539968EB75155A39484">
    <w:name w:val="111D05F3C98B4539968EB75155A39484"/>
    <w:rsid w:val="00372D2F"/>
  </w:style>
  <w:style w:type="paragraph" w:customStyle="1" w:styleId="C97D0732E19D445E9E4A2F0A766346C9">
    <w:name w:val="C97D0732E19D445E9E4A2F0A766346C9"/>
    <w:rsid w:val="00372D2F"/>
  </w:style>
  <w:style w:type="paragraph" w:customStyle="1" w:styleId="6699279FD21A402E89DEB1DF6283C17B">
    <w:name w:val="6699279FD21A402E89DEB1DF6283C17B"/>
    <w:rsid w:val="00372D2F"/>
  </w:style>
  <w:style w:type="paragraph" w:customStyle="1" w:styleId="334D93775004418DBDA3BE2CA4B7BB12">
    <w:name w:val="334D93775004418DBDA3BE2CA4B7BB12"/>
    <w:rsid w:val="00372D2F"/>
  </w:style>
  <w:style w:type="paragraph" w:customStyle="1" w:styleId="D478BBD1C91E4A2CBDC784A916DD427B">
    <w:name w:val="D478BBD1C91E4A2CBDC784A916DD427B"/>
    <w:rsid w:val="00372D2F"/>
  </w:style>
  <w:style w:type="paragraph" w:customStyle="1" w:styleId="0B12C771C4B24D8F88E5912577AEEC3C">
    <w:name w:val="0B12C771C4B24D8F88E5912577AEEC3C"/>
    <w:rsid w:val="00372D2F"/>
  </w:style>
  <w:style w:type="paragraph" w:customStyle="1" w:styleId="CC870C5BE72B4894B9F4C5F5DBF9C859">
    <w:name w:val="CC870C5BE72B4894B9F4C5F5DBF9C859"/>
    <w:rsid w:val="00372D2F"/>
  </w:style>
  <w:style w:type="paragraph" w:customStyle="1" w:styleId="762E0E08BF6E4338A358A4F1D34A49C2">
    <w:name w:val="762E0E08BF6E4338A358A4F1D34A49C2"/>
    <w:rsid w:val="00372D2F"/>
  </w:style>
  <w:style w:type="paragraph" w:customStyle="1" w:styleId="003A1698A51C4F9AB66548DA6D3E117F">
    <w:name w:val="003A1698A51C4F9AB66548DA6D3E117F"/>
    <w:rsid w:val="00372D2F"/>
  </w:style>
  <w:style w:type="paragraph" w:customStyle="1" w:styleId="2CDCB87452C646DFA5CD21BF7563F9EB">
    <w:name w:val="2CDCB87452C646DFA5CD21BF7563F9EB"/>
    <w:rsid w:val="00372D2F"/>
  </w:style>
  <w:style w:type="paragraph" w:customStyle="1" w:styleId="C26BA71F7CC54EC6BE65E01F29E59753">
    <w:name w:val="C26BA71F7CC54EC6BE65E01F29E59753"/>
    <w:rsid w:val="00372D2F"/>
  </w:style>
  <w:style w:type="paragraph" w:customStyle="1" w:styleId="D3DDC0A28AF446A6AE25BC35A5019454">
    <w:name w:val="D3DDC0A28AF446A6AE25BC35A5019454"/>
    <w:rsid w:val="00372D2F"/>
  </w:style>
  <w:style w:type="paragraph" w:customStyle="1" w:styleId="06EA2411BE6B4A7E8D81BBADA9177E5D">
    <w:name w:val="06EA2411BE6B4A7E8D81BBADA9177E5D"/>
    <w:rsid w:val="00372D2F"/>
  </w:style>
  <w:style w:type="paragraph" w:customStyle="1" w:styleId="783334F7A7DC441AAA78C8537865AE5D">
    <w:name w:val="783334F7A7DC441AAA78C8537865AE5D"/>
    <w:rsid w:val="00372D2F"/>
  </w:style>
  <w:style w:type="paragraph" w:customStyle="1" w:styleId="741EECDEA2ED4F69B75D2E66FFF84EAD">
    <w:name w:val="741EECDEA2ED4F69B75D2E66FFF84EAD"/>
    <w:rsid w:val="00372D2F"/>
  </w:style>
  <w:style w:type="paragraph" w:customStyle="1" w:styleId="66C291EFAADA459C8CD00405B2540938">
    <w:name w:val="66C291EFAADA459C8CD00405B2540938"/>
    <w:rsid w:val="00372D2F"/>
  </w:style>
  <w:style w:type="paragraph" w:customStyle="1" w:styleId="C39E1E446B014A21B3052ADAD9443344">
    <w:name w:val="C39E1E446B014A21B3052ADAD9443344"/>
    <w:rsid w:val="00372D2F"/>
  </w:style>
  <w:style w:type="paragraph" w:customStyle="1" w:styleId="490BBC6C732E4D8CB79C813D4040AF2C">
    <w:name w:val="490BBC6C732E4D8CB79C813D4040AF2C"/>
    <w:rsid w:val="00372D2F"/>
  </w:style>
  <w:style w:type="paragraph" w:customStyle="1" w:styleId="F8093C282C38418A876A1170EAAC292D">
    <w:name w:val="F8093C282C38418A876A1170EAAC292D"/>
    <w:rsid w:val="00372D2F"/>
  </w:style>
  <w:style w:type="paragraph" w:customStyle="1" w:styleId="958DE9EAD4AD47A5B78CFC0BE1F58C51">
    <w:name w:val="958DE9EAD4AD47A5B78CFC0BE1F58C51"/>
    <w:rsid w:val="00372D2F"/>
  </w:style>
  <w:style w:type="paragraph" w:customStyle="1" w:styleId="5AC1E3369D3D4ED68A81211969B93A5C">
    <w:name w:val="5AC1E3369D3D4ED68A81211969B93A5C"/>
    <w:rsid w:val="00372D2F"/>
  </w:style>
  <w:style w:type="paragraph" w:customStyle="1" w:styleId="9352D0F6864F4737B3A8BA511C47DD12">
    <w:name w:val="9352D0F6864F4737B3A8BA511C47DD12"/>
    <w:rsid w:val="00372D2F"/>
  </w:style>
  <w:style w:type="paragraph" w:customStyle="1" w:styleId="694E973AEF4D4E19A5B642CC2B145170">
    <w:name w:val="694E973AEF4D4E19A5B642CC2B145170"/>
    <w:rsid w:val="00372D2F"/>
  </w:style>
  <w:style w:type="paragraph" w:customStyle="1" w:styleId="CC06FF46804242808706316432DF4408">
    <w:name w:val="CC06FF46804242808706316432DF4408"/>
    <w:rsid w:val="00372D2F"/>
  </w:style>
  <w:style w:type="paragraph" w:customStyle="1" w:styleId="5A874F780DAD48909A5D7CF47AC41FF0">
    <w:name w:val="5A874F780DAD48909A5D7CF47AC41FF0"/>
    <w:rsid w:val="00372D2F"/>
  </w:style>
  <w:style w:type="paragraph" w:customStyle="1" w:styleId="AF7E8270D6724B8687A992426772DEE6">
    <w:name w:val="AF7E8270D6724B8687A992426772DEE6"/>
    <w:rsid w:val="00372D2F"/>
  </w:style>
  <w:style w:type="paragraph" w:customStyle="1" w:styleId="F8D8AF50F4DF45DFBB8D058B1DD1D56E">
    <w:name w:val="F8D8AF50F4DF45DFBB8D058B1DD1D56E"/>
    <w:rsid w:val="00372D2F"/>
  </w:style>
  <w:style w:type="paragraph" w:customStyle="1" w:styleId="51A2F32B699449FB94B61BFF5A0B96CF">
    <w:name w:val="51A2F32B699449FB94B61BFF5A0B96CF"/>
    <w:rsid w:val="00372D2F"/>
  </w:style>
  <w:style w:type="paragraph" w:customStyle="1" w:styleId="B7852B6B8C09480694321FCD61074C35">
    <w:name w:val="B7852B6B8C09480694321FCD61074C35"/>
    <w:rsid w:val="00372D2F"/>
  </w:style>
  <w:style w:type="paragraph" w:customStyle="1" w:styleId="7ADEE5C2D2914129A42868EDF144C504">
    <w:name w:val="7ADEE5C2D2914129A42868EDF144C504"/>
    <w:rsid w:val="00372D2F"/>
  </w:style>
  <w:style w:type="paragraph" w:customStyle="1" w:styleId="276EC51E5F9B45B19CFA80AE2CD42973">
    <w:name w:val="276EC51E5F9B45B19CFA80AE2CD42973"/>
    <w:rsid w:val="00372D2F"/>
  </w:style>
  <w:style w:type="paragraph" w:customStyle="1" w:styleId="F7C2B3754DF54E95BF6716ED0753F57B">
    <w:name w:val="F7C2B3754DF54E95BF6716ED0753F57B"/>
    <w:rsid w:val="00372D2F"/>
  </w:style>
  <w:style w:type="paragraph" w:customStyle="1" w:styleId="F4648A8B80B94AB28998545E7E31BCD4">
    <w:name w:val="F4648A8B80B94AB28998545E7E31BCD4"/>
    <w:rsid w:val="00372D2F"/>
  </w:style>
  <w:style w:type="paragraph" w:customStyle="1" w:styleId="81040CEA9E374E72A77EB55FFBBE63FB">
    <w:name w:val="81040CEA9E374E72A77EB55FFBBE63FB"/>
    <w:rsid w:val="00372D2F"/>
  </w:style>
  <w:style w:type="paragraph" w:customStyle="1" w:styleId="012965423D794C659AB4FCF41F950F2D">
    <w:name w:val="012965423D794C659AB4FCF41F950F2D"/>
    <w:rsid w:val="00372D2F"/>
  </w:style>
  <w:style w:type="paragraph" w:customStyle="1" w:styleId="A25E50F0175C4296A25E06D54E5B9C5F">
    <w:name w:val="A25E50F0175C4296A25E06D54E5B9C5F"/>
    <w:rsid w:val="00372D2F"/>
  </w:style>
  <w:style w:type="paragraph" w:customStyle="1" w:styleId="84F0DAFFA2D9438DB6437B474E4A3007">
    <w:name w:val="84F0DAFFA2D9438DB6437B474E4A3007"/>
    <w:rsid w:val="00372D2F"/>
  </w:style>
  <w:style w:type="paragraph" w:customStyle="1" w:styleId="8B10E65CE23849F28F330B604FBF7577">
    <w:name w:val="8B10E65CE23849F28F330B604FBF7577"/>
    <w:rsid w:val="00372D2F"/>
  </w:style>
  <w:style w:type="paragraph" w:customStyle="1" w:styleId="6028CFD6181943C2B85D89813CC31493">
    <w:name w:val="6028CFD6181943C2B85D89813CC31493"/>
    <w:rsid w:val="00372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ntetes>
  <entete>
    <xiti>
      <logger/>
      <id/>
      <nom/>
      <alias/>
    </xiti>
    <editeur>
      <edversion/>
      <edtypexml/>
    </editeur>
    <rubrique>8</rubrique>
    <meta>
      <description>Angular 5, mettez à jour vos applications !</description>
      <keywords>Angular,mettez,jour,vos,applications</keywords>
    </meta>
    <titre>
      <page>Angular 5, mettez à jour vos applications !</page>
      <article>Angular 5, mettez à jour vos applications !</article>
    </titre>
    <date>2017-12-10</date>
    <miseajour/>
    <cssperso/>
    <extratag/>
    <google-analytics/>
    <includehaut/>
    <includebas/>
    <licauteur>Simon Dieny</licauteur>
    <lictype>1</lictype>
    <licannee>2017</licannee>
    <serveur>awesome-angular-http</serveur>
    <chemin>tutoriels/angular5-release-upgrade</chemin>
    <urlhttp>http://awesome-angular.developpez.com/tutoriels/angular5-release-upgrade/</urlhttp>
    <pdffilename/>
    <largeur-max-image/>
    <pdf>
      <sautDePageAvantSection>0</sautDePageAvantSection>
      <notesBasPage/>
    </pdf>
  </entete>
</entetes>
</file>

<file path=customXml/item2.xml><?xml version="1.0" encoding="utf-8"?>
<authorDescriptions>
  <authorDescription name="LearningBoy" role="auteur">
    <fullname>Simon Dieny</fullname>
    <url>https://www.developpez.net/forums/u1228758/learningboy/</url>
    <badge/>
    <homepage>
      <title/>
      <url/>
    </homepage>
    <blog>https://awesome-angular.com/blog/</blog>
    <google-plus/>
  </authorDescription>
</authorDescription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1D00-0C29-4AA9-8DB5-DA5C2EBB63FA}">
  <ds:schemaRefs/>
</ds:datastoreItem>
</file>

<file path=customXml/itemProps2.xml><?xml version="1.0" encoding="utf-8"?>
<ds:datastoreItem xmlns:ds="http://schemas.openxmlformats.org/officeDocument/2006/customXml" ds:itemID="{1253D0C3-791D-4EDA-A7A8-1BB241806689}">
  <ds:schemaRefs/>
</ds:datastoreItem>
</file>

<file path=customXml/itemProps3.xml><?xml version="1.0" encoding="utf-8"?>
<ds:datastoreItem xmlns:ds="http://schemas.openxmlformats.org/officeDocument/2006/customXml" ds:itemID="{99C1BC8D-701A-46F5-A853-144B2733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8</Pages>
  <Words>2612</Words>
  <Characters>14368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Article DVP</vt:lpstr>
    </vt:vector>
  </TitlesOfParts>
  <Company>LCL</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DVP</dc:title>
  <dc:creator>DIENY, SIMON</dc:creator>
  <cp:lastModifiedBy>DIENY, SIMON</cp:lastModifiedBy>
  <cp:revision>23</cp:revision>
  <dcterms:created xsi:type="dcterms:W3CDTF">2017-12-23T15:42:00Z</dcterms:created>
  <dcterms:modified xsi:type="dcterms:W3CDTF">2017-12-23T16:40:00Z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P_version_editeur">
    <vt:lpwstr>1-45</vt:lpwstr>
  </property>
  <property fmtid="{D5CDD505-2E9C-101B-9397-08002B2CF9AE}" pid="3" name="DVP_nom_dossier">
    <vt:lpwstr>angular5upgrade</vt:lpwstr>
  </property>
</Properties>
</file>