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D3" w:rsidRDefault="00D50060">
      <w:r>
        <w:t xml:space="preserve">Ma </w:t>
      </w:r>
      <w:r w:rsidR="00332CF4">
        <w:t>1</w:t>
      </w:r>
      <w:r w:rsidR="00332CF4" w:rsidRPr="00332CF4">
        <w:rPr>
          <w:vertAlign w:val="superscript"/>
        </w:rPr>
        <w:t>ère</w:t>
      </w:r>
      <w:r w:rsidR="00332CF4">
        <w:t xml:space="preserve"> </w:t>
      </w:r>
      <w:r>
        <w:t xml:space="preserve">phrase en style « Normal », mais on a appliqué le style « Titre du livre » aux mots en majuscules qui suivent : </w:t>
      </w:r>
      <w:r w:rsidRPr="00D50060">
        <w:rPr>
          <w:rStyle w:val="Titredulivre"/>
        </w:rPr>
        <w:t>MOTS AU FORMAT TITRE DU LIVRE</w:t>
      </w:r>
      <w:r>
        <w:t>, puis la phrase se termine au style « Normal ».</w:t>
      </w:r>
    </w:p>
    <w:p w:rsidR="00332CF4" w:rsidRDefault="00332CF4" w:rsidP="006D4461">
      <w:pPr>
        <w:pStyle w:val="Monnormal"/>
      </w:pPr>
      <w:r w:rsidRPr="006D4461">
        <w:t xml:space="preserve">Ma 2nde phrase en style personnalisé « Mon normal », mais on a appliqué le style « Mon titre du livre » aux mots en majuscules qui suivent : </w:t>
      </w:r>
      <w:r w:rsidRPr="006D4461">
        <w:rPr>
          <w:rStyle w:val="MontitredulivreCar"/>
        </w:rPr>
        <w:t>MOTS AU FORMAT TITRE DU LIVRE</w:t>
      </w:r>
      <w:r w:rsidRPr="006D4461">
        <w:t>, puis la phrase se termine au style « </w:t>
      </w:r>
      <w:r w:rsidR="00E35923" w:rsidRPr="006D4461">
        <w:t>Mon normal</w:t>
      </w:r>
      <w:r w:rsidR="00E35923">
        <w:t xml:space="preserve"> </w:t>
      </w:r>
      <w:r w:rsidRPr="006D4461">
        <w:t>».</w:t>
      </w:r>
    </w:p>
    <w:p w:rsidR="00BE05C0" w:rsidRDefault="00BE05C0" w:rsidP="006D4461">
      <w:pPr>
        <w:pStyle w:val="Monnormal"/>
      </w:pPr>
      <w:r>
        <w:t xml:space="preserve">Test d’un mot en </w:t>
      </w:r>
      <w:proofErr w:type="spellStart"/>
      <w:r w:rsidRPr="00BE05C0">
        <w:rPr>
          <w:rStyle w:val="atitre-tableCar"/>
        </w:rPr>
        <w:t>a_titre_table</w:t>
      </w:r>
      <w:proofErr w:type="spellEnd"/>
      <w:r>
        <w:t> !</w:t>
      </w:r>
    </w:p>
    <w:sectPr w:rsidR="00BE05C0" w:rsidSect="007B2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077" w:right="1020" w:bottom="1191" w:left="1020" w:header="425" w:footer="567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6B" w:rsidRDefault="00433C6B" w:rsidP="0002252F">
      <w:pPr>
        <w:spacing w:after="0" w:line="240" w:lineRule="auto"/>
      </w:pPr>
      <w:r>
        <w:separator/>
      </w:r>
    </w:p>
  </w:endnote>
  <w:endnote w:type="continuationSeparator" w:id="0">
    <w:p w:rsidR="00433C6B" w:rsidRDefault="00433C6B" w:rsidP="0002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B" w:rsidRPr="007B260B" w:rsidRDefault="001C1B07" w:rsidP="007B260B">
    <w:pPr>
      <w:pStyle w:val="Pieddepage"/>
    </w:pPr>
    <w:r w:rsidRPr="007B260B">
      <w:rPr>
        <w:color w:val="000000"/>
        <w:sz w:val="30"/>
        <w:shd w:val="clear" w:color="auto" w:fill="C6D9F1"/>
      </w:rPr>
      <w:fldChar w:fldCharType="begin"/>
    </w:r>
    <w:r w:rsidR="00433C6B" w:rsidRPr="007B260B">
      <w:rPr>
        <w:color w:val="000000"/>
        <w:sz w:val="30"/>
        <w:shd w:val="clear" w:color="auto" w:fill="C6D9F1"/>
      </w:rPr>
      <w:instrText xml:space="preserve"> PAGE \* MERGEFORMAT </w:instrText>
    </w:r>
    <w:r w:rsidRPr="007B260B">
      <w:rPr>
        <w:color w:val="000000"/>
        <w:sz w:val="30"/>
        <w:shd w:val="clear" w:color="auto" w:fill="C6D9F1"/>
      </w:rPr>
      <w:fldChar w:fldCharType="separate"/>
    </w:r>
    <w:r w:rsidR="00433C6B">
      <w:rPr>
        <w:noProof/>
        <w:color w:val="000000"/>
        <w:sz w:val="30"/>
        <w:shd w:val="clear" w:color="auto" w:fill="C6D9F1"/>
      </w:rPr>
      <w:t>2</w:t>
    </w:r>
    <w:r w:rsidRPr="007B260B">
      <w:rPr>
        <w:color w:val="000000"/>
        <w:sz w:val="30"/>
        <w:shd w:val="clear" w:color="auto" w:fill="C6D9F1"/>
      </w:rPr>
      <w:fldChar w:fldCharType="end"/>
    </w:r>
    <w:r w:rsidR="00433C6B">
      <w:t xml:space="preserve"> • </w:t>
    </w:r>
    <w:fldSimple w:instr=" TITLE \* MERGEFORMAT ">
      <w:r w:rsidR="00433C6B">
        <w:t>Les Comptes de le Sécurité Sociale - juin 2014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B" w:rsidRPr="007B260B" w:rsidRDefault="001C1B07" w:rsidP="007B260B">
    <w:pPr>
      <w:pStyle w:val="Pieddepage"/>
      <w:jc w:val="right"/>
    </w:pPr>
    <w:fldSimple w:instr=" TITLE \* MERGEFORMAT ">
      <w:r w:rsidR="00433C6B">
        <w:t>Les Comptes de le Sécurité Sociale - juin 2014</w:t>
      </w:r>
    </w:fldSimple>
    <w:r w:rsidR="00433C6B">
      <w:t xml:space="preserve"> • </w:t>
    </w:r>
    <w:r w:rsidRPr="007B260B">
      <w:rPr>
        <w:color w:val="000000"/>
        <w:sz w:val="30"/>
        <w:shd w:val="clear" w:color="auto" w:fill="C6D9F1"/>
      </w:rPr>
      <w:fldChar w:fldCharType="begin"/>
    </w:r>
    <w:r w:rsidR="00433C6B" w:rsidRPr="007B260B">
      <w:rPr>
        <w:color w:val="000000"/>
        <w:sz w:val="30"/>
        <w:shd w:val="clear" w:color="auto" w:fill="C6D9F1"/>
      </w:rPr>
      <w:instrText xml:space="preserve"> PAGE \* MERGEFORMAT </w:instrText>
    </w:r>
    <w:r w:rsidRPr="007B260B">
      <w:rPr>
        <w:color w:val="000000"/>
        <w:sz w:val="30"/>
        <w:shd w:val="clear" w:color="auto" w:fill="C6D9F1"/>
      </w:rPr>
      <w:fldChar w:fldCharType="separate"/>
    </w:r>
    <w:r w:rsidR="00433C6B">
      <w:rPr>
        <w:noProof/>
        <w:color w:val="000000"/>
        <w:sz w:val="30"/>
        <w:shd w:val="clear" w:color="auto" w:fill="C6D9F1"/>
      </w:rPr>
      <w:t>3</w:t>
    </w:r>
    <w:r w:rsidRPr="007B260B">
      <w:rPr>
        <w:color w:val="000000"/>
        <w:sz w:val="30"/>
        <w:shd w:val="clear" w:color="auto" w:fill="C6D9F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B" w:rsidRPr="007B260B" w:rsidRDefault="00433C6B" w:rsidP="00086DBA">
    <w:pPr>
      <w:pStyle w:val="PieddepageNum"/>
    </w:pPr>
    <w:r>
      <w:t xml:space="preserve">Mon pied de page au style « Pied de page </w:t>
    </w:r>
    <w:proofErr w:type="spellStart"/>
    <w:r>
      <w:t>Num</w:t>
    </w:r>
    <w:proofErr w:type="spellEnd"/>
    <w:r>
      <w:t> 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6B" w:rsidRDefault="00433C6B" w:rsidP="0002252F">
      <w:pPr>
        <w:spacing w:after="0" w:line="240" w:lineRule="auto"/>
      </w:pPr>
      <w:r>
        <w:separator/>
      </w:r>
    </w:p>
  </w:footnote>
  <w:footnote w:type="continuationSeparator" w:id="0">
    <w:p w:rsidR="00433C6B" w:rsidRDefault="00433C6B" w:rsidP="0002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B" w:rsidRPr="007B260B" w:rsidRDefault="00433C6B" w:rsidP="007B260B">
    <w:pPr>
      <w:pStyle w:val="En-tte"/>
      <w:jc w:val="center"/>
    </w:pPr>
    <w:r>
      <w:br/>
    </w:r>
    <w:r w:rsidR="001C1B07">
      <w:fldChar w:fldCharType="begin"/>
    </w:r>
    <w:r>
      <w:instrText xml:space="preserve">  \* MERGEFORMAT </w:instrText>
    </w:r>
    <w:r w:rsidR="001C1B07">
      <w:fldChar w:fldCharType="end"/>
    </w:r>
    <w:r w:rsidR="001C1B07">
      <w:fldChar w:fldCharType="begin"/>
    </w:r>
    <w:r>
      <w:instrText xml:space="preserve">  \* MERGEFORMAT </w:instrText>
    </w:r>
    <w:r w:rsidR="001C1B07">
      <w:fldChar w:fldCharType="end"/>
    </w:r>
    <w:r w:rsidR="001C1B07">
      <w:fldChar w:fldCharType="begin"/>
    </w:r>
    <w:r>
      <w:instrText xml:space="preserve"> STYLEREF a_titre2 \* MERGEFORMAT </w:instrText>
    </w:r>
    <w:r w:rsidR="001C1B07">
      <w:fldChar w:fldCharType="separate"/>
    </w:r>
    <w:r>
      <w:rPr>
        <w:b/>
        <w:bCs/>
        <w:noProof/>
      </w:rPr>
      <w:t>Erreur ! Utilisez l'onglet Accueil pour appliquer a_titre2 au texte que vous souhaitez faire apparaître ici.</w:t>
    </w:r>
    <w:r w:rsidR="001C1B07">
      <w:fldChar w:fldCharType="end"/>
    </w:r>
    <w:r w:rsidR="001C1B07">
      <w:fldChar w:fldCharType="begin"/>
    </w:r>
    <w:r>
      <w:instrText xml:space="preserve"> STYLEREF a_titre1 \* MERGEFORMAT </w:instrText>
    </w:r>
    <w:r w:rsidR="001C1B07">
      <w:fldChar w:fldCharType="separate"/>
    </w:r>
    <w:r>
      <w:rPr>
        <w:b/>
        <w:bCs/>
        <w:noProof/>
      </w:rPr>
      <w:t>Erreur ! Utilisez l'onglet Accueil pour appliquer a_titre1 au texte que vous souhaitez faire apparaître ici.</w:t>
    </w:r>
    <w:r w:rsidR="001C1B07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B" w:rsidRPr="007B260B" w:rsidRDefault="00433C6B" w:rsidP="007B260B">
    <w:pPr>
      <w:pStyle w:val="En-tte"/>
      <w:jc w:val="center"/>
    </w:pPr>
    <w:r>
      <w:br/>
    </w:r>
    <w:r w:rsidR="001C1B07">
      <w:fldChar w:fldCharType="begin"/>
    </w:r>
    <w:r>
      <w:instrText xml:space="preserve">  \* MERGEFORMAT </w:instrText>
    </w:r>
    <w:r w:rsidR="001C1B07">
      <w:fldChar w:fldCharType="end"/>
    </w:r>
    <w:r w:rsidR="001C1B07">
      <w:fldChar w:fldCharType="begin"/>
    </w:r>
    <w:r>
      <w:instrText xml:space="preserve">  \* MERGEFORMAT </w:instrText>
    </w:r>
    <w:r w:rsidR="001C1B07">
      <w:fldChar w:fldCharType="end"/>
    </w:r>
    <w:r w:rsidR="001C1B07">
      <w:fldChar w:fldCharType="begin"/>
    </w:r>
    <w:r>
      <w:instrText xml:space="preserve"> STYLEREF a_titre2 \* MERGEFORMAT </w:instrText>
    </w:r>
    <w:r w:rsidR="001C1B07">
      <w:fldChar w:fldCharType="separate"/>
    </w:r>
    <w:r>
      <w:rPr>
        <w:b/>
        <w:bCs/>
        <w:noProof/>
      </w:rPr>
      <w:t>Erreur ! Utilisez l'onglet Accueil pour appliquer a_titre2 au texte que vous souhaitez faire apparaître ici.</w:t>
    </w:r>
    <w:r w:rsidR="001C1B07">
      <w:fldChar w:fldCharType="end"/>
    </w:r>
    <w:r w:rsidR="001C1B07">
      <w:fldChar w:fldCharType="begin"/>
    </w:r>
    <w:r>
      <w:instrText xml:space="preserve"> STYLEREF a_titre1 \* MERGEFORMAT </w:instrText>
    </w:r>
    <w:r w:rsidR="001C1B07">
      <w:fldChar w:fldCharType="separate"/>
    </w:r>
    <w:r>
      <w:rPr>
        <w:b/>
        <w:bCs/>
        <w:noProof/>
      </w:rPr>
      <w:t>Erreur ! Utilisez l'onglet Accueil pour appliquer a_titre1 au texte que vous souhaitez faire apparaître ici.</w:t>
    </w:r>
    <w:r w:rsidR="001C1B07"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6B" w:rsidRPr="007B260B" w:rsidRDefault="001C1B07" w:rsidP="007B260B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4.25pt;margin-top:53.85pt;width:45.05pt;height:728.5pt;z-index:251658240;mso-position-horizontal:absolute;mso-position-horizontal-relative:page;mso-position-vertical:absolute;mso-position-vertical-relative:page" filled="f" stroked="f">
          <v:textbox style="layout-flow:vertical;mso-layout-flow-alt:bottom-to-top">
            <w:txbxContent>
              <w:p w:rsidR="00433C6B" w:rsidRPr="007B260B" w:rsidRDefault="00433C6B" w:rsidP="007B260B">
                <w:pPr>
                  <w:pStyle w:val="avertical"/>
                </w:pPr>
                <w:r>
                  <w:t>Libellé vertical au style « </w:t>
                </w:r>
                <w:proofErr w:type="spellStart"/>
                <w:r>
                  <w:t>a_vertical</w:t>
                </w:r>
                <w:proofErr w:type="spellEnd"/>
                <w:r>
                  <w:t> 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3E503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1CF71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C819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D8E0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461D3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0B8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60974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C2094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EE45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BAAE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3036D5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015438"/>
    <w:multiLevelType w:val="multilevel"/>
    <w:tmpl w:val="2CE0018A"/>
    <w:name w:val="LBOOK3"/>
    <w:lvl w:ilvl="0">
      <w:start w:val="1"/>
      <w:numFmt w:val="decimal"/>
      <w:lvlRestart w:val="0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decimal"/>
      <w:suff w:val="space"/>
      <w:lvlText w:val="%3.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12">
    <w:nsid w:val="284C2905"/>
    <w:multiLevelType w:val="multilevel"/>
    <w:tmpl w:val="4ACAB664"/>
    <w:lvl w:ilvl="0">
      <w:start w:val="1"/>
      <w:numFmt w:val="decimal"/>
      <w:lvlRestart w:val="0"/>
      <w:suff w:val="space"/>
      <w:lvlText w:val="%1."/>
      <w:lvlJc w:val="left"/>
      <w:pPr>
        <w:ind w:left="2268" w:firstLine="0"/>
      </w:pPr>
    </w:lvl>
    <w:lvl w:ilvl="1">
      <w:start w:val="1"/>
      <w:numFmt w:val="decimal"/>
      <w:suff w:val="space"/>
      <w:lvlText w:val="%1.%2"/>
      <w:lvlJc w:val="left"/>
      <w:pPr>
        <w:ind w:left="720" w:hanging="360"/>
      </w:pPr>
    </w:lvl>
    <w:lvl w:ilvl="2">
      <w:start w:val="1"/>
      <w:numFmt w:val="decimal"/>
      <w:suff w:val="space"/>
      <w:lvlText w:val="%3."/>
      <w:lvlJc w:val="left"/>
      <w:pPr>
        <w:ind w:left="1080" w:hanging="360"/>
      </w:pPr>
    </w:lvl>
    <w:lvl w:ilvl="3">
      <w:start w:val="1"/>
      <w:numFmt w:val="lowerLetter"/>
      <w:suff w:val="space"/>
      <w:lvlText w:val="%3.%4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13">
    <w:nsid w:val="39524BD9"/>
    <w:multiLevelType w:val="multilevel"/>
    <w:tmpl w:val="04CC85DC"/>
    <w:lvl w:ilvl="0">
      <w:start w:val="1"/>
      <w:numFmt w:val="decimal"/>
      <w:lvlRestart w:val="0"/>
      <w:suff w:val="space"/>
      <w:lvlText w:val="%1."/>
      <w:lvlJc w:val="left"/>
      <w:pPr>
        <w:ind w:left="2268" w:firstLine="0"/>
      </w:pPr>
    </w:lvl>
    <w:lvl w:ilvl="1">
      <w:start w:val="1"/>
      <w:numFmt w:val="decimal"/>
      <w:suff w:val="space"/>
      <w:lvlText w:val="%1.%2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14">
    <w:nsid w:val="41830CA7"/>
    <w:multiLevelType w:val="multilevel"/>
    <w:tmpl w:val="040C0023"/>
    <w:styleLink w:val="ArticleSection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15">
    <w:nsid w:val="57407135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CD5320D"/>
    <w:multiLevelType w:val="multilevel"/>
    <w:tmpl w:val="EA24F3F2"/>
    <w:name w:val="LBOOK6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17">
    <w:nsid w:val="73333EB2"/>
    <w:multiLevelType w:val="multilevel"/>
    <w:tmpl w:val="733C59DE"/>
    <w:name w:val="LBOOK2"/>
    <w:lvl w:ilvl="0">
      <w:start w:val="1"/>
      <w:numFmt w:val="decimal"/>
      <w:lvlRestart w:val="0"/>
      <w:suff w:val="space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18">
    <w:nsid w:val="76833F4B"/>
    <w:multiLevelType w:val="multilevel"/>
    <w:tmpl w:val="EA4AD83E"/>
    <w:name w:val="LBOOK1"/>
    <w:lvl w:ilvl="0">
      <w:start w:val="1"/>
      <w:numFmt w:val="decimal"/>
      <w:lvlRestart w:val="0"/>
      <w:pStyle w:val="atheme"/>
      <w:suff w:val="space"/>
      <w:lvlText w:val="%1."/>
      <w:lvlJc w:val="left"/>
      <w:pPr>
        <w:ind w:left="2268" w:firstLine="0"/>
      </w:pPr>
    </w:lvl>
    <w:lvl w:ilvl="1">
      <w:start w:val="1"/>
      <w:numFmt w:val="decimal"/>
      <w:suff w:val="space"/>
      <w:lvlText w:val="%1.%2"/>
      <w:lvlJc w:val="left"/>
      <w:pPr>
        <w:ind w:left="-283" w:firstLine="0"/>
      </w:pPr>
    </w:lvl>
    <w:lvl w:ilvl="2">
      <w:start w:val="1"/>
      <w:numFmt w:val="decimal"/>
      <w:suff w:val="space"/>
      <w:lvlText w:val="%3."/>
      <w:lvlJc w:val="left"/>
      <w:pPr>
        <w:ind w:left="-283" w:firstLine="0"/>
      </w:pPr>
    </w:lvl>
    <w:lvl w:ilvl="3">
      <w:start w:val="1"/>
      <w:numFmt w:val="lowerLetter"/>
      <w:suff w:val="space"/>
      <w:lvlText w:val="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567" w:firstLine="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19">
    <w:nsid w:val="77123918"/>
    <w:multiLevelType w:val="multilevel"/>
    <w:tmpl w:val="F7A04FAC"/>
    <w:name w:val="LBOOK4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20">
    <w:nsid w:val="77FE2B61"/>
    <w:multiLevelType w:val="multilevel"/>
    <w:tmpl w:val="36EA106A"/>
    <w:name w:val="LBOOK5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mirrorMargin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D50060"/>
    <w:rsid w:val="0002252F"/>
    <w:rsid w:val="0003420D"/>
    <w:rsid w:val="00044077"/>
    <w:rsid w:val="00086DBA"/>
    <w:rsid w:val="001C1B07"/>
    <w:rsid w:val="00290FF2"/>
    <w:rsid w:val="0032186B"/>
    <w:rsid w:val="00332CF4"/>
    <w:rsid w:val="003415AE"/>
    <w:rsid w:val="003B44D7"/>
    <w:rsid w:val="00433C6B"/>
    <w:rsid w:val="004765AA"/>
    <w:rsid w:val="005D633D"/>
    <w:rsid w:val="006D4461"/>
    <w:rsid w:val="00712672"/>
    <w:rsid w:val="007A7EFA"/>
    <w:rsid w:val="007B260B"/>
    <w:rsid w:val="007B6B62"/>
    <w:rsid w:val="008842A4"/>
    <w:rsid w:val="00891726"/>
    <w:rsid w:val="009573F4"/>
    <w:rsid w:val="00A25167"/>
    <w:rsid w:val="00A46EB7"/>
    <w:rsid w:val="00AC6273"/>
    <w:rsid w:val="00AF0336"/>
    <w:rsid w:val="00BB0851"/>
    <w:rsid w:val="00BB5C5D"/>
    <w:rsid w:val="00BE05C0"/>
    <w:rsid w:val="00CA0449"/>
    <w:rsid w:val="00D22A4C"/>
    <w:rsid w:val="00D41498"/>
    <w:rsid w:val="00D50060"/>
    <w:rsid w:val="00D541CF"/>
    <w:rsid w:val="00DE4272"/>
    <w:rsid w:val="00E35923"/>
    <w:rsid w:val="00E54DA4"/>
    <w:rsid w:val="00E91D3A"/>
    <w:rsid w:val="00EE2ED5"/>
    <w:rsid w:val="00F3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60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7B260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260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7B260B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7B260B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7B260B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7B260B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7B260B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7B260B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7B260B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7B260B"/>
    <w:rPr>
      <w:b/>
      <w:bCs/>
      <w:smallCaps/>
      <w:spacing w:val="5"/>
    </w:rPr>
  </w:style>
  <w:style w:type="character" w:customStyle="1" w:styleId="MontitredulivreCar">
    <w:name w:val="Mon titre du livre Car"/>
    <w:basedOn w:val="Policepardfaut"/>
    <w:link w:val="Montitredulivre"/>
    <w:rsid w:val="00332CF4"/>
    <w:rPr>
      <w:b/>
      <w:smallCaps/>
      <w:color w:val="17365D" w:themeColor="text2" w:themeShade="BF"/>
    </w:rPr>
  </w:style>
  <w:style w:type="paragraph" w:customStyle="1" w:styleId="Monnormal">
    <w:name w:val="Mon normal"/>
    <w:basedOn w:val="Normal"/>
    <w:link w:val="MonnormalCar"/>
    <w:uiPriority w:val="1"/>
    <w:qFormat/>
    <w:rsid w:val="00332CF4"/>
    <w:rPr>
      <w:color w:val="17365D" w:themeColor="text2" w:themeShade="BF"/>
    </w:rPr>
  </w:style>
  <w:style w:type="paragraph" w:customStyle="1" w:styleId="Montitredulivre">
    <w:name w:val="Mon titre du livre"/>
    <w:basedOn w:val="Normal"/>
    <w:link w:val="MontitredulivreCar"/>
    <w:uiPriority w:val="1"/>
    <w:qFormat/>
    <w:rsid w:val="00332CF4"/>
    <w:rPr>
      <w:b/>
      <w:smallCaps/>
      <w:color w:val="17365D" w:themeColor="text2" w:themeShade="BF"/>
    </w:rPr>
  </w:style>
  <w:style w:type="character" w:customStyle="1" w:styleId="MonnormalCar">
    <w:name w:val="Mon normal Car"/>
    <w:basedOn w:val="Policepardfaut"/>
    <w:link w:val="Monnormal"/>
    <w:rsid w:val="006D4461"/>
    <w:rPr>
      <w:color w:val="17365D" w:themeColor="text2" w:themeShade="BF"/>
    </w:rPr>
  </w:style>
  <w:style w:type="character" w:customStyle="1" w:styleId="Titre1Car">
    <w:name w:val="Titre 1 Car"/>
    <w:basedOn w:val="Policepardfaut"/>
    <w:link w:val="Titre1"/>
    <w:uiPriority w:val="9"/>
    <w:rsid w:val="007B2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B2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B260B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B260B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B260B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B260B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B260B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B260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B26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customStyle="1" w:styleId="atheme">
    <w:name w:val="a_theme"/>
    <w:basedOn w:val="Normal"/>
    <w:next w:val="Normal"/>
    <w:link w:val="athemeCar"/>
    <w:qFormat/>
    <w:locked/>
    <w:rsid w:val="007B260B"/>
    <w:pPr>
      <w:numPr>
        <w:numId w:val="1"/>
      </w:numPr>
      <w:shd w:val="clear" w:color="auto" w:fill="1F497D"/>
      <w:spacing w:before="3000" w:after="0"/>
      <w:ind w:right="2268"/>
      <w:jc w:val="center"/>
    </w:pPr>
    <w:rPr>
      <w:rFonts w:ascii="Candara" w:hAnsi="Candara"/>
      <w:b/>
      <w:smallCaps/>
      <w:color w:val="FFFFFF"/>
      <w:sz w:val="56"/>
    </w:rPr>
  </w:style>
  <w:style w:type="character" w:customStyle="1" w:styleId="athemeCar">
    <w:name w:val="a_theme Car"/>
    <w:basedOn w:val="Policepardfaut"/>
    <w:link w:val="atheme"/>
    <w:rsid w:val="007B260B"/>
    <w:rPr>
      <w:rFonts w:ascii="Candara" w:eastAsiaTheme="minorEastAsia" w:hAnsi="Candara"/>
      <w:b/>
      <w:smallCaps/>
      <w:color w:val="FFFFFF"/>
      <w:sz w:val="56"/>
      <w:shd w:val="clear" w:color="auto" w:fill="1F497D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B26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260B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autoRedefine/>
    <w:unhideWhenUsed/>
    <w:rsid w:val="007B260B"/>
    <w:pPr>
      <w:tabs>
        <w:tab w:val="center" w:pos="4536"/>
        <w:tab w:val="right" w:pos="9072"/>
      </w:tabs>
      <w:spacing w:after="0" w:line="240" w:lineRule="auto"/>
    </w:pPr>
    <w:rPr>
      <w:rFonts w:ascii="Segoe UI" w:hAnsi="Segoe UI" w:cs="Segoe UI"/>
      <w:color w:val="1F497D"/>
      <w:sz w:val="16"/>
    </w:rPr>
  </w:style>
  <w:style w:type="character" w:customStyle="1" w:styleId="En-tteCar">
    <w:name w:val="En-tête Car"/>
    <w:basedOn w:val="Policepardfaut"/>
    <w:link w:val="En-tte"/>
    <w:rsid w:val="007B260B"/>
    <w:rPr>
      <w:rFonts w:ascii="Segoe UI" w:eastAsiaTheme="minorEastAsia" w:hAnsi="Segoe UI" w:cs="Segoe UI"/>
      <w:color w:val="1F497D"/>
      <w:sz w:val="16"/>
      <w:lang w:eastAsia="fr-FR"/>
    </w:rPr>
  </w:style>
  <w:style w:type="paragraph" w:styleId="Pieddepage">
    <w:name w:val="footer"/>
    <w:basedOn w:val="Normal"/>
    <w:link w:val="PieddepageCar"/>
    <w:autoRedefine/>
    <w:unhideWhenUsed/>
    <w:rsid w:val="007B260B"/>
    <w:pPr>
      <w:tabs>
        <w:tab w:val="center" w:pos="4536"/>
        <w:tab w:val="right" w:pos="9072"/>
      </w:tabs>
      <w:spacing w:after="0" w:line="240" w:lineRule="auto"/>
    </w:pPr>
    <w:rPr>
      <w:rFonts w:ascii="Segoe UI" w:hAnsi="Segoe UI" w:cs="Segoe UI"/>
      <w:color w:val="1F497D"/>
      <w:sz w:val="16"/>
    </w:rPr>
  </w:style>
  <w:style w:type="character" w:customStyle="1" w:styleId="PieddepageCar">
    <w:name w:val="Pied de page Car"/>
    <w:basedOn w:val="Policepardfaut"/>
    <w:link w:val="Pieddepage"/>
    <w:rsid w:val="007B260B"/>
    <w:rPr>
      <w:rFonts w:ascii="Segoe UI" w:eastAsiaTheme="minorEastAsia" w:hAnsi="Segoe UI" w:cs="Segoe UI"/>
      <w:color w:val="1F497D"/>
      <w:sz w:val="16"/>
      <w:lang w:eastAsia="fr-FR"/>
    </w:rPr>
  </w:style>
  <w:style w:type="paragraph" w:customStyle="1" w:styleId="atitre-table">
    <w:name w:val="a_titre-table"/>
    <w:basedOn w:val="Normal"/>
    <w:next w:val="Normal"/>
    <w:link w:val="atitre-tableCar"/>
    <w:uiPriority w:val="1"/>
    <w:qFormat/>
    <w:locked/>
    <w:rsid w:val="00D41498"/>
    <w:pPr>
      <w:pBdr>
        <w:top w:val="none" w:sz="0" w:space="0" w:color="1F497D"/>
        <w:left w:val="single" w:sz="18" w:space="4" w:color="1F497D"/>
        <w:bottom w:val="none" w:sz="0" w:space="0" w:color="1F497D"/>
        <w:right w:val="none" w:sz="0" w:space="0" w:color="1F497D"/>
      </w:pBdr>
      <w:shd w:val="clear" w:color="auto" w:fill="1F497D"/>
      <w:spacing w:after="0" w:line="240" w:lineRule="auto"/>
      <w:ind w:right="23"/>
    </w:pPr>
    <w:rPr>
      <w:rFonts w:ascii="Candara" w:hAnsi="Candara"/>
      <w:color w:val="C6D9F1"/>
    </w:rPr>
  </w:style>
  <w:style w:type="character" w:customStyle="1" w:styleId="atitre-tableCar">
    <w:name w:val="a_titre-table Car"/>
    <w:basedOn w:val="Policepardfaut"/>
    <w:link w:val="atitre-table"/>
    <w:rsid w:val="00D41498"/>
    <w:rPr>
      <w:rFonts w:ascii="Candara" w:eastAsiaTheme="minorEastAsia" w:hAnsi="Candara"/>
      <w:color w:val="C6D9F1"/>
      <w:shd w:val="clear" w:color="auto" w:fill="1F497D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B260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B260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B260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B260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B260B"/>
    <w:pPr>
      <w:spacing w:after="100"/>
      <w:ind w:left="880"/>
    </w:pPr>
  </w:style>
  <w:style w:type="numbering" w:styleId="111111">
    <w:name w:val="Outline List 2"/>
    <w:basedOn w:val="Aucuneliste"/>
    <w:uiPriority w:val="99"/>
    <w:semiHidden/>
    <w:unhideWhenUsed/>
    <w:rsid w:val="007B260B"/>
    <w:pPr>
      <w:numPr>
        <w:numId w:val="2"/>
      </w:numPr>
    </w:pPr>
  </w:style>
  <w:style w:type="numbering" w:styleId="1ai">
    <w:name w:val="Outline List 1"/>
    <w:basedOn w:val="Aucuneliste"/>
    <w:uiPriority w:val="99"/>
    <w:semiHidden/>
    <w:unhideWhenUsed/>
    <w:rsid w:val="007B260B"/>
    <w:pPr>
      <w:numPr>
        <w:numId w:val="3"/>
      </w:numPr>
    </w:pPr>
  </w:style>
  <w:style w:type="character" w:styleId="Accentuation">
    <w:name w:val="Emphasis"/>
    <w:basedOn w:val="Policepardfaut"/>
    <w:uiPriority w:val="20"/>
    <w:qFormat/>
    <w:rsid w:val="007B260B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7B260B"/>
  </w:style>
  <w:style w:type="paragraph" w:styleId="Adressedestinataire">
    <w:name w:val="envelope address"/>
    <w:basedOn w:val="Normal"/>
    <w:uiPriority w:val="99"/>
    <w:semiHidden/>
    <w:unhideWhenUsed/>
    <w:rsid w:val="007B260B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B260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B260B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B260B"/>
    <w:rPr>
      <w:rFonts w:eastAsiaTheme="minorEastAsia"/>
      <w:i/>
      <w:iCs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B260B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7B260B"/>
    <w:rPr>
      <w:vertAlign w:val="superscript"/>
    </w:rPr>
  </w:style>
  <w:style w:type="numbering" w:styleId="ArticleSection">
    <w:name w:val="Outline List 3"/>
    <w:basedOn w:val="Aucuneliste"/>
    <w:uiPriority w:val="99"/>
    <w:semiHidden/>
    <w:unhideWhenUsed/>
    <w:rsid w:val="007B260B"/>
    <w:pPr>
      <w:numPr>
        <w:numId w:val="4"/>
      </w:numPr>
    </w:pPr>
  </w:style>
  <w:style w:type="paragraph" w:styleId="Bibliographie">
    <w:name w:val="Bibliography"/>
    <w:basedOn w:val="Normal"/>
    <w:next w:val="Normal"/>
    <w:uiPriority w:val="37"/>
    <w:semiHidden/>
    <w:unhideWhenUsed/>
    <w:rsid w:val="007B260B"/>
  </w:style>
  <w:style w:type="paragraph" w:styleId="Citation">
    <w:name w:val="Quote"/>
    <w:basedOn w:val="Normal"/>
    <w:next w:val="Normal"/>
    <w:link w:val="CitationCar"/>
    <w:uiPriority w:val="29"/>
    <w:qFormat/>
    <w:rsid w:val="007B26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B260B"/>
    <w:rPr>
      <w:rFonts w:eastAsiaTheme="minorEastAsia"/>
      <w:i/>
      <w:iCs/>
      <w:color w:val="000000" w:themeColor="text1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7B260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26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260B"/>
    <w:rPr>
      <w:rFonts w:eastAsiaTheme="minorEastAsia"/>
      <w:b/>
      <w:bCs/>
      <w:i/>
      <w:iCs/>
      <w:color w:val="4F81BD" w:themeColor="accent1"/>
      <w:lang w:eastAsia="fr-FR"/>
    </w:rPr>
  </w:style>
  <w:style w:type="table" w:styleId="Classique1">
    <w:name w:val="Table Classic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7B260B"/>
    <w:rPr>
      <w:rFonts w:eastAsiaTheme="minorEastAsia"/>
      <w:color w:val="00008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uiPriority w:val="99"/>
    <w:semiHidden/>
    <w:unhideWhenUsed/>
    <w:rsid w:val="007B260B"/>
    <w:rPr>
      <w:rFonts w:ascii="Consolas" w:hAnsi="Consolas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7B260B"/>
    <w:rPr>
      <w:rFonts w:ascii="Consolas" w:hAnsi="Consolas" w:cs="Consolas"/>
      <w:sz w:val="20"/>
      <w:szCs w:val="20"/>
    </w:rPr>
  </w:style>
  <w:style w:type="table" w:styleId="Colonnes1">
    <w:name w:val="Table Columns 1"/>
    <w:basedOn w:val="TableauNormal"/>
    <w:uiPriority w:val="99"/>
    <w:semiHidden/>
    <w:unhideWhenUsed/>
    <w:rsid w:val="007B260B"/>
    <w:rPr>
      <w:rFonts w:eastAsiaTheme="minorEastAsia"/>
      <w:b/>
      <w:bCs/>
      <w:lang w:eastAsia="fr-F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7B260B"/>
    <w:rPr>
      <w:rFonts w:eastAsiaTheme="minorEastAsia"/>
      <w:b/>
      <w:bCs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7B260B"/>
    <w:rPr>
      <w:rFonts w:eastAsiaTheme="minorEastAsia"/>
      <w:b/>
      <w:bCs/>
      <w:lang w:eastAsia="fr-F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r1">
    <w:name w:val="Table Colorful 1"/>
    <w:basedOn w:val="TableauNormal"/>
    <w:uiPriority w:val="99"/>
    <w:semiHidden/>
    <w:unhideWhenUsed/>
    <w:rsid w:val="007B260B"/>
    <w:rPr>
      <w:rFonts w:eastAsiaTheme="minorEastAsia"/>
      <w:color w:val="FFFFFF"/>
      <w:lang w:eastAsia="fr-F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7B26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260B"/>
    <w:rPr>
      <w:rFonts w:eastAsiaTheme="minorEastAsia"/>
      <w:sz w:val="20"/>
      <w:szCs w:val="20"/>
      <w:lang w:eastAsia="fr-FR"/>
    </w:rPr>
  </w:style>
  <w:style w:type="table" w:styleId="Contemporain">
    <w:name w:val="Table Contemporary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semiHidden/>
    <w:unhideWhenUsed/>
    <w:rsid w:val="007B260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B260B"/>
    <w:rPr>
      <w:rFonts w:eastAsiaTheme="minorEastAsia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B260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B260B"/>
    <w:rPr>
      <w:rFonts w:eastAsiaTheme="minorEastAsia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B260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B260B"/>
    <w:rPr>
      <w:rFonts w:eastAsiaTheme="minorEastAsia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B260B"/>
  </w:style>
  <w:style w:type="character" w:customStyle="1" w:styleId="DateCar">
    <w:name w:val="Date Car"/>
    <w:basedOn w:val="Policepardfaut"/>
    <w:link w:val="Date"/>
    <w:uiPriority w:val="99"/>
    <w:semiHidden/>
    <w:rsid w:val="007B260B"/>
    <w:rPr>
      <w:rFonts w:eastAsiaTheme="minorEastAsia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7B260B"/>
    <w:rPr>
      <w:i/>
      <w:iCs/>
    </w:rPr>
  </w:style>
  <w:style w:type="table" w:styleId="Effets3D2">
    <w:name w:val="Table 3D effects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1">
    <w:name w:val="Table 3D effects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qFormat/>
    <w:rsid w:val="007B260B"/>
    <w:rPr>
      <w:b/>
      <w:bCs/>
    </w:rPr>
  </w:style>
  <w:style w:type="character" w:styleId="Emphaseintense">
    <w:name w:val="Intense Emphasis"/>
    <w:basedOn w:val="Policepardfaut"/>
    <w:uiPriority w:val="21"/>
    <w:qFormat/>
    <w:rsid w:val="007B260B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7B260B"/>
    <w:rPr>
      <w:i/>
      <w:iCs/>
      <w:color w:val="808080" w:themeColor="text1" w:themeTint="7F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B26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B260B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B260B"/>
    <w:pPr>
      <w:numPr>
        <w:numId w:val="0"/>
      </w:numPr>
      <w:outlineLvl w:val="9"/>
    </w:pPr>
  </w:style>
  <w:style w:type="character" w:styleId="ExempleHTML">
    <w:name w:val="HTML Sample"/>
    <w:basedOn w:val="Policepardfaut"/>
    <w:uiPriority w:val="99"/>
    <w:semiHidden/>
    <w:unhideWhenUsed/>
    <w:rsid w:val="007B260B"/>
    <w:rPr>
      <w:rFonts w:ascii="Consolas" w:hAnsi="Consolas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B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B260B"/>
    <w:rPr>
      <w:rFonts w:ascii="Tahoma" w:eastAsiaTheme="minorEastAsia" w:hAnsi="Tahoma" w:cs="Tahoma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B260B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B260B"/>
    <w:rPr>
      <w:rFonts w:eastAsiaTheme="minorEastAsia"/>
      <w:lang w:eastAsia="fr-FR"/>
    </w:rPr>
  </w:style>
  <w:style w:type="table" w:styleId="Grille1">
    <w:name w:val="Table Grid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7B260B"/>
    <w:rPr>
      <w:rFonts w:eastAsiaTheme="minorEastAsia"/>
      <w:b/>
      <w:bCs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claire1">
    <w:name w:val="Grille claire1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llecouleur1">
    <w:name w:val="Grille couleur1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dutableau">
    <w:name w:val="Table Grid"/>
    <w:basedOn w:val="TableauNormal"/>
    <w:uiPriority w:val="59"/>
    <w:rsid w:val="007B260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moyenne11">
    <w:name w:val="Grille moyenne 11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llemoyenne21">
    <w:name w:val="Grille moyenne 21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llemoyenne31">
    <w:name w:val="Grille moyenne 31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260B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B260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B260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260B"/>
    <w:rPr>
      <w:color w:val="800080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7B260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B260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B260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B260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B260B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7B260B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7B260B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B260B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B260B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B260B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7B260B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7B260B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7B260B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B260B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B260B"/>
    <w:pPr>
      <w:numPr>
        <w:numId w:val="14"/>
      </w:numPr>
      <w:contextualSpacing/>
    </w:pPr>
  </w:style>
  <w:style w:type="table" w:customStyle="1" w:styleId="Listeclaire1">
    <w:name w:val="Liste claire1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7B260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B260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B260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B260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B260B"/>
    <w:pPr>
      <w:spacing w:after="120"/>
      <w:ind w:left="1415"/>
      <w:contextualSpacing/>
    </w:pPr>
  </w:style>
  <w:style w:type="table" w:customStyle="1" w:styleId="Listecouleur1">
    <w:name w:val="Liste couleur1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fonce1">
    <w:name w:val="Liste foncée1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B260B"/>
    <w:pPr>
      <w:spacing w:after="0" w:line="240" w:lineRule="auto"/>
    </w:pPr>
    <w:rPr>
      <w:rFonts w:eastAsiaTheme="minorEastAsia"/>
      <w:color w:val="FFFFFF" w:themeColor="background1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Listemoyenne11">
    <w:name w:val="Liste moyenne 11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emoyenne1-Accent11">
    <w:name w:val="Liste moyenne 1 - Accent 11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stemoyenne21">
    <w:name w:val="Liste moyenne 21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B26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7B260B"/>
    <w:rPr>
      <w:rFonts w:ascii="Consolas" w:hAnsi="Consolas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B260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260B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7B260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B260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B260B"/>
    <w:rPr>
      <w:rFonts w:eastAsiaTheme="minorEastAsia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7B260B"/>
  </w:style>
  <w:style w:type="character" w:styleId="Numrodepage">
    <w:name w:val="page number"/>
    <w:basedOn w:val="Policepardfaut"/>
    <w:uiPriority w:val="99"/>
    <w:semiHidden/>
    <w:unhideWhenUsed/>
    <w:rsid w:val="007B26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60B"/>
    <w:rPr>
      <w:b/>
      <w:bCs/>
    </w:rPr>
  </w:style>
  <w:style w:type="table" w:customStyle="1" w:styleId="Ombrageclair1">
    <w:name w:val="Ombrage clair1"/>
    <w:basedOn w:val="TableauNormal"/>
    <w:uiPriority w:val="60"/>
    <w:rsid w:val="007B260B"/>
    <w:pPr>
      <w:spacing w:after="0" w:line="240" w:lineRule="auto"/>
    </w:pPr>
    <w:rPr>
      <w:rFonts w:eastAsiaTheme="minorEastAsia"/>
      <w:color w:val="000000" w:themeColor="tex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Ple1">
    <w:name w:val="Table Subtle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7B260B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B260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B260B"/>
    <w:rPr>
      <w:rFonts w:ascii="Consolas" w:eastAsiaTheme="minorEastAsia" w:hAnsi="Consolas" w:cs="Consolas"/>
      <w:sz w:val="20"/>
      <w:szCs w:val="20"/>
      <w:lang w:eastAsia="fr-FR"/>
    </w:rPr>
  </w:style>
  <w:style w:type="table" w:styleId="Professionnel">
    <w:name w:val="Table Professional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frenceintense">
    <w:name w:val="Intense Reference"/>
    <w:basedOn w:val="Policepardfaut"/>
    <w:uiPriority w:val="32"/>
    <w:qFormat/>
    <w:rsid w:val="007B260B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7B260B"/>
    <w:rPr>
      <w:smallCaps/>
      <w:color w:val="C0504D" w:themeColor="accent2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B260B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B260B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B260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B260B"/>
    <w:rPr>
      <w:rFonts w:eastAsiaTheme="minorEastAsi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B260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B260B"/>
    <w:rPr>
      <w:rFonts w:eastAsiaTheme="minorEastAsia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B260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B260B"/>
    <w:rPr>
      <w:rFonts w:eastAsiaTheme="minorEastAsia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B260B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B260B"/>
  </w:style>
  <w:style w:type="paragraph" w:styleId="Retraitnormal">
    <w:name w:val="Normal Indent"/>
    <w:basedOn w:val="Normal"/>
    <w:uiPriority w:val="99"/>
    <w:semiHidden/>
    <w:unhideWhenUsed/>
    <w:rsid w:val="007B260B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B260B"/>
  </w:style>
  <w:style w:type="character" w:customStyle="1" w:styleId="SalutationsCar">
    <w:name w:val="Salutations Car"/>
    <w:basedOn w:val="Policepardfaut"/>
    <w:link w:val="Salutations"/>
    <w:uiPriority w:val="99"/>
    <w:semiHidden/>
    <w:rsid w:val="007B260B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7B260B"/>
    <w:pPr>
      <w:spacing w:after="0" w:line="240" w:lineRule="auto"/>
    </w:pPr>
    <w:rPr>
      <w:rFonts w:eastAsiaTheme="minorEastAsia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7B260B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B260B"/>
    <w:rPr>
      <w:rFonts w:eastAsiaTheme="minorEastAsia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B260B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B260B"/>
    <w:rPr>
      <w:rFonts w:eastAsiaTheme="minorEastAsia"/>
      <w:lang w:eastAsia="fr-FR"/>
    </w:rPr>
  </w:style>
  <w:style w:type="table" w:styleId="Simple1">
    <w:name w:val="Table Simple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7B26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B26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7B260B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B260B"/>
    <w:pPr>
      <w:spacing w:after="0"/>
      <w:ind w:left="220" w:hanging="220"/>
    </w:pPr>
  </w:style>
  <w:style w:type="table" w:styleId="Tableauliste1">
    <w:name w:val="Table List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7B260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B260B"/>
    <w:rPr>
      <w:rFonts w:ascii="Consolas" w:eastAsiaTheme="minorEastAsia" w:hAnsi="Consolas" w:cs="Consolas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60B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B260B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7B26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 w:cs="Consolas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B260B"/>
    <w:rPr>
      <w:rFonts w:ascii="Consolas" w:eastAsiaTheme="minorEastAsia" w:hAnsi="Consolas" w:cs="Consolas"/>
      <w:sz w:val="20"/>
      <w:szCs w:val="20"/>
      <w:lang w:eastAsia="fr-FR"/>
    </w:rPr>
  </w:style>
  <w:style w:type="table" w:styleId="Thme">
    <w:name w:val="Table Theme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B26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26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B260B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7B260B"/>
    <w:rPr>
      <w:rFonts w:eastAsiaTheme="minorEastAsia"/>
      <w:lang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7B260B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7B26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7B260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B260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B260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B260B"/>
    <w:pPr>
      <w:spacing w:after="100"/>
      <w:ind w:left="1760"/>
    </w:pPr>
  </w:style>
  <w:style w:type="table" w:customStyle="1" w:styleId="Trameclaire-Accent11">
    <w:name w:val="Trame claire - Accent 11"/>
    <w:basedOn w:val="TableauNormal"/>
    <w:uiPriority w:val="60"/>
    <w:rsid w:val="007B260B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B260B"/>
    <w:pPr>
      <w:spacing w:after="0" w:line="240" w:lineRule="auto"/>
    </w:pPr>
    <w:rPr>
      <w:rFonts w:eastAsiaTheme="minorEastAsia"/>
      <w:color w:val="943634" w:themeColor="accent2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B260B"/>
    <w:pPr>
      <w:spacing w:after="0" w:line="240" w:lineRule="auto"/>
    </w:pPr>
    <w:rPr>
      <w:rFonts w:eastAsiaTheme="minorEastAsia"/>
      <w:color w:val="76923C" w:themeColor="accent3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B260B"/>
    <w:pPr>
      <w:spacing w:after="0" w:line="240" w:lineRule="auto"/>
    </w:pPr>
    <w:rPr>
      <w:rFonts w:eastAsiaTheme="minorEastAsia"/>
      <w:color w:val="5F497A" w:themeColor="accent4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B260B"/>
    <w:pPr>
      <w:spacing w:after="0" w:line="240" w:lineRule="auto"/>
    </w:pPr>
    <w:rPr>
      <w:rFonts w:eastAsiaTheme="minorEastAsia"/>
      <w:color w:val="31849B" w:themeColor="accent5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B260B"/>
    <w:pPr>
      <w:spacing w:after="0" w:line="240" w:lineRule="auto"/>
    </w:pPr>
    <w:rPr>
      <w:rFonts w:eastAsiaTheme="minorEastAsia"/>
      <w:color w:val="E36C0A" w:themeColor="accent6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Tramecouleur1">
    <w:name w:val="Trame couleur1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7B260B"/>
    <w:pPr>
      <w:spacing w:after="0" w:line="240" w:lineRule="auto"/>
    </w:pPr>
    <w:rPr>
      <w:rFonts w:eastAsiaTheme="minorEastAsia"/>
      <w:color w:val="000000" w:themeColor="text1"/>
      <w:lang w:eastAsia="fr-FR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11">
    <w:name w:val="Trame moyenne 11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B26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7B260B"/>
    <w:rPr>
      <w:i/>
      <w:iCs/>
    </w:rPr>
  </w:style>
  <w:style w:type="table" w:styleId="Web1">
    <w:name w:val="Table Web 1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7B260B"/>
    <w:rPr>
      <w:rFonts w:eastAsiaTheme="minorEastAsia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est">
    <w:name w:val="TableTest"/>
    <w:basedOn w:val="Listemoyenne2-Accent2"/>
    <w:uiPriority w:val="99"/>
    <w:qFormat/>
    <w:rsid w:val="00D41498"/>
    <w:rPr>
      <w:rFonts w:ascii="Verdana" w:hAnsi="Verdan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8064A2" w:themeColor="accent4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color w:val="FF0000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color w:val="632423" w:themeColor="accent2" w:themeShade="80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ieddepageNum">
    <w:name w:val="Pied de page Num"/>
    <w:basedOn w:val="Pieddepage"/>
    <w:next w:val="Pieddepage"/>
    <w:link w:val="PieddepageNumCar"/>
    <w:qFormat/>
    <w:locked/>
    <w:rsid w:val="007B260B"/>
    <w:rPr>
      <w:color w:val="000000"/>
      <w:sz w:val="30"/>
      <w:shd w:val="clear" w:color="auto" w:fill="C6D9F1"/>
    </w:rPr>
  </w:style>
  <w:style w:type="character" w:customStyle="1" w:styleId="PieddepageNumCar">
    <w:name w:val="Pied de page Num Car"/>
    <w:basedOn w:val="Policepardfaut"/>
    <w:link w:val="PieddepageNum"/>
    <w:rsid w:val="007B260B"/>
    <w:rPr>
      <w:rFonts w:ascii="Segoe UI" w:eastAsiaTheme="minorEastAsia" w:hAnsi="Segoe UI" w:cs="Segoe UI"/>
      <w:color w:val="000000"/>
      <w:sz w:val="30"/>
      <w:lang w:eastAsia="fr-FR"/>
    </w:rPr>
  </w:style>
  <w:style w:type="paragraph" w:customStyle="1" w:styleId="avertical">
    <w:name w:val="a_vertical"/>
    <w:basedOn w:val="Normal"/>
    <w:link w:val="averticalCar"/>
    <w:qFormat/>
    <w:locked/>
    <w:rsid w:val="007B260B"/>
    <w:pPr>
      <w:spacing w:after="0" w:line="240" w:lineRule="auto"/>
    </w:pPr>
    <w:rPr>
      <w:rFonts w:ascii="Candara" w:hAnsi="Candara"/>
      <w:color w:val="1F497D"/>
      <w:sz w:val="40"/>
    </w:rPr>
  </w:style>
  <w:style w:type="character" w:customStyle="1" w:styleId="averticalCar">
    <w:name w:val="a_vertical Car"/>
    <w:basedOn w:val="Policepardfaut"/>
    <w:link w:val="avertical"/>
    <w:rsid w:val="007B260B"/>
    <w:rPr>
      <w:rFonts w:ascii="Candara" w:eastAsiaTheme="minorEastAsia" w:hAnsi="Candara"/>
      <w:color w:val="1F497D"/>
      <w:sz w:val="4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D6\6A\BUREAU\Perso\LG\Test-X-Book-VERSION%20EN%20COURS\Modeles\PLFSS-FICHLIGH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PLFSS-FICHLIGHT.dotx</Template>
  <TotalTime>26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*</cp:lastModifiedBy>
  <cp:revision>9</cp:revision>
  <dcterms:created xsi:type="dcterms:W3CDTF">2014-07-04T08:47:00Z</dcterms:created>
  <dcterms:modified xsi:type="dcterms:W3CDTF">2014-07-04T09:26:00Z</dcterms:modified>
</cp:coreProperties>
</file>